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77E3F" w14:textId="4351215B" w:rsidR="00D33434" w:rsidRPr="00D44C9C" w:rsidRDefault="00D33434" w:rsidP="00D33434">
      <w:pPr>
        <w:pStyle w:val="SHNormal"/>
        <w:rPr>
          <w:b/>
          <w:bCs/>
        </w:rPr>
      </w:pPr>
      <w:bookmarkStart w:id="0" w:name="_Hlk205799146"/>
      <w:r w:rsidRPr="00D44C9C">
        <w:rPr>
          <w:b/>
          <w:bCs/>
        </w:rPr>
        <w:t xml:space="preserve">NOT FOR RELEASE, PUBLICATION OR DISTRIBUTION, IN WHOLE OR IN PART, DIRECTLY OR INDIRECTLY IN OR INTO ANY JURISDICTION WHERE TO DO SO WOULD </w:t>
      </w:r>
      <w:bookmarkStart w:id="1" w:name="_9kMHG5YVt9ID6EIf1nyzuv63wGFx9SL9EUF3"/>
      <w:r w:rsidRPr="00D44C9C">
        <w:rPr>
          <w:b/>
          <w:bCs/>
        </w:rPr>
        <w:t>CONSTITUTE A VIOLATION OF THE RELEVANT LAWS OF S</w:t>
      </w:r>
      <w:r w:rsidR="00737969">
        <w:rPr>
          <w:b/>
          <w:bCs/>
        </w:rPr>
        <w:t>UC</w:t>
      </w:r>
      <w:r w:rsidRPr="00D44C9C">
        <w:rPr>
          <w:b/>
          <w:bCs/>
        </w:rPr>
        <w:t>H JURISDICTION.</w:t>
      </w:r>
      <w:bookmarkEnd w:id="1"/>
    </w:p>
    <w:p w14:paraId="52E304BD" w14:textId="77777777" w:rsidR="00D33434" w:rsidRDefault="00D33434" w:rsidP="00D33434">
      <w:pPr>
        <w:pStyle w:val="SHNormal"/>
      </w:pPr>
      <w:r>
        <w:t>For immediate release</w:t>
      </w:r>
    </w:p>
    <w:p w14:paraId="6A3995EF" w14:textId="73ED3E1C" w:rsidR="00D33434" w:rsidRDefault="00AA5C02" w:rsidP="00D33434">
      <w:pPr>
        <w:pStyle w:val="SHNormal"/>
      </w:pPr>
      <w:r>
        <w:t>03 November</w:t>
      </w:r>
      <w:r w:rsidR="003D2DAE">
        <w:t xml:space="preserve"> </w:t>
      </w:r>
      <w:r w:rsidR="001A2984">
        <w:t xml:space="preserve">2025 </w:t>
      </w:r>
    </w:p>
    <w:p w14:paraId="3D0A2382" w14:textId="324C2478" w:rsidR="00D33434" w:rsidRDefault="00CE13F4" w:rsidP="00E855B4">
      <w:pPr>
        <w:pStyle w:val="SHNormal"/>
        <w:jc w:val="center"/>
      </w:pPr>
      <w:r>
        <w:rPr>
          <w:b/>
          <w:bCs/>
        </w:rPr>
        <w:t xml:space="preserve">UNCONDITIONAL </w:t>
      </w:r>
      <w:r w:rsidR="00D33434" w:rsidRPr="00D44C9C">
        <w:rPr>
          <w:b/>
          <w:bCs/>
        </w:rPr>
        <w:t>MANDATORY CASH OFFE</w:t>
      </w:r>
      <w:r w:rsidR="00791F15">
        <w:rPr>
          <w:b/>
          <w:bCs/>
        </w:rPr>
        <w:t>R</w:t>
      </w:r>
      <w:r w:rsidR="00E855B4">
        <w:rPr>
          <w:b/>
          <w:bCs/>
        </w:rPr>
        <w:br/>
      </w:r>
      <w:r w:rsidR="00E855B4">
        <w:t>by</w:t>
      </w:r>
      <w:r w:rsidR="00E855B4">
        <w:br/>
      </w:r>
      <w:r w:rsidR="00E855B4">
        <w:rPr>
          <w:b/>
          <w:bCs/>
        </w:rPr>
        <w:t>Bart Turtelboom (the "Bidder" or "Mr Turtelboom")</w:t>
      </w:r>
      <w:r w:rsidR="00E855B4">
        <w:rPr>
          <w:b/>
          <w:bCs/>
        </w:rPr>
        <w:br/>
      </w:r>
      <w:r w:rsidR="00E855B4" w:rsidRPr="00534FD3">
        <w:t>for the entire issued and to be issued</w:t>
      </w:r>
      <w:r w:rsidR="00E855B4">
        <w:rPr>
          <w:b/>
          <w:bCs/>
        </w:rPr>
        <w:t xml:space="preserve"> </w:t>
      </w:r>
      <w:r w:rsidR="00E855B4">
        <w:t xml:space="preserve">ordinary share capital of </w:t>
      </w:r>
      <w:r w:rsidR="00E855B4">
        <w:br/>
      </w:r>
      <w:r w:rsidR="00791F15">
        <w:rPr>
          <w:b/>
          <w:bCs/>
        </w:rPr>
        <w:t xml:space="preserve">APQ </w:t>
      </w:r>
      <w:r w:rsidR="00E855B4">
        <w:rPr>
          <w:b/>
          <w:bCs/>
        </w:rPr>
        <w:t>Global Limited</w:t>
      </w:r>
      <w:r w:rsidR="00791F15">
        <w:rPr>
          <w:b/>
          <w:bCs/>
        </w:rPr>
        <w:t xml:space="preserve"> ("APQ" </w:t>
      </w:r>
      <w:r w:rsidR="00E855B4">
        <w:rPr>
          <w:b/>
          <w:bCs/>
        </w:rPr>
        <w:t>or the</w:t>
      </w:r>
      <w:r w:rsidR="00791F15">
        <w:rPr>
          <w:b/>
          <w:bCs/>
        </w:rPr>
        <w:t xml:space="preserve"> "</w:t>
      </w:r>
      <w:r w:rsidR="00E855B4">
        <w:rPr>
          <w:b/>
          <w:bCs/>
        </w:rPr>
        <w:t>Company</w:t>
      </w:r>
      <w:r w:rsidR="00791F15">
        <w:rPr>
          <w:b/>
          <w:bCs/>
        </w:rPr>
        <w:t>")</w:t>
      </w:r>
      <w:r w:rsidR="00E855B4">
        <w:rPr>
          <w:b/>
          <w:bCs/>
        </w:rPr>
        <w:br/>
      </w:r>
      <w:r w:rsidR="00E855B4">
        <w:t>not already held by Mr Turtelboom (or any person acting in concert with him)</w:t>
      </w:r>
    </w:p>
    <w:p w14:paraId="356B21D8" w14:textId="15AA7C9C" w:rsidR="00E855B4" w:rsidRPr="00E855B4" w:rsidRDefault="00E855B4" w:rsidP="00534FD3">
      <w:pPr>
        <w:pStyle w:val="SHNormal"/>
        <w:jc w:val="center"/>
        <w:rPr>
          <w:b/>
          <w:bCs/>
        </w:rPr>
      </w:pPr>
      <w:r>
        <w:rPr>
          <w:b/>
          <w:bCs/>
        </w:rPr>
        <w:t>Offer Closed</w:t>
      </w:r>
    </w:p>
    <w:p w14:paraId="4900F403" w14:textId="77777777" w:rsidR="00D33434" w:rsidRDefault="00D33434" w:rsidP="00D44C9C">
      <w:pPr>
        <w:pStyle w:val="SHHead"/>
      </w:pPr>
      <w:r>
        <w:t>Introduction</w:t>
      </w:r>
    </w:p>
    <w:p w14:paraId="37889F8D" w14:textId="33D525DD" w:rsidR="00791F15" w:rsidRDefault="00791F15" w:rsidP="00791F15">
      <w:pPr>
        <w:pStyle w:val="SHNormal"/>
        <w:rPr>
          <w:lang w:val="en-US"/>
        </w:rPr>
      </w:pPr>
      <w:r w:rsidRPr="00791F15">
        <w:rPr>
          <w:lang w:val="en-US"/>
        </w:rPr>
        <w:t xml:space="preserve">On </w:t>
      </w:r>
      <w:r>
        <w:rPr>
          <w:lang w:val="en-US"/>
        </w:rPr>
        <w:t>19 September 2025</w:t>
      </w:r>
      <w:r w:rsidRPr="00791F15">
        <w:rPr>
          <w:lang w:val="en-US"/>
        </w:rPr>
        <w:t xml:space="preserve">, </w:t>
      </w:r>
      <w:r>
        <w:rPr>
          <w:lang w:val="en-US"/>
        </w:rPr>
        <w:t xml:space="preserve">Mr Turtelboom </w:t>
      </w:r>
      <w:r w:rsidRPr="00791F15">
        <w:rPr>
          <w:lang w:val="en-US"/>
        </w:rPr>
        <w:t>announced the terms of a</w:t>
      </w:r>
      <w:r>
        <w:rPr>
          <w:lang w:val="en-US"/>
        </w:rPr>
        <w:t xml:space="preserve">n unconditional </w:t>
      </w:r>
      <w:r w:rsidRPr="00791F15">
        <w:rPr>
          <w:lang w:val="en-US"/>
        </w:rPr>
        <w:t xml:space="preserve">mandatory cash offer for the entire issued and to be issued share capital of </w:t>
      </w:r>
      <w:r w:rsidR="002E2246">
        <w:rPr>
          <w:lang w:val="en-US"/>
        </w:rPr>
        <w:t>the Company</w:t>
      </w:r>
      <w:r w:rsidR="002E2246" w:rsidRPr="00791F15">
        <w:rPr>
          <w:lang w:val="en-US"/>
        </w:rPr>
        <w:t xml:space="preserve"> </w:t>
      </w:r>
      <w:r w:rsidRPr="00791F15">
        <w:rPr>
          <w:lang w:val="en-US"/>
        </w:rPr>
        <w:t xml:space="preserve">at a price of </w:t>
      </w:r>
      <w:r w:rsidR="00DC642F">
        <w:rPr>
          <w:lang w:val="en-US"/>
        </w:rPr>
        <w:t>US</w:t>
      </w:r>
      <w:r>
        <w:rPr>
          <w:lang w:val="en-US"/>
        </w:rPr>
        <w:t>$0.01</w:t>
      </w:r>
      <w:r w:rsidRPr="00791F15">
        <w:rPr>
          <w:lang w:val="en-US"/>
        </w:rPr>
        <w:t xml:space="preserve"> per </w:t>
      </w:r>
      <w:r w:rsidR="0017716C">
        <w:rPr>
          <w:lang w:val="en-US"/>
        </w:rPr>
        <w:t>Ordinary Share</w:t>
      </w:r>
      <w:r>
        <w:rPr>
          <w:lang w:val="en-US"/>
        </w:rPr>
        <w:t xml:space="preserve"> </w:t>
      </w:r>
      <w:r w:rsidRPr="00791F15">
        <w:rPr>
          <w:lang w:val="en-US"/>
        </w:rPr>
        <w:t>(the "</w:t>
      </w:r>
      <w:r w:rsidRPr="00791F15">
        <w:rPr>
          <w:b/>
          <w:bCs/>
          <w:lang w:val="en-US"/>
        </w:rPr>
        <w:t>Offer</w:t>
      </w:r>
      <w:r w:rsidRPr="00791F15">
        <w:rPr>
          <w:lang w:val="en-US"/>
        </w:rPr>
        <w:t>").</w:t>
      </w:r>
      <w:r w:rsidR="00335B52">
        <w:rPr>
          <w:lang w:val="en-US"/>
        </w:rPr>
        <w:t xml:space="preserve"> </w:t>
      </w:r>
      <w:r w:rsidR="0024129E">
        <w:rPr>
          <w:lang w:val="en-US"/>
        </w:rPr>
        <w:t xml:space="preserve">The full </w:t>
      </w:r>
      <w:r w:rsidRPr="00791F15">
        <w:rPr>
          <w:lang w:val="en-US"/>
        </w:rPr>
        <w:t>terms and conditions of the Offer and the procedures for its acceptance</w:t>
      </w:r>
      <w:r w:rsidR="0024129E">
        <w:rPr>
          <w:lang w:val="en-US"/>
        </w:rPr>
        <w:t xml:space="preserve"> were set </w:t>
      </w:r>
      <w:r w:rsidR="002E2246">
        <w:rPr>
          <w:lang w:val="en-US"/>
        </w:rPr>
        <w:t>o</w:t>
      </w:r>
      <w:r w:rsidR="0024129E">
        <w:rPr>
          <w:lang w:val="en-US"/>
        </w:rPr>
        <w:t>ut in the offer document</w:t>
      </w:r>
      <w:r w:rsidRPr="00791F15">
        <w:rPr>
          <w:lang w:val="en-US"/>
        </w:rPr>
        <w:t xml:space="preserve"> (the "</w:t>
      </w:r>
      <w:r w:rsidRPr="00791F15">
        <w:rPr>
          <w:b/>
          <w:bCs/>
          <w:lang w:val="en-US"/>
        </w:rPr>
        <w:t>Offer Document</w:t>
      </w:r>
      <w:r w:rsidRPr="00791F15">
        <w:rPr>
          <w:lang w:val="en-US"/>
        </w:rPr>
        <w:t>")</w:t>
      </w:r>
      <w:r w:rsidR="00DC642F">
        <w:rPr>
          <w:lang w:val="en-US"/>
        </w:rPr>
        <w:t xml:space="preserve"> and </w:t>
      </w:r>
      <w:r w:rsidR="002E2246">
        <w:rPr>
          <w:lang w:val="en-US"/>
        </w:rPr>
        <w:t xml:space="preserve">the </w:t>
      </w:r>
      <w:r w:rsidR="0024129E">
        <w:rPr>
          <w:lang w:val="en-US"/>
        </w:rPr>
        <w:t>form of acceptance</w:t>
      </w:r>
      <w:r w:rsidR="002E2246">
        <w:rPr>
          <w:lang w:val="en-US"/>
        </w:rPr>
        <w:t xml:space="preserve">, both </w:t>
      </w:r>
      <w:r w:rsidRPr="00791F15">
        <w:rPr>
          <w:lang w:val="en-US"/>
        </w:rPr>
        <w:t xml:space="preserve">published </w:t>
      </w:r>
      <w:r w:rsidR="0024129E">
        <w:rPr>
          <w:lang w:val="en-US"/>
        </w:rPr>
        <w:t>on 10 October 2025</w:t>
      </w:r>
      <w:r w:rsidRPr="00791F15">
        <w:rPr>
          <w:lang w:val="en-US"/>
        </w:rPr>
        <w:t>.</w:t>
      </w:r>
    </w:p>
    <w:p w14:paraId="108EA100" w14:textId="18687DE8" w:rsidR="0024129E" w:rsidRPr="00791F15" w:rsidRDefault="0024129E" w:rsidP="00791F15">
      <w:pPr>
        <w:pStyle w:val="SHNormal"/>
        <w:rPr>
          <w:lang w:val="en-US"/>
        </w:rPr>
      </w:pPr>
      <w:r>
        <w:rPr>
          <w:lang w:val="en-US"/>
        </w:rPr>
        <w:t xml:space="preserve">As set out in the Offer Document, as at the Latest Practicable Date, </w:t>
      </w:r>
      <w:r w:rsidRPr="0024129E">
        <w:rPr>
          <w:lang w:val="en-US"/>
        </w:rPr>
        <w:t xml:space="preserve">Mr Turtelboom owned </w:t>
      </w:r>
      <w:r w:rsidR="00B56588">
        <w:rPr>
          <w:lang w:val="en-US"/>
        </w:rPr>
        <w:t xml:space="preserve">a total of </w:t>
      </w:r>
      <w:r w:rsidRPr="0024129E">
        <w:rPr>
          <w:lang w:val="en-US"/>
        </w:rPr>
        <w:t xml:space="preserve">122,443,953 </w:t>
      </w:r>
      <w:r w:rsidR="0017716C">
        <w:rPr>
          <w:lang w:val="en-US"/>
        </w:rPr>
        <w:t>Ordinary</w:t>
      </w:r>
      <w:r w:rsidRPr="0024129E">
        <w:rPr>
          <w:lang w:val="en-US"/>
        </w:rPr>
        <w:t xml:space="preserve"> Shares, representing approximately 68.57</w:t>
      </w:r>
      <w:r w:rsidR="00124B87">
        <w:rPr>
          <w:lang w:val="en-US"/>
        </w:rPr>
        <w:t xml:space="preserve"> per cent.</w:t>
      </w:r>
      <w:r w:rsidRPr="0024129E">
        <w:rPr>
          <w:lang w:val="en-US"/>
        </w:rPr>
        <w:t xml:space="preserve"> of the ordinary share capital of </w:t>
      </w:r>
      <w:r w:rsidR="00B56588">
        <w:rPr>
          <w:lang w:val="en-US"/>
        </w:rPr>
        <w:t>the Company</w:t>
      </w:r>
      <w:r w:rsidRPr="0024129E">
        <w:rPr>
          <w:lang w:val="en-US"/>
        </w:rPr>
        <w:t xml:space="preserve"> in issue. </w:t>
      </w:r>
    </w:p>
    <w:p w14:paraId="0F5DA6C3" w14:textId="00D6E548" w:rsidR="00791F15" w:rsidRPr="00791F15" w:rsidRDefault="009A1AE0" w:rsidP="00791F15">
      <w:pPr>
        <w:pStyle w:val="SHNormal"/>
        <w:rPr>
          <w:lang w:val="en-US"/>
        </w:rPr>
      </w:pPr>
      <w:r>
        <w:rPr>
          <w:lang w:val="en-US"/>
        </w:rPr>
        <w:t>As a result of</w:t>
      </w:r>
      <w:r w:rsidR="00791F15" w:rsidRPr="00791F15">
        <w:rPr>
          <w:lang w:val="en-US"/>
        </w:rPr>
        <w:t xml:space="preserve"> </w:t>
      </w:r>
      <w:r w:rsidR="00791F15">
        <w:rPr>
          <w:lang w:val="en-US"/>
        </w:rPr>
        <w:t xml:space="preserve">Mr Turtelboom </w:t>
      </w:r>
      <w:r>
        <w:rPr>
          <w:lang w:val="en-US"/>
        </w:rPr>
        <w:t xml:space="preserve">holding </w:t>
      </w:r>
      <w:r w:rsidR="0017716C">
        <w:rPr>
          <w:lang w:val="en-US"/>
        </w:rPr>
        <w:t>Ordinary</w:t>
      </w:r>
      <w:r w:rsidR="00791F15">
        <w:rPr>
          <w:lang w:val="en-US"/>
        </w:rPr>
        <w:t xml:space="preserve"> </w:t>
      </w:r>
      <w:r w:rsidR="00791F15" w:rsidRPr="00791F15">
        <w:rPr>
          <w:lang w:val="en-US"/>
        </w:rPr>
        <w:t xml:space="preserve">Shares representing more than 50 per cent. of the ordinary share capital of </w:t>
      </w:r>
      <w:r w:rsidR="00F23FEB">
        <w:rPr>
          <w:lang w:val="en-US"/>
        </w:rPr>
        <w:t xml:space="preserve">the Company </w:t>
      </w:r>
      <w:r w:rsidR="00791F15" w:rsidRPr="00791F15">
        <w:rPr>
          <w:lang w:val="en-US"/>
        </w:rPr>
        <w:t>in issue</w:t>
      </w:r>
      <w:r>
        <w:rPr>
          <w:lang w:val="en-US"/>
        </w:rPr>
        <w:t>,</w:t>
      </w:r>
      <w:r w:rsidRPr="009A1AE0">
        <w:rPr>
          <w:lang w:val="en-US"/>
        </w:rPr>
        <w:t xml:space="preserve"> </w:t>
      </w:r>
      <w:r>
        <w:rPr>
          <w:lang w:val="en-US"/>
        </w:rPr>
        <w:t>the Offer</w:t>
      </w:r>
      <w:r w:rsidRPr="0024129E">
        <w:rPr>
          <w:lang w:val="en-US"/>
        </w:rPr>
        <w:t xml:space="preserve"> was unconditional from the outset and not subject to any minimum </w:t>
      </w:r>
      <w:r w:rsidR="00791F15" w:rsidRPr="00791F15">
        <w:rPr>
          <w:lang w:val="en-US"/>
        </w:rPr>
        <w:t xml:space="preserve">acceptance condition. </w:t>
      </w:r>
      <w:r w:rsidR="00F23FEB">
        <w:rPr>
          <w:lang w:val="en-US"/>
        </w:rPr>
        <w:t>Accordingly</w:t>
      </w:r>
      <w:r w:rsidR="00791F15" w:rsidRPr="00791F15">
        <w:rPr>
          <w:lang w:val="en-US"/>
        </w:rPr>
        <w:t xml:space="preserve">, </w:t>
      </w:r>
      <w:r>
        <w:rPr>
          <w:lang w:val="en-US"/>
        </w:rPr>
        <w:t xml:space="preserve">Mr Turtelboom may close the Offer without further notice </w:t>
      </w:r>
      <w:r w:rsidR="00534FD3">
        <w:rPr>
          <w:lang w:val="en-US"/>
        </w:rPr>
        <w:t>from any time following</w:t>
      </w:r>
      <w:r w:rsidRPr="0024129E">
        <w:rPr>
          <w:lang w:val="en-US"/>
        </w:rPr>
        <w:t xml:space="preserve"> 1.00 p.m. (London time) on 31 October 2025</w:t>
      </w:r>
      <w:r w:rsidR="00534FD3">
        <w:rPr>
          <w:lang w:val="en-US"/>
        </w:rPr>
        <w:t>.</w:t>
      </w:r>
    </w:p>
    <w:p w14:paraId="2F584C76" w14:textId="61C2CBD7" w:rsidR="00264511" w:rsidRDefault="00264511" w:rsidP="00791F15">
      <w:pPr>
        <w:pStyle w:val="SHNormal"/>
        <w:rPr>
          <w:lang w:val="en-US"/>
        </w:rPr>
      </w:pPr>
      <w:r w:rsidRPr="00264511">
        <w:rPr>
          <w:lang w:val="en-US"/>
        </w:rPr>
        <w:t>Unless the context otherwise requires or to the extent otherwise defined in this announcement</w:t>
      </w:r>
      <w:r w:rsidR="00723D6F">
        <w:rPr>
          <w:lang w:val="en-US"/>
        </w:rPr>
        <w:t xml:space="preserve"> (the "</w:t>
      </w:r>
      <w:r w:rsidR="00723D6F">
        <w:rPr>
          <w:b/>
          <w:bCs/>
          <w:lang w:val="en-US"/>
        </w:rPr>
        <w:t>Announcement</w:t>
      </w:r>
      <w:r w:rsidR="00723D6F">
        <w:rPr>
          <w:lang w:val="en-US"/>
        </w:rPr>
        <w:t>")</w:t>
      </w:r>
      <w:r w:rsidRPr="00264511">
        <w:rPr>
          <w:lang w:val="en-US"/>
        </w:rPr>
        <w:t xml:space="preserve">, terms defined in the </w:t>
      </w:r>
      <w:r w:rsidR="00EF14EF">
        <w:rPr>
          <w:lang w:val="en-US"/>
        </w:rPr>
        <w:t>Offer Document</w:t>
      </w:r>
      <w:r w:rsidRPr="00264511">
        <w:rPr>
          <w:lang w:val="en-US"/>
        </w:rPr>
        <w:t xml:space="preserve"> will have the same meaning when used in this </w:t>
      </w:r>
      <w:r w:rsidR="00723D6F">
        <w:rPr>
          <w:lang w:val="en-US"/>
        </w:rPr>
        <w:t>A</w:t>
      </w:r>
      <w:r w:rsidR="00723D6F" w:rsidRPr="00264511">
        <w:rPr>
          <w:lang w:val="en-US"/>
        </w:rPr>
        <w:t>nnouncement</w:t>
      </w:r>
      <w:r w:rsidRPr="00264511">
        <w:rPr>
          <w:lang w:val="en-US"/>
        </w:rPr>
        <w:t>.</w:t>
      </w:r>
    </w:p>
    <w:p w14:paraId="7F140664" w14:textId="7C2CBDBE" w:rsidR="00EF14EF" w:rsidRDefault="00EF14EF" w:rsidP="00791F15">
      <w:pPr>
        <w:pStyle w:val="SHNormal"/>
        <w:rPr>
          <w:lang w:val="en-US"/>
        </w:rPr>
      </w:pPr>
      <w:r>
        <w:rPr>
          <w:b/>
          <w:bCs/>
          <w:lang w:val="en-US"/>
        </w:rPr>
        <w:t xml:space="preserve">Offer Closure </w:t>
      </w:r>
    </w:p>
    <w:p w14:paraId="294B1F30" w14:textId="53AB3E54" w:rsidR="00EF14EF" w:rsidRDefault="00EF14EF" w:rsidP="00791F15">
      <w:pPr>
        <w:pStyle w:val="SHNormal"/>
      </w:pPr>
      <w:r w:rsidRPr="00EF14EF">
        <w:t>The</w:t>
      </w:r>
      <w:r w:rsidR="00725EFE">
        <w:t xml:space="preserve"> deadline for acceptance of the Offer</w:t>
      </w:r>
      <w:r w:rsidRPr="00EF14EF">
        <w:t xml:space="preserve"> </w:t>
      </w:r>
      <w:r w:rsidR="00534FD3">
        <w:t xml:space="preserve">of </w:t>
      </w:r>
      <w:r w:rsidR="00D35462" w:rsidRPr="0024129E">
        <w:rPr>
          <w:lang w:val="en-US"/>
        </w:rPr>
        <w:t xml:space="preserve">1.00 p.m. (London time) </w:t>
      </w:r>
      <w:r w:rsidR="00534FD3" w:rsidRPr="0024129E">
        <w:rPr>
          <w:lang w:val="en-US"/>
        </w:rPr>
        <w:t xml:space="preserve">on </w:t>
      </w:r>
      <w:r w:rsidR="00534FD3">
        <w:rPr>
          <w:lang w:val="en-US"/>
        </w:rPr>
        <w:t>the date of this Announcement</w:t>
      </w:r>
      <w:r w:rsidRPr="00EF14EF">
        <w:t xml:space="preserve"> has now passed, and as such the Offer is now </w:t>
      </w:r>
      <w:r w:rsidRPr="00534FD3">
        <w:t>closed to acceptances</w:t>
      </w:r>
      <w:r w:rsidRPr="00EF14EF">
        <w:t xml:space="preserve"> and the Offer Period</w:t>
      </w:r>
      <w:r w:rsidR="00725EFE">
        <w:t xml:space="preserve"> </w:t>
      </w:r>
      <w:r w:rsidRPr="00EF14EF">
        <w:t>has now ended.</w:t>
      </w:r>
    </w:p>
    <w:p w14:paraId="7E1C764B" w14:textId="5AE23D8A" w:rsidR="00A7464F" w:rsidRDefault="00A7464F" w:rsidP="00791F15">
      <w:pPr>
        <w:pStyle w:val="SHNormal"/>
        <w:rPr>
          <w:b/>
          <w:bCs/>
        </w:rPr>
      </w:pPr>
      <w:r>
        <w:rPr>
          <w:b/>
          <w:bCs/>
        </w:rPr>
        <w:t>Level of Acceptances and Ownership</w:t>
      </w:r>
    </w:p>
    <w:p w14:paraId="0E49E2DB" w14:textId="1EB3203C" w:rsidR="00A7464F" w:rsidRDefault="00A7464F" w:rsidP="00791F15">
      <w:pPr>
        <w:pStyle w:val="SHNormal"/>
      </w:pPr>
      <w:r>
        <w:t>As at</w:t>
      </w:r>
      <w:r w:rsidR="00D35462">
        <w:t xml:space="preserve"> </w:t>
      </w:r>
      <w:r w:rsidR="00D35462" w:rsidRPr="0024129E">
        <w:rPr>
          <w:lang w:val="en-US"/>
        </w:rPr>
        <w:t xml:space="preserve">1.00 p.m. (London time) on </w:t>
      </w:r>
      <w:r w:rsidR="00534FD3">
        <w:rPr>
          <w:lang w:val="en-US"/>
        </w:rPr>
        <w:t>the date of this Announcement</w:t>
      </w:r>
      <w:r w:rsidR="00D35462">
        <w:t xml:space="preserve">, </w:t>
      </w:r>
      <w:r w:rsidR="00D35462" w:rsidRPr="00534FD3">
        <w:t>valid acceptances in respect of the Offer had been received</w:t>
      </w:r>
      <w:r w:rsidR="00D35462" w:rsidRPr="00D35462">
        <w:t xml:space="preserve"> by or on behalf of Mr Turtelboom in respect of </w:t>
      </w:r>
      <w:r w:rsidR="003428DC" w:rsidRPr="003428DC">
        <w:t>15,734,884</w:t>
      </w:r>
      <w:r w:rsidR="00302236" w:rsidRPr="00D35462">
        <w:t xml:space="preserve"> </w:t>
      </w:r>
      <w:r w:rsidR="0017716C">
        <w:t>Ordinary</w:t>
      </w:r>
      <w:r w:rsidR="00D35462" w:rsidRPr="00D35462">
        <w:t xml:space="preserve"> Shares not already held by him (or any person acting in concert with him).</w:t>
      </w:r>
    </w:p>
    <w:p w14:paraId="50EA563E" w14:textId="141A6538" w:rsidR="00D35462" w:rsidRDefault="00D35462" w:rsidP="003428DC">
      <w:r w:rsidRPr="00D35462">
        <w:t xml:space="preserve">Accordingly, </w:t>
      </w:r>
      <w:r w:rsidR="0017716C">
        <w:t xml:space="preserve">immediately after the close of the Offer, </w:t>
      </w:r>
      <w:r w:rsidRPr="00D35462">
        <w:t xml:space="preserve">Mr Turtelboom’s </w:t>
      </w:r>
      <w:r w:rsidR="00302236">
        <w:t xml:space="preserve">either </w:t>
      </w:r>
      <w:r w:rsidRPr="00D35462">
        <w:t>hold</w:t>
      </w:r>
      <w:r w:rsidR="00302236">
        <w:t xml:space="preserve">s or has received valid acceptance in respect of a total of </w:t>
      </w:r>
      <w:r w:rsidR="003428DC" w:rsidRPr="003428DC">
        <w:t>138,178,837</w:t>
      </w:r>
      <w:r w:rsidR="00302236">
        <w:t xml:space="preserve"> </w:t>
      </w:r>
      <w:r w:rsidR="0017716C">
        <w:t>Ordinary</w:t>
      </w:r>
      <w:r w:rsidRPr="00534FD3">
        <w:t xml:space="preserve"> Shares</w:t>
      </w:r>
      <w:r w:rsidRPr="00D35462">
        <w:t xml:space="preserve">, representing approximately </w:t>
      </w:r>
      <w:r w:rsidR="00302236">
        <w:t>77.3</w:t>
      </w:r>
      <w:r w:rsidR="003428DC">
        <w:t>9</w:t>
      </w:r>
      <w:r>
        <w:t xml:space="preserve"> per cent.</w:t>
      </w:r>
      <w:r w:rsidRPr="00D35462">
        <w:t xml:space="preserve"> of the existing issued share capital and voting rights of </w:t>
      </w:r>
      <w:r w:rsidR="0017716C">
        <w:t>the Company</w:t>
      </w:r>
      <w:r w:rsidRPr="00D35462">
        <w:t>.</w:t>
      </w:r>
    </w:p>
    <w:p w14:paraId="32F86918" w14:textId="53C2C5E0" w:rsidR="00414E85" w:rsidRDefault="00414E85" w:rsidP="00791F15">
      <w:pPr>
        <w:pStyle w:val="SHNormal"/>
      </w:pPr>
      <w:r w:rsidRPr="00414E85">
        <w:lastRenderedPageBreak/>
        <w:t xml:space="preserve">So far as Mr Turtelboom is aware, there are no outstanding irrevocable undertakings or letters of intent in respect of </w:t>
      </w:r>
      <w:r>
        <w:t>the Ordinary Shares</w:t>
      </w:r>
      <w:r w:rsidRPr="00414E85">
        <w:t>.</w:t>
      </w:r>
    </w:p>
    <w:p w14:paraId="32054AC1" w14:textId="77777777" w:rsidR="00414E85" w:rsidRPr="00414E85" w:rsidRDefault="00414E85" w:rsidP="00414E85">
      <w:pPr>
        <w:pStyle w:val="SHNormal"/>
      </w:pPr>
      <w:r w:rsidRPr="00414E85">
        <w:t>Save as disclosed above, neither Mr Turtelboom nor any person acting in concert with him has:</w:t>
      </w:r>
    </w:p>
    <w:p w14:paraId="1011A93B" w14:textId="069ABD2E" w:rsidR="00414E85" w:rsidRPr="00414E85" w:rsidRDefault="00414E85" w:rsidP="00414E85">
      <w:pPr>
        <w:pStyle w:val="SHNormal"/>
        <w:numPr>
          <w:ilvl w:val="0"/>
          <w:numId w:val="23"/>
        </w:numPr>
      </w:pPr>
      <w:r w:rsidRPr="00414E85">
        <w:t>any interest in, or right to subscribe in respect of, or any short position in relation to APQ relevant securities</w:t>
      </w:r>
      <w:r w:rsidR="003F5BC4">
        <w:t xml:space="preserve"> (as defined in the Offer Document)</w:t>
      </w:r>
      <w:r w:rsidRPr="00414E85">
        <w:t>, including any short position under a derivative, any agreement to sell or any delivery obligation or right to require another person to purchase or take delivery of APQ relevant securities; or</w:t>
      </w:r>
    </w:p>
    <w:p w14:paraId="1095EB1E" w14:textId="77777777" w:rsidR="00414E85" w:rsidRPr="00414E85" w:rsidRDefault="00414E85" w:rsidP="00414E85">
      <w:pPr>
        <w:pStyle w:val="SHNormal"/>
        <w:numPr>
          <w:ilvl w:val="0"/>
          <w:numId w:val="23"/>
        </w:numPr>
      </w:pPr>
      <w:r w:rsidRPr="00414E85">
        <w:t>borrowed or lent any APQ relevant securities (including any financial collateral arrangements), save for any borrowed shares which have been either on-lent or sold.</w:t>
      </w:r>
    </w:p>
    <w:p w14:paraId="62699797" w14:textId="3DF17ABB" w:rsidR="00414E85" w:rsidRPr="00414E85" w:rsidRDefault="00414E85" w:rsidP="00414E85">
      <w:pPr>
        <w:pStyle w:val="SHNormal"/>
      </w:pPr>
      <w:r w:rsidRPr="00414E85">
        <w:t xml:space="preserve">The percentages of </w:t>
      </w:r>
      <w:r>
        <w:t>Ordinary</w:t>
      </w:r>
      <w:r w:rsidRPr="00414E85">
        <w:t xml:space="preserve"> Shares referred to in this </w:t>
      </w:r>
      <w:r w:rsidR="00723D6F">
        <w:t>A</w:t>
      </w:r>
      <w:r>
        <w:t>nnouncement</w:t>
      </w:r>
      <w:r w:rsidRPr="00414E85">
        <w:t xml:space="preserve"> are based on a figure of 178,559,983 </w:t>
      </w:r>
      <w:r>
        <w:t>Ordinary</w:t>
      </w:r>
      <w:r w:rsidRPr="00414E85">
        <w:t xml:space="preserve"> Shares in issue</w:t>
      </w:r>
      <w:r w:rsidR="00026285">
        <w:t xml:space="preserve"> (and no Ordinary Shares held in treasury)</w:t>
      </w:r>
      <w:r w:rsidRPr="00414E85">
        <w:t xml:space="preserve"> as at the Latest Practicable Date.</w:t>
      </w:r>
    </w:p>
    <w:p w14:paraId="550B19F4" w14:textId="36F25AA0" w:rsidR="00414E85" w:rsidRDefault="00414E85" w:rsidP="00791F15">
      <w:pPr>
        <w:pStyle w:val="SHNormal"/>
        <w:rPr>
          <w:b/>
          <w:bCs/>
        </w:rPr>
      </w:pPr>
      <w:r w:rsidRPr="00534FD3">
        <w:rPr>
          <w:b/>
          <w:bCs/>
        </w:rPr>
        <w:t>Settlement of Cash Consideration</w:t>
      </w:r>
    </w:p>
    <w:p w14:paraId="0AF0C60F" w14:textId="008809F1" w:rsidR="00302236" w:rsidRPr="00302236" w:rsidRDefault="00302236" w:rsidP="00302236">
      <w:pPr>
        <w:pStyle w:val="SHNormal"/>
      </w:pPr>
      <w:r w:rsidRPr="00302236">
        <w:t>As set out in the Offer Document, settlement of the cash consideration to which any Shareholder is entitled under the Offer will be effected in the case of acceptances received, valid and complete by the First Closing Date, within 14 days of such date.</w:t>
      </w:r>
    </w:p>
    <w:p w14:paraId="037731DD" w14:textId="51EAF202" w:rsidR="00302236" w:rsidRDefault="00302236" w:rsidP="00302236">
      <w:pPr>
        <w:pStyle w:val="SHNormal"/>
      </w:pPr>
      <w:r w:rsidRPr="00302236">
        <w:t>No cash consideration will be sent to an address in a Restricted Jurisdiction.</w:t>
      </w:r>
    </w:p>
    <w:p w14:paraId="63141CF2" w14:textId="30F83F9B" w:rsidR="001153EB" w:rsidRPr="00E814A7" w:rsidRDefault="00D33434" w:rsidP="000E7B6B">
      <w:pPr>
        <w:pStyle w:val="SHNormal"/>
        <w:keepNext/>
        <w:rPr>
          <w:b/>
          <w:bCs/>
        </w:rPr>
      </w:pPr>
      <w:r w:rsidRPr="00E814A7">
        <w:rPr>
          <w:b/>
          <w:bCs/>
        </w:rPr>
        <w:t>Enquiries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44"/>
      </w:tblGrid>
      <w:tr w:rsidR="00400D5B" w14:paraId="6430407C" w14:textId="77777777" w:rsidTr="00356BCB">
        <w:tc>
          <w:tcPr>
            <w:tcW w:w="4820" w:type="dxa"/>
          </w:tcPr>
          <w:p w14:paraId="50502E8C" w14:textId="3C4355F5" w:rsidR="00400D5B" w:rsidRDefault="001E4574" w:rsidP="00DA5598">
            <w:pPr>
              <w:pStyle w:val="SHHead"/>
              <w:jc w:val="left"/>
            </w:pPr>
            <w:r>
              <w:t xml:space="preserve">The </w:t>
            </w:r>
            <w:r w:rsidR="00026285">
              <w:t>Company</w:t>
            </w:r>
          </w:p>
          <w:p w14:paraId="52895E1F" w14:textId="7A3117E2" w:rsidR="00DA5598" w:rsidRPr="00DA5598" w:rsidRDefault="00DA5598" w:rsidP="00DA5598">
            <w:pPr>
              <w:pStyle w:val="SHNormal"/>
              <w:jc w:val="left"/>
            </w:pPr>
          </w:p>
        </w:tc>
        <w:tc>
          <w:tcPr>
            <w:tcW w:w="4244" w:type="dxa"/>
          </w:tcPr>
          <w:p w14:paraId="7AECA985" w14:textId="10C2172C" w:rsidR="00400D5B" w:rsidRDefault="007C70D9" w:rsidP="00DA5598">
            <w:pPr>
              <w:pStyle w:val="SHHead"/>
              <w:jc w:val="right"/>
            </w:pPr>
            <w:r w:rsidRPr="003476AC">
              <w:t>ir@</w:t>
            </w:r>
            <w:r w:rsidR="001023C6">
              <w:t>apqglobal</w:t>
            </w:r>
            <w:r w:rsidRPr="003476AC">
              <w:t>.com</w:t>
            </w:r>
          </w:p>
        </w:tc>
      </w:tr>
      <w:tr w:rsidR="00400D5B" w14:paraId="478C9B96" w14:textId="77777777" w:rsidTr="00356BCB">
        <w:tc>
          <w:tcPr>
            <w:tcW w:w="4820" w:type="dxa"/>
          </w:tcPr>
          <w:p w14:paraId="28916A05" w14:textId="02C11333" w:rsidR="00400D5B" w:rsidRDefault="00E814A7" w:rsidP="00DA5598">
            <w:pPr>
              <w:pStyle w:val="SHHead"/>
              <w:jc w:val="left"/>
            </w:pPr>
            <w:bookmarkStart w:id="2" w:name="_9kR3WTr1AB45Fi6pErjpRJyrsvrquVIAGEBBRPh"/>
            <w:bookmarkStart w:id="3" w:name="_9kR3WTr19A49Gf6pErjpRJyrsvrquVIAGEBBRPh"/>
            <w:r>
              <w:t>S</w:t>
            </w:r>
            <w:r w:rsidR="00DA5598">
              <w:t>P Angel (</w:t>
            </w:r>
            <w:r w:rsidR="00356BCB">
              <w:t>Rule 3</w:t>
            </w:r>
            <w:r w:rsidR="00DA5598">
              <w:t xml:space="preserve"> Adviser to </w:t>
            </w:r>
            <w:r w:rsidR="00026285">
              <w:t>the Company</w:t>
            </w:r>
            <w:r>
              <w:t>)</w:t>
            </w:r>
            <w:bookmarkEnd w:id="2"/>
            <w:bookmarkEnd w:id="3"/>
          </w:p>
          <w:p w14:paraId="6291327A" w14:textId="774E6373" w:rsidR="001023C6" w:rsidRDefault="001023C6" w:rsidP="00E814A7">
            <w:pPr>
              <w:pStyle w:val="SHNormal"/>
            </w:pPr>
            <w:r>
              <w:t>Matthew Johnson</w:t>
            </w:r>
            <w:r w:rsidR="00356BCB" w:rsidRPr="00356BCB">
              <w:t>/Adam Cowl/Richard Morrison</w:t>
            </w:r>
          </w:p>
          <w:p w14:paraId="2A26C7EA" w14:textId="1B256E31" w:rsidR="00E814A7" w:rsidRPr="00E814A7" w:rsidRDefault="00E814A7" w:rsidP="00C518C9">
            <w:pPr>
              <w:pStyle w:val="SHNormal"/>
            </w:pPr>
          </w:p>
        </w:tc>
        <w:tc>
          <w:tcPr>
            <w:tcW w:w="4244" w:type="dxa"/>
          </w:tcPr>
          <w:p w14:paraId="2CD020F1" w14:textId="3A642077" w:rsidR="00400D5B" w:rsidRDefault="00E814A7" w:rsidP="00DA5598">
            <w:pPr>
              <w:pStyle w:val="SHHead"/>
              <w:jc w:val="right"/>
            </w:pPr>
            <w:r>
              <w:t>+</w:t>
            </w:r>
            <w:r w:rsidRPr="00E814A7">
              <w:t>44 20 3470 0470</w:t>
            </w:r>
          </w:p>
        </w:tc>
      </w:tr>
      <w:tr w:rsidR="00400D5B" w14:paraId="424FDBFC" w14:textId="77777777" w:rsidTr="00356BCB">
        <w:tc>
          <w:tcPr>
            <w:tcW w:w="4820" w:type="dxa"/>
          </w:tcPr>
          <w:p w14:paraId="724413D0" w14:textId="36FA77D8" w:rsidR="00400D5B" w:rsidRDefault="00026285" w:rsidP="00DA5598">
            <w:pPr>
              <w:pStyle w:val="SHHead"/>
              <w:jc w:val="left"/>
            </w:pPr>
            <w:r>
              <w:t xml:space="preserve">Mr Turtelboom </w:t>
            </w:r>
          </w:p>
          <w:p w14:paraId="7839A1C1" w14:textId="77777777" w:rsidR="00E814A7" w:rsidRPr="00E814A7" w:rsidRDefault="00E814A7" w:rsidP="00E814A7">
            <w:pPr>
              <w:pStyle w:val="SHNormal"/>
            </w:pPr>
          </w:p>
        </w:tc>
        <w:tc>
          <w:tcPr>
            <w:tcW w:w="4244" w:type="dxa"/>
          </w:tcPr>
          <w:p w14:paraId="55FF6844" w14:textId="555DC0E9" w:rsidR="00400D5B" w:rsidRDefault="00D96815" w:rsidP="00DA5598">
            <w:pPr>
              <w:pStyle w:val="SHHead"/>
              <w:jc w:val="right"/>
            </w:pPr>
            <w:r w:rsidRPr="00D96815">
              <w:t>bart.turtelboom@apqglobal.com</w:t>
            </w:r>
          </w:p>
        </w:tc>
      </w:tr>
    </w:tbl>
    <w:p w14:paraId="37759159" w14:textId="1A6AD477" w:rsidR="00D33434" w:rsidRPr="00232185" w:rsidRDefault="00D33434" w:rsidP="00E554D7">
      <w:pPr>
        <w:pStyle w:val="SHHead"/>
        <w:rPr>
          <w:i/>
          <w:iCs/>
        </w:rPr>
      </w:pPr>
      <w:r w:rsidRPr="00232185">
        <w:rPr>
          <w:i/>
          <w:iCs/>
        </w:rPr>
        <w:t xml:space="preserve">Important notices relating to the </w:t>
      </w:r>
      <w:r w:rsidR="001E65E2" w:rsidRPr="001E65E2">
        <w:rPr>
          <w:i/>
          <w:iCs/>
        </w:rPr>
        <w:t>Rule 3</w:t>
      </w:r>
      <w:r w:rsidR="001E65E2">
        <w:rPr>
          <w:i/>
          <w:iCs/>
        </w:rPr>
        <w:t xml:space="preserve"> </w:t>
      </w:r>
      <w:r w:rsidRPr="00232185">
        <w:rPr>
          <w:i/>
          <w:iCs/>
        </w:rPr>
        <w:t>adviser</w:t>
      </w:r>
    </w:p>
    <w:p w14:paraId="6C5AAA4A" w14:textId="3E2C5B91" w:rsidR="00F50FCD" w:rsidRPr="00232185" w:rsidRDefault="00F50FCD" w:rsidP="00F50FCD">
      <w:pPr>
        <w:pStyle w:val="SHNormal"/>
        <w:rPr>
          <w:i/>
          <w:iCs/>
        </w:rPr>
      </w:pPr>
      <w:r>
        <w:rPr>
          <w:i/>
          <w:iCs/>
        </w:rPr>
        <w:t xml:space="preserve">S.P. </w:t>
      </w:r>
      <w:r w:rsidRPr="001723B0">
        <w:rPr>
          <w:i/>
          <w:iCs/>
        </w:rPr>
        <w:t>Angel Corporate Finance LLP</w:t>
      </w:r>
      <w:r w:rsidRPr="00232185">
        <w:rPr>
          <w:i/>
          <w:iCs/>
        </w:rPr>
        <w:t xml:space="preserve">, which is authorised and regulated in the United Kingdom by the Financial Conduct Authority, is acting exclusively for </w:t>
      </w:r>
      <w:r>
        <w:rPr>
          <w:i/>
          <w:iCs/>
        </w:rPr>
        <w:t>the Company</w:t>
      </w:r>
      <w:r w:rsidRPr="00232185">
        <w:rPr>
          <w:i/>
          <w:iCs/>
        </w:rPr>
        <w:t xml:space="preserve"> and no-one else in connection with the Offer and other matters described in this Announcement, and will not be responsible to anyone other than </w:t>
      </w:r>
      <w:r w:rsidR="00767335" w:rsidRPr="00767335">
        <w:rPr>
          <w:i/>
          <w:iCs/>
        </w:rPr>
        <w:t>the Company</w:t>
      </w:r>
      <w:r w:rsidRPr="00232185">
        <w:rPr>
          <w:i/>
          <w:iCs/>
        </w:rPr>
        <w:t xml:space="preserve"> for providing the protections afforded to clients of </w:t>
      </w:r>
      <w:r>
        <w:rPr>
          <w:i/>
          <w:iCs/>
        </w:rPr>
        <w:t xml:space="preserve">S.P. </w:t>
      </w:r>
      <w:r w:rsidRPr="001723B0">
        <w:rPr>
          <w:i/>
          <w:iCs/>
        </w:rPr>
        <w:t>Angel Corporate Finance LLP</w:t>
      </w:r>
      <w:r w:rsidRPr="00232185">
        <w:rPr>
          <w:i/>
          <w:iCs/>
        </w:rPr>
        <w:t xml:space="preserve"> or for providing advice in relation to the Offer, the contents of this Announcement or any other matter referred to herein. </w:t>
      </w:r>
      <w:r>
        <w:rPr>
          <w:i/>
          <w:iCs/>
        </w:rPr>
        <w:t xml:space="preserve">S.P. </w:t>
      </w:r>
      <w:r w:rsidRPr="001723B0">
        <w:rPr>
          <w:i/>
          <w:iCs/>
        </w:rPr>
        <w:t>Angel Corporate Finance LLP</w:t>
      </w:r>
      <w:r w:rsidRPr="00232185">
        <w:rPr>
          <w:i/>
          <w:iCs/>
        </w:rPr>
        <w:t xml:space="preserve"> has given, and not withdrawn, its consent to the inclusion in the Announcement of the references to its name in the form and context in which they appear.</w:t>
      </w:r>
    </w:p>
    <w:p w14:paraId="25C7FD8F" w14:textId="77777777" w:rsidR="00D33434" w:rsidRPr="00232185" w:rsidRDefault="00D33434" w:rsidP="00E554D7">
      <w:pPr>
        <w:pStyle w:val="SHHead"/>
        <w:rPr>
          <w:i/>
          <w:iCs/>
        </w:rPr>
      </w:pPr>
      <w:r w:rsidRPr="00232185">
        <w:rPr>
          <w:i/>
          <w:iCs/>
        </w:rPr>
        <w:t>Further information</w:t>
      </w:r>
    </w:p>
    <w:p w14:paraId="1CB02CD2" w14:textId="635CF30E" w:rsidR="00D33434" w:rsidRPr="00232185" w:rsidRDefault="00D33434" w:rsidP="00E554D7">
      <w:pPr>
        <w:pStyle w:val="SHNormal"/>
        <w:rPr>
          <w:i/>
          <w:iCs/>
        </w:rPr>
      </w:pPr>
      <w:r w:rsidRPr="00232185">
        <w:rPr>
          <w:i/>
          <w:iCs/>
        </w:rPr>
        <w:t xml:space="preserve">THIS ANNOUNCEMENT IS FOR INFORMATION PURPOSES ONLY AND IS NOT </w:t>
      </w:r>
      <w:r w:rsidR="00E554D7" w:rsidRPr="00E554D7">
        <w:rPr>
          <w:i/>
          <w:iCs/>
        </w:rPr>
        <w:t>INTENDED TO, AND DOES NOT, CONSTITUTE OR FORM ANY PART OF, ANY</w:t>
      </w:r>
      <w:r w:rsidR="00E554D7">
        <w:rPr>
          <w:i/>
          <w:iCs/>
        </w:rPr>
        <w:t xml:space="preserve"> </w:t>
      </w:r>
      <w:r w:rsidRPr="00232185">
        <w:rPr>
          <w:i/>
          <w:iCs/>
        </w:rPr>
        <w:t xml:space="preserve">OFFER TO SELL OR ANY INVITATION </w:t>
      </w:r>
      <w:bookmarkStart w:id="4" w:name="_9kMHG5YVt9ID6ELUu789BFI1sr38r1QWDyFVKNO"/>
      <w:r w:rsidRPr="00232185">
        <w:rPr>
          <w:i/>
          <w:iCs/>
        </w:rPr>
        <w:t>TO SUBSCRIBE FOR OR PURCHASE ANY SECURITIES</w:t>
      </w:r>
      <w:bookmarkEnd w:id="4"/>
      <w:r w:rsidRPr="00232185">
        <w:rPr>
          <w:i/>
          <w:iCs/>
        </w:rPr>
        <w:t xml:space="preserve"> OR THE SOLICITATION OF ANY VOTE OR APPROVAL IN ANY JURISDICTION PURSUANT TO THE OFFER OR OTHERWISE, NOR SHALL THERE BE ANY SALE, ISSUANCE OR TRANSFER OF THE SECURITIES </w:t>
      </w:r>
      <w:r w:rsidR="00737969">
        <w:rPr>
          <w:i/>
          <w:iCs/>
        </w:rPr>
        <w:t>REFER</w:t>
      </w:r>
      <w:r w:rsidR="00F526C8">
        <w:rPr>
          <w:i/>
          <w:iCs/>
        </w:rPr>
        <w:t>R</w:t>
      </w:r>
      <w:r w:rsidR="00737969">
        <w:rPr>
          <w:i/>
          <w:iCs/>
        </w:rPr>
        <w:t>ED</w:t>
      </w:r>
      <w:r w:rsidRPr="00232185">
        <w:rPr>
          <w:i/>
          <w:iCs/>
        </w:rPr>
        <w:t xml:space="preserve"> TO IN THIS ANNOUNCEMENT IN ANY JURISDICTION IN CONTRAVENTION OF APPLICABLE LAW.</w:t>
      </w:r>
    </w:p>
    <w:p w14:paraId="2DB43567" w14:textId="1449590B" w:rsidR="00D33434" w:rsidRPr="00232185" w:rsidRDefault="00E554D7" w:rsidP="00E554D7">
      <w:pPr>
        <w:pStyle w:val="SHNormal"/>
        <w:rPr>
          <w:i/>
          <w:iCs/>
        </w:rPr>
      </w:pPr>
      <w:r w:rsidRPr="00E554D7">
        <w:rPr>
          <w:i/>
          <w:iCs/>
        </w:rPr>
        <w:lastRenderedPageBreak/>
        <w:t xml:space="preserve">THE OFFER </w:t>
      </w:r>
      <w:r w:rsidR="001E4574">
        <w:rPr>
          <w:i/>
          <w:iCs/>
        </w:rPr>
        <w:t>WAS</w:t>
      </w:r>
      <w:r w:rsidRPr="00E554D7">
        <w:rPr>
          <w:i/>
          <w:iCs/>
        </w:rPr>
        <w:t xml:space="preserve"> MADE SOLELY BY MEANS OF THE OFFER DOCUMENT AND</w:t>
      </w:r>
      <w:r w:rsidR="00D33434" w:rsidRPr="00232185">
        <w:rPr>
          <w:i/>
          <w:iCs/>
        </w:rPr>
        <w:t xml:space="preserve"> THE FORM OF ACCEPTANCE, WHICH CONTAIN THE FULL TERMS AND CONDITIONS OF THE OFFER. </w:t>
      </w:r>
    </w:p>
    <w:p w14:paraId="75718456" w14:textId="15199DB1" w:rsidR="00D33434" w:rsidRPr="00232185" w:rsidRDefault="00D33434" w:rsidP="00232185">
      <w:pPr>
        <w:pStyle w:val="SHNormal"/>
        <w:rPr>
          <w:i/>
          <w:iCs/>
        </w:rPr>
      </w:pPr>
      <w:r w:rsidRPr="00232185">
        <w:rPr>
          <w:i/>
          <w:iCs/>
        </w:rPr>
        <w:t>No person has been authorised to make any representations on behalf of</w:t>
      </w:r>
      <w:r w:rsidR="003C1BA0">
        <w:rPr>
          <w:i/>
          <w:iCs/>
        </w:rPr>
        <w:t xml:space="preserve"> the</w:t>
      </w:r>
      <w:r w:rsidRPr="00232185">
        <w:rPr>
          <w:i/>
          <w:iCs/>
        </w:rPr>
        <w:t xml:space="preserve"> </w:t>
      </w:r>
      <w:r w:rsidR="00660AD2">
        <w:rPr>
          <w:i/>
          <w:iCs/>
        </w:rPr>
        <w:t>Bidder</w:t>
      </w:r>
      <w:r w:rsidRPr="00232185">
        <w:rPr>
          <w:i/>
          <w:iCs/>
        </w:rPr>
        <w:t xml:space="preserve"> concerning the Offer which are inconsistent with the statements contained herein, and any such representations, if made, may not be relied upon as having been so authorised.</w:t>
      </w:r>
    </w:p>
    <w:p w14:paraId="1EEEC1DE" w14:textId="77777777" w:rsidR="00D33434" w:rsidRDefault="00D33434" w:rsidP="00232185">
      <w:pPr>
        <w:pStyle w:val="SHNormal"/>
        <w:rPr>
          <w:i/>
          <w:iCs/>
        </w:rPr>
      </w:pPr>
      <w:r w:rsidRPr="00232185">
        <w:rPr>
          <w:i/>
          <w:iCs/>
        </w:rPr>
        <w:t>No person should construe the contents of this Announcement as legal, financial or tax advice and any interested person should consult its own advisers in connection with such matters.</w:t>
      </w:r>
    </w:p>
    <w:p w14:paraId="679E71EA" w14:textId="50DC8C8F" w:rsidR="00660AD2" w:rsidRPr="00660AD2" w:rsidRDefault="00660AD2" w:rsidP="00660AD2">
      <w:pPr>
        <w:pStyle w:val="SHNormal"/>
        <w:rPr>
          <w:i/>
          <w:iCs/>
        </w:rPr>
      </w:pPr>
      <w:r w:rsidRPr="00660AD2">
        <w:rPr>
          <w:i/>
          <w:iCs/>
        </w:rPr>
        <w:t xml:space="preserve">This </w:t>
      </w:r>
      <w:bookmarkStart w:id="5" w:name="_9kMHG5YVt4666GPREy088rjuvxD"/>
      <w:r w:rsidR="00096293">
        <w:rPr>
          <w:i/>
          <w:iCs/>
        </w:rPr>
        <w:t>A</w:t>
      </w:r>
      <w:r w:rsidRPr="00660AD2">
        <w:rPr>
          <w:i/>
          <w:iCs/>
        </w:rPr>
        <w:t>nnouncement</w:t>
      </w:r>
      <w:bookmarkEnd w:id="5"/>
      <w:r w:rsidRPr="00660AD2">
        <w:rPr>
          <w:i/>
          <w:iCs/>
        </w:rPr>
        <w:t xml:space="preserve"> has been prepared for the purpose of complying with </w:t>
      </w:r>
      <w:bookmarkStart w:id="6" w:name="_9kR3WTr26648DPGporzziptNZ42CE6D"/>
      <w:r w:rsidRPr="00660AD2">
        <w:rPr>
          <w:i/>
          <w:iCs/>
        </w:rPr>
        <w:t>English and Guernsey</w:t>
      </w:r>
      <w:bookmarkEnd w:id="6"/>
      <w:r w:rsidRPr="00660AD2">
        <w:rPr>
          <w:i/>
          <w:iCs/>
        </w:rPr>
        <w:t xml:space="preserve"> law and the Takeover Code</w:t>
      </w:r>
      <w:r w:rsidR="00E5485D">
        <w:rPr>
          <w:i/>
          <w:iCs/>
        </w:rPr>
        <w:t>,</w:t>
      </w:r>
      <w:r w:rsidRPr="00660AD2">
        <w:rPr>
          <w:i/>
          <w:iCs/>
        </w:rPr>
        <w:t xml:space="preserve"> and the information disclosed may not be the same as that which would have been disclosed if this </w:t>
      </w:r>
      <w:bookmarkStart w:id="7" w:name="_9kMIH5YVt4666GPREy088rjuvxD"/>
      <w:r w:rsidR="00096293">
        <w:rPr>
          <w:i/>
          <w:iCs/>
        </w:rPr>
        <w:t>A</w:t>
      </w:r>
      <w:r w:rsidRPr="00660AD2">
        <w:rPr>
          <w:i/>
          <w:iCs/>
        </w:rPr>
        <w:t>nnouncement</w:t>
      </w:r>
      <w:bookmarkEnd w:id="7"/>
      <w:r w:rsidRPr="00660AD2">
        <w:rPr>
          <w:i/>
          <w:iCs/>
        </w:rPr>
        <w:t xml:space="preserve"> had been prepared in accordance with the laws and regulations of jurisdictions outside the United Kingdom and Guernsey.</w:t>
      </w:r>
    </w:p>
    <w:p w14:paraId="3D08274A" w14:textId="2176ECE7" w:rsidR="00660AD2" w:rsidRPr="00660AD2" w:rsidRDefault="00660AD2" w:rsidP="00660AD2">
      <w:pPr>
        <w:pStyle w:val="SHNormal"/>
        <w:rPr>
          <w:i/>
          <w:iCs/>
        </w:rPr>
      </w:pPr>
      <w:r w:rsidRPr="00660AD2">
        <w:rPr>
          <w:i/>
          <w:iCs/>
        </w:rPr>
        <w:t xml:space="preserve">The </w:t>
      </w:r>
      <w:r w:rsidR="007E7B09">
        <w:rPr>
          <w:i/>
          <w:iCs/>
        </w:rPr>
        <w:t>Offer</w:t>
      </w:r>
      <w:r w:rsidR="007E7B09" w:rsidRPr="00660AD2">
        <w:rPr>
          <w:i/>
          <w:iCs/>
        </w:rPr>
        <w:t xml:space="preserve"> </w:t>
      </w:r>
      <w:r w:rsidR="00675E79">
        <w:rPr>
          <w:i/>
          <w:iCs/>
        </w:rPr>
        <w:t>was</w:t>
      </w:r>
      <w:r w:rsidRPr="00660AD2">
        <w:rPr>
          <w:i/>
          <w:iCs/>
        </w:rPr>
        <w:t xml:space="preserve"> subject to the applicable requirements of the Takeover Code, the Panel, the Companies Law of Guernsey</w:t>
      </w:r>
      <w:r w:rsidR="00A440DB">
        <w:rPr>
          <w:i/>
          <w:iCs/>
        </w:rPr>
        <w:t xml:space="preserve"> and</w:t>
      </w:r>
      <w:r w:rsidRPr="00660AD2">
        <w:rPr>
          <w:i/>
          <w:iCs/>
        </w:rPr>
        <w:t xml:space="preserve"> </w:t>
      </w:r>
      <w:r w:rsidR="00CF4966">
        <w:rPr>
          <w:i/>
          <w:iCs/>
        </w:rPr>
        <w:t>TISE</w:t>
      </w:r>
      <w:r w:rsidRPr="00660AD2">
        <w:rPr>
          <w:i/>
          <w:iCs/>
        </w:rPr>
        <w:t>.</w:t>
      </w:r>
    </w:p>
    <w:p w14:paraId="1CDAE97E" w14:textId="38A427CC" w:rsidR="007E7B09" w:rsidRDefault="00660AD2" w:rsidP="00660AD2">
      <w:pPr>
        <w:pStyle w:val="SHNormal"/>
        <w:rPr>
          <w:i/>
          <w:iCs/>
        </w:rPr>
      </w:pPr>
      <w:r w:rsidRPr="00660AD2">
        <w:rPr>
          <w:i/>
          <w:iCs/>
        </w:rPr>
        <w:t xml:space="preserve">The statements contained in this </w:t>
      </w:r>
      <w:bookmarkStart w:id="8" w:name="_9kMJI5YVt4666GPREy088rjuvxD"/>
      <w:r w:rsidR="00DF3A62">
        <w:rPr>
          <w:i/>
          <w:iCs/>
        </w:rPr>
        <w:t>A</w:t>
      </w:r>
      <w:r w:rsidRPr="00660AD2">
        <w:rPr>
          <w:i/>
          <w:iCs/>
        </w:rPr>
        <w:t>nnouncement</w:t>
      </w:r>
      <w:bookmarkEnd w:id="8"/>
      <w:r w:rsidRPr="00660AD2">
        <w:rPr>
          <w:i/>
          <w:iCs/>
        </w:rPr>
        <w:t xml:space="preserve"> are made as at the date of this </w:t>
      </w:r>
      <w:bookmarkStart w:id="9" w:name="_9kMKJ5YVt4666GPREy088rjuvxD"/>
      <w:r w:rsidR="00DF3A62">
        <w:rPr>
          <w:i/>
          <w:iCs/>
        </w:rPr>
        <w:t>A</w:t>
      </w:r>
      <w:r w:rsidRPr="00660AD2">
        <w:rPr>
          <w:i/>
          <w:iCs/>
        </w:rPr>
        <w:t>nnouncement</w:t>
      </w:r>
      <w:bookmarkEnd w:id="9"/>
      <w:r w:rsidRPr="00660AD2">
        <w:rPr>
          <w:i/>
          <w:iCs/>
        </w:rPr>
        <w:t xml:space="preserve">, unless some other time is specified in relation to them, and service of this </w:t>
      </w:r>
      <w:bookmarkStart w:id="10" w:name="_9kMLK5YVt4666GPREy088rjuvxD"/>
      <w:r w:rsidR="00DF3A62">
        <w:rPr>
          <w:i/>
          <w:iCs/>
        </w:rPr>
        <w:t>A</w:t>
      </w:r>
      <w:r w:rsidRPr="00660AD2">
        <w:rPr>
          <w:i/>
          <w:iCs/>
        </w:rPr>
        <w:t>nnouncement</w:t>
      </w:r>
      <w:bookmarkEnd w:id="10"/>
      <w:r w:rsidRPr="00660AD2">
        <w:rPr>
          <w:i/>
          <w:iCs/>
        </w:rPr>
        <w:t xml:space="preserve"> shall not give rise to any implication that there has been no change in the facts set forth in this </w:t>
      </w:r>
      <w:bookmarkStart w:id="11" w:name="_9kMML5YVt4666GPREy088rjuvxD"/>
      <w:r w:rsidR="00DF3A62">
        <w:rPr>
          <w:i/>
          <w:iCs/>
        </w:rPr>
        <w:t>A</w:t>
      </w:r>
      <w:r w:rsidRPr="00660AD2">
        <w:rPr>
          <w:i/>
          <w:iCs/>
        </w:rPr>
        <w:t>nnouncement</w:t>
      </w:r>
      <w:bookmarkEnd w:id="11"/>
      <w:r w:rsidRPr="00660AD2">
        <w:rPr>
          <w:i/>
          <w:iCs/>
        </w:rPr>
        <w:t xml:space="preserve"> since such date.</w:t>
      </w:r>
    </w:p>
    <w:p w14:paraId="0111DB01" w14:textId="710B9640" w:rsidR="007E7B09" w:rsidRPr="00823641" w:rsidRDefault="007E7B09" w:rsidP="007E7B09">
      <w:pPr>
        <w:pStyle w:val="SHNormal"/>
        <w:rPr>
          <w:b/>
          <w:bCs/>
          <w:i/>
          <w:iCs/>
        </w:rPr>
      </w:pPr>
      <w:r w:rsidRPr="00823641">
        <w:rPr>
          <w:b/>
          <w:bCs/>
          <w:i/>
          <w:iCs/>
        </w:rPr>
        <w:t>Overseas Shareholders</w:t>
      </w:r>
    </w:p>
    <w:p w14:paraId="3ED0B3AA" w14:textId="312DC80C" w:rsidR="007E7B09" w:rsidRPr="007E7B09" w:rsidRDefault="007E7B09" w:rsidP="007E7B09">
      <w:pPr>
        <w:pStyle w:val="SHNormal"/>
        <w:rPr>
          <w:i/>
          <w:iCs/>
        </w:rPr>
      </w:pPr>
      <w:r w:rsidRPr="007E7B09">
        <w:rPr>
          <w:i/>
          <w:iCs/>
        </w:rPr>
        <w:t xml:space="preserve">This </w:t>
      </w:r>
      <w:bookmarkStart w:id="12" w:name="_9kMNM5YVt4666GPREy088rjuvxD"/>
      <w:r w:rsidR="00DF3A62">
        <w:rPr>
          <w:i/>
          <w:iCs/>
        </w:rPr>
        <w:t>A</w:t>
      </w:r>
      <w:r w:rsidRPr="007E7B09">
        <w:rPr>
          <w:i/>
          <w:iCs/>
        </w:rPr>
        <w:t>nnouncement</w:t>
      </w:r>
      <w:bookmarkEnd w:id="12"/>
      <w:r w:rsidRPr="007E7B09">
        <w:rPr>
          <w:i/>
          <w:iCs/>
        </w:rPr>
        <w:t xml:space="preserve"> has been prepared in accordance with </w:t>
      </w:r>
      <w:bookmarkStart w:id="13" w:name="_9kMHG5YVt4886AFRIrqt11krvPb64EG8F"/>
      <w:r w:rsidRPr="007E7B09">
        <w:rPr>
          <w:i/>
          <w:iCs/>
        </w:rPr>
        <w:t>English and Guernsey</w:t>
      </w:r>
      <w:bookmarkEnd w:id="13"/>
      <w:r w:rsidRPr="007E7B09">
        <w:rPr>
          <w:i/>
          <w:iCs/>
        </w:rPr>
        <w:t xml:space="preserve"> law, the Takeover Code, the Market Abuse Regulation and the Disclosure Guidance and Transparency Rules</w:t>
      </w:r>
      <w:r w:rsidR="00E5485D">
        <w:rPr>
          <w:i/>
          <w:iCs/>
        </w:rPr>
        <w:t>,</w:t>
      </w:r>
      <w:r w:rsidRPr="007E7B09">
        <w:rPr>
          <w:i/>
          <w:iCs/>
        </w:rPr>
        <w:t xml:space="preserve"> and information disclosed may not be the same as that which would have been prepared in accordance with the laws of jurisdictions outside the UK and Guernsey. The release, publication or distribution of this </w:t>
      </w:r>
      <w:bookmarkStart w:id="14" w:name="_9kMON5YVt4666GPREy088rjuvxD"/>
      <w:r w:rsidR="00DF3A62">
        <w:rPr>
          <w:i/>
          <w:iCs/>
        </w:rPr>
        <w:t>A</w:t>
      </w:r>
      <w:r w:rsidRPr="007E7B09">
        <w:rPr>
          <w:i/>
          <w:iCs/>
        </w:rPr>
        <w:t>nnouncement</w:t>
      </w:r>
      <w:bookmarkEnd w:id="14"/>
      <w:r w:rsidRPr="007E7B09">
        <w:rPr>
          <w:i/>
          <w:iCs/>
        </w:rPr>
        <w:t xml:space="preserve"> in, into or from jurisdictions other than the UK or Guernsey may be restricted by law and, therefore, any persons who are subject to the law of any jurisdiction other than the UK or Guernsey should inform themselves about, and observe, any applicable legal or regulatory requirements.</w:t>
      </w:r>
    </w:p>
    <w:p w14:paraId="0E15B2FF" w14:textId="4B9378AA" w:rsidR="00560100" w:rsidRPr="00232185" w:rsidRDefault="00560100" w:rsidP="00560100">
      <w:pPr>
        <w:pStyle w:val="SHNormal"/>
        <w:rPr>
          <w:i/>
          <w:iCs/>
        </w:rPr>
      </w:pPr>
      <w:r w:rsidRPr="00232185">
        <w:rPr>
          <w:i/>
          <w:iCs/>
        </w:rPr>
        <w:t xml:space="preserve">Failure to comply with any such restrictions may </w:t>
      </w:r>
      <w:bookmarkStart w:id="15" w:name="_9kR3WTr7GB4CGdzlwxst41uEDv7QJ7CSD1"/>
      <w:r w:rsidRPr="00232185">
        <w:rPr>
          <w:i/>
          <w:iCs/>
        </w:rPr>
        <w:t>constitute a violation of the securities laws of any such jurisdiction.</w:t>
      </w:r>
      <w:bookmarkEnd w:id="15"/>
      <w:r w:rsidRPr="00232185">
        <w:rPr>
          <w:i/>
          <w:iCs/>
        </w:rPr>
        <w:t xml:space="preserve"> To the fullest extent permitted by applicable law, the </w:t>
      </w:r>
      <w:bookmarkStart w:id="16" w:name="_9kMML5YVt4666GMQHy0poD"/>
      <w:r w:rsidRPr="00232185">
        <w:rPr>
          <w:i/>
          <w:iCs/>
        </w:rPr>
        <w:t>companies</w:t>
      </w:r>
      <w:bookmarkEnd w:id="16"/>
      <w:r w:rsidRPr="00232185">
        <w:rPr>
          <w:i/>
          <w:iCs/>
        </w:rPr>
        <w:t xml:space="preserve"> and persons involved in the Offer disclaim any responsibility or liability for the violation of such restrictions by any person. Accordingly, copies of this Announcement</w:t>
      </w:r>
      <w:r w:rsidR="00236C49">
        <w:rPr>
          <w:i/>
          <w:iCs/>
        </w:rPr>
        <w:t xml:space="preserve"> </w:t>
      </w:r>
      <w:r w:rsidRPr="00232185">
        <w:rPr>
          <w:i/>
          <w:iCs/>
        </w:rPr>
        <w:t>and any other related document will not be, and must not be, directly or indirectly, mailed or otherwise distributed or sent in or into any Restricted Jurisdiction and persons in such Restricted Jurisdictions receiving such documents (including custodians, nominees and trustees) must not distribute or send them in, into or from such jurisdictions as doing so may violate the laws of such jurisdictions and may make invalid any purported acceptance of the Offer by persons in any such Restricted Jurisdiction.</w:t>
      </w:r>
    </w:p>
    <w:p w14:paraId="718088DF" w14:textId="1B7FF1B0" w:rsidR="00560100" w:rsidRDefault="00560100" w:rsidP="00560100">
      <w:pPr>
        <w:pStyle w:val="SHNormal"/>
        <w:rPr>
          <w:i/>
          <w:iCs/>
        </w:rPr>
      </w:pPr>
      <w:r w:rsidRPr="00232185">
        <w:rPr>
          <w:i/>
          <w:iCs/>
        </w:rPr>
        <w:t>The receipt of cash pursuant to the Offer by</w:t>
      </w:r>
      <w:r w:rsidR="008C1CB6">
        <w:rPr>
          <w:i/>
          <w:iCs/>
        </w:rPr>
        <w:t xml:space="preserve"> </w:t>
      </w:r>
      <w:r w:rsidR="0001246A">
        <w:rPr>
          <w:i/>
          <w:iCs/>
        </w:rPr>
        <w:t>Shareholders</w:t>
      </w:r>
      <w:r w:rsidRPr="00232185">
        <w:rPr>
          <w:i/>
          <w:iCs/>
        </w:rPr>
        <w:t xml:space="preserve"> may be a taxable transaction under applicable national, state or local, as well as foreign and other, tax laws. Each </w:t>
      </w:r>
      <w:bookmarkStart w:id="17" w:name="_9kR3WTr26649EZUqitmrGsWlw1s38ys7"/>
      <w:r w:rsidR="001727CF">
        <w:rPr>
          <w:i/>
          <w:iCs/>
        </w:rPr>
        <w:t>Share</w:t>
      </w:r>
      <w:r w:rsidRPr="00232185">
        <w:rPr>
          <w:i/>
          <w:iCs/>
        </w:rPr>
        <w:t>holder</w:t>
      </w:r>
      <w:bookmarkEnd w:id="17"/>
      <w:r w:rsidRPr="00232185">
        <w:rPr>
          <w:i/>
          <w:iCs/>
        </w:rPr>
        <w:t xml:space="preserve"> is urged to consult its independent professional adviser regarding the tax consequences of accepting the Offer.</w:t>
      </w:r>
    </w:p>
    <w:p w14:paraId="129B66E2" w14:textId="5E992B95" w:rsidR="00D33434" w:rsidRPr="00232185" w:rsidRDefault="00D33434" w:rsidP="00E554D7">
      <w:pPr>
        <w:pStyle w:val="SHHead"/>
        <w:rPr>
          <w:i/>
          <w:iCs/>
        </w:rPr>
      </w:pPr>
      <w:r w:rsidRPr="00232185">
        <w:rPr>
          <w:i/>
          <w:iCs/>
        </w:rPr>
        <w:t>Additional information for US investors</w:t>
      </w:r>
    </w:p>
    <w:p w14:paraId="6EC6954F" w14:textId="53882490" w:rsidR="00D33434" w:rsidRDefault="00D33434" w:rsidP="00232185">
      <w:pPr>
        <w:pStyle w:val="SHNormal"/>
        <w:rPr>
          <w:i/>
          <w:iCs/>
        </w:rPr>
      </w:pPr>
      <w:r w:rsidRPr="00232185">
        <w:rPr>
          <w:i/>
          <w:iCs/>
        </w:rPr>
        <w:t xml:space="preserve">The Offer </w:t>
      </w:r>
      <w:r w:rsidR="00675E79">
        <w:rPr>
          <w:i/>
          <w:iCs/>
        </w:rPr>
        <w:t>was</w:t>
      </w:r>
      <w:r w:rsidRPr="00232185">
        <w:rPr>
          <w:i/>
          <w:iCs/>
        </w:rPr>
        <w:t xml:space="preserve"> made for shares of a</w:t>
      </w:r>
      <w:r w:rsidR="00560100">
        <w:rPr>
          <w:i/>
          <w:iCs/>
        </w:rPr>
        <w:t xml:space="preserve"> Guernsey </w:t>
      </w:r>
      <w:bookmarkStart w:id="18" w:name="_9kMH6N6ZWu5777HNRIz1qpE"/>
      <w:r w:rsidRPr="00232185">
        <w:rPr>
          <w:i/>
          <w:iCs/>
        </w:rPr>
        <w:t>company</w:t>
      </w:r>
      <w:bookmarkEnd w:id="18"/>
      <w:r w:rsidRPr="00232185">
        <w:rPr>
          <w:i/>
          <w:iCs/>
        </w:rPr>
        <w:t xml:space="preserve"> that is not registered under the US Exchange Act of 1934 (the </w:t>
      </w:r>
      <w:r w:rsidR="00A92AF5">
        <w:rPr>
          <w:i/>
          <w:iCs/>
        </w:rPr>
        <w:t>"</w:t>
      </w:r>
      <w:bookmarkStart w:id="19" w:name="_9kR3WTr19A4AISQvgfmtlG9z"/>
      <w:r w:rsidRPr="00E554D7">
        <w:rPr>
          <w:b/>
          <w:bCs/>
          <w:i/>
          <w:iCs/>
        </w:rPr>
        <w:t>Exchange Act</w:t>
      </w:r>
      <w:bookmarkEnd w:id="19"/>
      <w:r w:rsidR="00A92AF5">
        <w:rPr>
          <w:i/>
          <w:iCs/>
        </w:rPr>
        <w:t>"</w:t>
      </w:r>
      <w:r w:rsidRPr="00232185">
        <w:rPr>
          <w:i/>
          <w:iCs/>
        </w:rPr>
        <w:t>)</w:t>
      </w:r>
      <w:r w:rsidR="00560100">
        <w:rPr>
          <w:i/>
          <w:iCs/>
        </w:rPr>
        <w:t xml:space="preserve">. </w:t>
      </w:r>
      <w:r w:rsidR="00560100" w:rsidRPr="00560100">
        <w:rPr>
          <w:i/>
          <w:iCs/>
        </w:rPr>
        <w:t xml:space="preserve">Accordingly, the </w:t>
      </w:r>
      <w:r w:rsidR="004815CB">
        <w:rPr>
          <w:i/>
          <w:iCs/>
        </w:rPr>
        <w:t>Offer</w:t>
      </w:r>
      <w:r w:rsidR="004815CB" w:rsidRPr="00560100">
        <w:rPr>
          <w:i/>
          <w:iCs/>
        </w:rPr>
        <w:t xml:space="preserve"> </w:t>
      </w:r>
      <w:r w:rsidR="00675E79">
        <w:rPr>
          <w:i/>
          <w:iCs/>
        </w:rPr>
        <w:t>was</w:t>
      </w:r>
      <w:r w:rsidR="00560100" w:rsidRPr="00560100">
        <w:rPr>
          <w:i/>
          <w:iCs/>
        </w:rPr>
        <w:t xml:space="preserve"> subject to the procedural </w:t>
      </w:r>
      <w:r w:rsidR="00560100" w:rsidRPr="00560100">
        <w:rPr>
          <w:i/>
          <w:iCs/>
        </w:rPr>
        <w:lastRenderedPageBreak/>
        <w:t xml:space="preserve">and disclosure requirements, rules and practices applicable in the UK and Guernsey involving a target </w:t>
      </w:r>
      <w:bookmarkStart w:id="20" w:name="_9kMH7O6ZWu5777HNRIz1qpE"/>
      <w:r w:rsidR="00560100" w:rsidRPr="00560100">
        <w:rPr>
          <w:i/>
          <w:iCs/>
        </w:rPr>
        <w:t>company</w:t>
      </w:r>
      <w:bookmarkEnd w:id="20"/>
      <w:r w:rsidR="00560100" w:rsidRPr="00560100">
        <w:rPr>
          <w:i/>
          <w:iCs/>
        </w:rPr>
        <w:t xml:space="preserve"> incorporated in Guernsey whose shares are admitted to listing on</w:t>
      </w:r>
      <w:r w:rsidR="00814291">
        <w:rPr>
          <w:i/>
          <w:iCs/>
        </w:rPr>
        <w:t xml:space="preserve"> </w:t>
      </w:r>
      <w:r w:rsidR="00CF4966">
        <w:rPr>
          <w:i/>
          <w:iCs/>
        </w:rPr>
        <w:t>TISE</w:t>
      </w:r>
      <w:r w:rsidRPr="00232185">
        <w:rPr>
          <w:i/>
          <w:iCs/>
        </w:rPr>
        <w:t>, which are different from those of the United States.</w:t>
      </w:r>
    </w:p>
    <w:p w14:paraId="5AB0BD86" w14:textId="0F5049D7" w:rsidR="00560100" w:rsidRPr="00232185" w:rsidRDefault="00560100" w:rsidP="00232185">
      <w:pPr>
        <w:pStyle w:val="SHNormal"/>
        <w:rPr>
          <w:i/>
          <w:iCs/>
        </w:rPr>
      </w:pPr>
      <w:r w:rsidRPr="00560100">
        <w:rPr>
          <w:i/>
          <w:iCs/>
        </w:rPr>
        <w:t xml:space="preserve">The financial information included in this </w:t>
      </w:r>
      <w:bookmarkStart w:id="21" w:name="_9kMH3K6ZWu5777HQSFz199skvwyE"/>
      <w:r w:rsidR="00DF3A62">
        <w:rPr>
          <w:i/>
          <w:iCs/>
        </w:rPr>
        <w:t>A</w:t>
      </w:r>
      <w:r w:rsidRPr="00560100">
        <w:rPr>
          <w:i/>
          <w:iCs/>
        </w:rPr>
        <w:t>nnouncement</w:t>
      </w:r>
      <w:bookmarkEnd w:id="21"/>
      <w:r w:rsidRPr="00560100">
        <w:rPr>
          <w:i/>
          <w:iCs/>
        </w:rPr>
        <w:t xml:space="preserve"> or the </w:t>
      </w:r>
      <w:r w:rsidR="00046BF7">
        <w:rPr>
          <w:i/>
          <w:iCs/>
        </w:rPr>
        <w:t>Offer</w:t>
      </w:r>
      <w:r w:rsidRPr="00560100">
        <w:rPr>
          <w:i/>
          <w:iCs/>
        </w:rPr>
        <w:t xml:space="preserve"> Document has been (or will be) prepared in accordance with UK IFRS or EU IFRS and thus may not be comparable to financial information of US </w:t>
      </w:r>
      <w:bookmarkStart w:id="22" w:name="_9kMH8P6ZWu5777HNRIz1qpE"/>
      <w:r w:rsidRPr="00560100">
        <w:rPr>
          <w:i/>
          <w:iCs/>
        </w:rPr>
        <w:t>companies</w:t>
      </w:r>
      <w:bookmarkEnd w:id="22"/>
      <w:r w:rsidRPr="00560100">
        <w:rPr>
          <w:i/>
          <w:iCs/>
        </w:rPr>
        <w:t xml:space="preserve"> or </w:t>
      </w:r>
      <w:bookmarkStart w:id="23" w:name="_9kMI0G6ZWu5777HNRIz1qpE"/>
      <w:r w:rsidRPr="00560100">
        <w:rPr>
          <w:i/>
          <w:iCs/>
        </w:rPr>
        <w:t>companies</w:t>
      </w:r>
      <w:bookmarkEnd w:id="23"/>
      <w:r w:rsidRPr="00560100">
        <w:rPr>
          <w:i/>
          <w:iCs/>
        </w:rPr>
        <w:t xml:space="preserve"> whose financial statements are prepared in accordance with generally accepted accounting principles in the United States. Generally accepted accounting principles in the United States differ in certain significant respects from UK IFRS and EU IFRS.</w:t>
      </w:r>
    </w:p>
    <w:p w14:paraId="535AF427" w14:textId="3C1C7A67" w:rsidR="00D33434" w:rsidRPr="00232185" w:rsidRDefault="00D33434" w:rsidP="00232185">
      <w:pPr>
        <w:pStyle w:val="SHNormal"/>
        <w:rPr>
          <w:i/>
          <w:iCs/>
        </w:rPr>
      </w:pPr>
      <w:r w:rsidRPr="00232185">
        <w:rPr>
          <w:i/>
          <w:iCs/>
        </w:rPr>
        <w:t xml:space="preserve">The Offer </w:t>
      </w:r>
      <w:r w:rsidR="00675E79">
        <w:rPr>
          <w:i/>
          <w:iCs/>
        </w:rPr>
        <w:t>was not</w:t>
      </w:r>
      <w:r w:rsidRPr="00232185">
        <w:rPr>
          <w:i/>
          <w:iCs/>
        </w:rPr>
        <w:t xml:space="preserve"> submitted to the review or registration procedures of any regulator outside of the UK </w:t>
      </w:r>
      <w:r w:rsidR="00560100" w:rsidRPr="00560100">
        <w:rPr>
          <w:i/>
          <w:iCs/>
        </w:rPr>
        <w:t>and Guernsey</w:t>
      </w:r>
      <w:r w:rsidR="00560100" w:rsidRPr="00232185">
        <w:rPr>
          <w:i/>
          <w:iCs/>
        </w:rPr>
        <w:t xml:space="preserve"> </w:t>
      </w:r>
      <w:r w:rsidRPr="00232185">
        <w:rPr>
          <w:i/>
          <w:iCs/>
        </w:rPr>
        <w:t xml:space="preserve">and has not been approved or recommended by any governmental securities regulator. The Offer </w:t>
      </w:r>
      <w:r w:rsidR="00675E79">
        <w:rPr>
          <w:i/>
          <w:iCs/>
        </w:rPr>
        <w:t>was</w:t>
      </w:r>
      <w:r w:rsidRPr="00232185">
        <w:rPr>
          <w:i/>
          <w:iCs/>
        </w:rPr>
        <w:t xml:space="preserve"> made in reliance on the </w:t>
      </w:r>
      <w:bookmarkStart w:id="24" w:name="_9kR3WTr26649IiQisG"/>
      <w:r w:rsidRPr="00232185">
        <w:rPr>
          <w:i/>
          <w:iCs/>
        </w:rPr>
        <w:t>Tier 1</w:t>
      </w:r>
      <w:bookmarkEnd w:id="24"/>
      <w:r w:rsidRPr="00232185">
        <w:rPr>
          <w:i/>
          <w:iCs/>
        </w:rPr>
        <w:t xml:space="preserve"> exemption from certain requirements of the US securities laws and is governed by laws, regulations and procedures of a non-US country that are different from those of the United States. Accordingly, the Offer </w:t>
      </w:r>
      <w:r w:rsidR="00675E79">
        <w:rPr>
          <w:i/>
          <w:iCs/>
        </w:rPr>
        <w:t>was</w:t>
      </w:r>
      <w:r w:rsidRPr="00232185">
        <w:rPr>
          <w:i/>
          <w:iCs/>
        </w:rPr>
        <w:t xml:space="preserve"> subject to disclosure and other procedural requirements, including with respect to withdrawal rights, </w:t>
      </w:r>
      <w:bookmarkStart w:id="25" w:name="_9kMKJ5YVt4666GKaKiiv"/>
      <w:r w:rsidRPr="00232185">
        <w:rPr>
          <w:i/>
          <w:iCs/>
        </w:rPr>
        <w:t>offer</w:t>
      </w:r>
      <w:bookmarkEnd w:id="25"/>
      <w:r w:rsidRPr="00232185">
        <w:rPr>
          <w:i/>
          <w:iCs/>
        </w:rPr>
        <w:t xml:space="preserve"> timetable, settlement procedures and timing of payments, that are different from those applicable under US domestic tender </w:t>
      </w:r>
      <w:bookmarkStart w:id="26" w:name="_9kMLK5YVt4666GKaKiiv"/>
      <w:r w:rsidRPr="00232185">
        <w:rPr>
          <w:i/>
          <w:iCs/>
        </w:rPr>
        <w:t>offer</w:t>
      </w:r>
      <w:bookmarkEnd w:id="26"/>
      <w:r w:rsidRPr="00232185">
        <w:rPr>
          <w:i/>
          <w:iCs/>
        </w:rPr>
        <w:t xml:space="preserve"> procedures and law. To the extent, if any, that the Offer </w:t>
      </w:r>
      <w:r w:rsidR="00675E79">
        <w:rPr>
          <w:i/>
          <w:iCs/>
        </w:rPr>
        <w:t>was</w:t>
      </w:r>
      <w:r w:rsidRPr="00232185">
        <w:rPr>
          <w:i/>
          <w:iCs/>
        </w:rPr>
        <w:t xml:space="preserve"> subject to the US securities laws, they only apply to holders of </w:t>
      </w:r>
      <w:r w:rsidR="000D50F3">
        <w:rPr>
          <w:i/>
          <w:iCs/>
        </w:rPr>
        <w:t>Ordinary Shares</w:t>
      </w:r>
      <w:r w:rsidRPr="00232185">
        <w:rPr>
          <w:i/>
          <w:iCs/>
        </w:rPr>
        <w:t xml:space="preserve"> in the United States and no other person has any claims under such laws.</w:t>
      </w:r>
    </w:p>
    <w:p w14:paraId="63557121" w14:textId="294B972A" w:rsidR="00D33434" w:rsidRPr="00232185" w:rsidRDefault="00D33434" w:rsidP="00232185">
      <w:pPr>
        <w:pStyle w:val="SHNormal"/>
        <w:rPr>
          <w:i/>
          <w:iCs/>
        </w:rPr>
      </w:pPr>
      <w:r w:rsidRPr="00232185">
        <w:rPr>
          <w:i/>
          <w:iCs/>
        </w:rPr>
        <w:t xml:space="preserve">It may be difficult or impossible for US holders of </w:t>
      </w:r>
      <w:r w:rsidR="000D50F3">
        <w:rPr>
          <w:i/>
          <w:iCs/>
        </w:rPr>
        <w:t>Ordinary Shares</w:t>
      </w:r>
      <w:r w:rsidRPr="00232185">
        <w:rPr>
          <w:i/>
          <w:iCs/>
        </w:rPr>
        <w:t xml:space="preserve"> to enforce their rights and claims, if any, arising out of the US federal securities laws, since </w:t>
      </w:r>
      <w:r w:rsidR="00B569E3">
        <w:rPr>
          <w:i/>
          <w:iCs/>
        </w:rPr>
        <w:t>the Company</w:t>
      </w:r>
      <w:r w:rsidRPr="00232185">
        <w:rPr>
          <w:i/>
          <w:iCs/>
        </w:rPr>
        <w:t xml:space="preserve"> is located in a country other than the United States. US holders of </w:t>
      </w:r>
      <w:r w:rsidR="000D50F3">
        <w:rPr>
          <w:i/>
          <w:iCs/>
        </w:rPr>
        <w:t>Ordinary Shares</w:t>
      </w:r>
      <w:r w:rsidRPr="00232185">
        <w:rPr>
          <w:i/>
          <w:iCs/>
        </w:rPr>
        <w:t xml:space="preserve"> may not be able to sue a non-US </w:t>
      </w:r>
      <w:bookmarkStart w:id="27" w:name="_9kMI1H6ZWu5777HNRIz1qpE"/>
      <w:r w:rsidRPr="00232185">
        <w:rPr>
          <w:i/>
          <w:iCs/>
        </w:rPr>
        <w:t>company</w:t>
      </w:r>
      <w:bookmarkEnd w:id="27"/>
      <w:r w:rsidRPr="00232185">
        <w:rPr>
          <w:i/>
          <w:iCs/>
        </w:rPr>
        <w:t xml:space="preserve"> or its officers or directors in a non-US court for violations of the US securities laws. Further, it may be difficult to compel a non-US </w:t>
      </w:r>
      <w:bookmarkStart w:id="28" w:name="_9kMI2I6ZWu5777HNRIz1qpE"/>
      <w:r w:rsidRPr="00232185">
        <w:rPr>
          <w:i/>
          <w:iCs/>
        </w:rPr>
        <w:t>company</w:t>
      </w:r>
      <w:bookmarkEnd w:id="28"/>
      <w:r w:rsidRPr="00232185">
        <w:rPr>
          <w:i/>
          <w:iCs/>
        </w:rPr>
        <w:t xml:space="preserve"> and its affiliates to subject themselves to a US court</w:t>
      </w:r>
      <w:r w:rsidR="00A92AF5">
        <w:rPr>
          <w:i/>
          <w:iCs/>
        </w:rPr>
        <w:t>'</w:t>
      </w:r>
      <w:r w:rsidRPr="00232185">
        <w:rPr>
          <w:i/>
          <w:iCs/>
        </w:rPr>
        <w:t>s judgement.</w:t>
      </w:r>
    </w:p>
    <w:p w14:paraId="79644ADC" w14:textId="049672F0" w:rsidR="00D33434" w:rsidRPr="00232185" w:rsidRDefault="00D33434" w:rsidP="00737969">
      <w:pPr>
        <w:pStyle w:val="SHNormal"/>
        <w:rPr>
          <w:i/>
          <w:iCs/>
        </w:rPr>
      </w:pPr>
      <w:r w:rsidRPr="00232185">
        <w:rPr>
          <w:i/>
          <w:iCs/>
        </w:rPr>
        <w:t xml:space="preserve">In accordance with normal United Kingdom practice and pursuant to Rule 14e-5(b) of the Exchange Act, </w:t>
      </w:r>
      <w:r w:rsidR="003C1BA0">
        <w:rPr>
          <w:i/>
          <w:iCs/>
        </w:rPr>
        <w:t xml:space="preserve">the </w:t>
      </w:r>
      <w:r w:rsidR="00E112CE">
        <w:rPr>
          <w:i/>
          <w:iCs/>
        </w:rPr>
        <w:t>Bidder</w:t>
      </w:r>
      <w:r w:rsidRPr="00232185">
        <w:rPr>
          <w:i/>
          <w:iCs/>
        </w:rPr>
        <w:t xml:space="preserve"> or </w:t>
      </w:r>
      <w:r w:rsidR="003C1BA0">
        <w:rPr>
          <w:i/>
          <w:iCs/>
        </w:rPr>
        <w:t xml:space="preserve">his </w:t>
      </w:r>
      <w:r w:rsidRPr="00232185">
        <w:rPr>
          <w:i/>
          <w:iCs/>
        </w:rPr>
        <w:t xml:space="preserve">nominees, or </w:t>
      </w:r>
      <w:r w:rsidR="00B83468">
        <w:rPr>
          <w:i/>
          <w:iCs/>
        </w:rPr>
        <w:t>his</w:t>
      </w:r>
      <w:r w:rsidRPr="00232185">
        <w:rPr>
          <w:i/>
          <w:iCs/>
        </w:rPr>
        <w:t xml:space="preserve"> brokers (acting as agents), may from time to time make certain purchases of, or arrangements to purchase, shares or other securities of </w:t>
      </w:r>
      <w:r w:rsidR="00B83468">
        <w:rPr>
          <w:i/>
          <w:iCs/>
        </w:rPr>
        <w:t>the Company</w:t>
      </w:r>
      <w:r w:rsidRPr="00232185">
        <w:rPr>
          <w:i/>
          <w:iCs/>
        </w:rPr>
        <w:t xml:space="preserve"> outside the US, other than pursuant to the Offer, before or during the </w:t>
      </w:r>
      <w:r w:rsidR="00737969" w:rsidRPr="00737969">
        <w:rPr>
          <w:i/>
          <w:iCs/>
        </w:rPr>
        <w:t>period in which the Offer remains open for acceptance. These purchases may occur</w:t>
      </w:r>
      <w:r w:rsidR="00737969">
        <w:rPr>
          <w:i/>
          <w:iCs/>
        </w:rPr>
        <w:t xml:space="preserve"> </w:t>
      </w:r>
      <w:r w:rsidRPr="00232185">
        <w:rPr>
          <w:i/>
          <w:iCs/>
        </w:rPr>
        <w:t xml:space="preserve">either in the open market at prevailing prices or in private transactions at negotiated prices. Any information about such purchases or arrangements to purchase shall be disclosed as required in the UK, shall be reported to a Regulatory Information Service and shall be available on </w:t>
      </w:r>
      <w:bookmarkStart w:id="29" w:name="_9kR3WTr2664BEcPhJN5xw6qx628vunqJ30dlG10"/>
      <w:r w:rsidR="00CF4966">
        <w:rPr>
          <w:i/>
          <w:iCs/>
        </w:rPr>
        <w:t>T</w:t>
      </w:r>
      <w:r w:rsidRPr="00232185">
        <w:rPr>
          <w:i/>
          <w:iCs/>
        </w:rPr>
        <w:t>he</w:t>
      </w:r>
      <w:r w:rsidR="00641855">
        <w:rPr>
          <w:i/>
          <w:iCs/>
        </w:rPr>
        <w:t xml:space="preserve"> International Stock Exchange</w:t>
      </w:r>
      <w:bookmarkEnd w:id="29"/>
      <w:r w:rsidRPr="00232185">
        <w:rPr>
          <w:i/>
          <w:iCs/>
        </w:rPr>
        <w:t xml:space="preserve"> website, </w:t>
      </w:r>
      <w:hyperlink r:id="rId11" w:history="1">
        <w:r w:rsidR="00641855" w:rsidRPr="00641855">
          <w:rPr>
            <w:rStyle w:val="Hyperlink"/>
            <w:i/>
            <w:iCs/>
          </w:rPr>
          <w:t>https://tisegroup.com/market/</w:t>
        </w:r>
        <w:bookmarkStart w:id="30" w:name="_9kMI3J6ZWu5777HNRIz1qpE"/>
        <w:r w:rsidR="00641855" w:rsidRPr="00641855">
          <w:rPr>
            <w:rStyle w:val="Hyperlink"/>
            <w:i/>
            <w:iCs/>
          </w:rPr>
          <w:t>companies</w:t>
        </w:r>
        <w:bookmarkEnd w:id="30"/>
        <w:r w:rsidR="00641855" w:rsidRPr="00641855">
          <w:rPr>
            <w:rStyle w:val="Hyperlink"/>
            <w:i/>
            <w:iCs/>
          </w:rPr>
          <w:t>/</w:t>
        </w:r>
        <w:r w:rsidR="009554C8">
          <w:rPr>
            <w:rStyle w:val="Hyperlink"/>
            <w:i/>
            <w:iCs/>
          </w:rPr>
          <w:t>APQ</w:t>
        </w:r>
      </w:hyperlink>
      <w:r w:rsidRPr="00232185">
        <w:rPr>
          <w:i/>
          <w:iCs/>
        </w:rPr>
        <w:t>.</w:t>
      </w:r>
    </w:p>
    <w:p w14:paraId="1798E30B" w14:textId="7F6F82D8" w:rsidR="00D33434" w:rsidRPr="00232185" w:rsidRDefault="00560100" w:rsidP="00232185">
      <w:pPr>
        <w:pStyle w:val="SHNormal"/>
        <w:rPr>
          <w:i/>
          <w:iCs/>
        </w:rPr>
      </w:pPr>
      <w:r w:rsidRPr="00560100">
        <w:rPr>
          <w:i/>
          <w:iCs/>
        </w:rPr>
        <w:t>US</w:t>
      </w:r>
      <w:r w:rsidR="008C1CB6">
        <w:rPr>
          <w:i/>
          <w:iCs/>
        </w:rPr>
        <w:t xml:space="preserve"> </w:t>
      </w:r>
      <w:r w:rsidR="0001246A">
        <w:rPr>
          <w:i/>
          <w:iCs/>
        </w:rPr>
        <w:t>Shareholders</w:t>
      </w:r>
      <w:r w:rsidRPr="00560100">
        <w:rPr>
          <w:i/>
          <w:iCs/>
        </w:rPr>
        <w:t xml:space="preserve"> also should be aware that the transaction contemplated herein (including the receipt of consideration pursuant to the </w:t>
      </w:r>
      <w:r w:rsidR="004815CB">
        <w:rPr>
          <w:i/>
          <w:iCs/>
        </w:rPr>
        <w:t>Offer</w:t>
      </w:r>
      <w:r w:rsidRPr="00560100">
        <w:rPr>
          <w:i/>
          <w:iCs/>
        </w:rPr>
        <w:t>) may have tax consequences in the US and that such consequences, if any, are not described herein.</w:t>
      </w:r>
      <w:r w:rsidR="00814291">
        <w:rPr>
          <w:i/>
          <w:iCs/>
        </w:rPr>
        <w:t xml:space="preserve"> </w:t>
      </w:r>
      <w:r w:rsidR="00D33434" w:rsidRPr="00232185">
        <w:rPr>
          <w:i/>
          <w:iCs/>
        </w:rPr>
        <w:t xml:space="preserve">Each </w:t>
      </w:r>
      <w:bookmarkStart w:id="31" w:name="_9kMHG5YVt4886BGbWskvotIuYny3u5A0u9"/>
      <w:r w:rsidR="001727CF">
        <w:rPr>
          <w:i/>
          <w:iCs/>
        </w:rPr>
        <w:t>Share</w:t>
      </w:r>
      <w:r w:rsidR="00D33434" w:rsidRPr="00232185">
        <w:rPr>
          <w:i/>
          <w:iCs/>
        </w:rPr>
        <w:t>holder</w:t>
      </w:r>
      <w:bookmarkEnd w:id="31"/>
      <w:r w:rsidR="00D33434" w:rsidRPr="00232185">
        <w:rPr>
          <w:i/>
          <w:iCs/>
        </w:rPr>
        <w:t xml:space="preserve"> is urged to consult his or her independent professional advisor immediately regarding the tax consequences of acceptance of the Offer applicable to them, including under applicable United States state and local, as well as overseas and other, tax laws.</w:t>
      </w:r>
    </w:p>
    <w:p w14:paraId="5F4AE00E" w14:textId="23927707" w:rsidR="00D33434" w:rsidRPr="00232185" w:rsidRDefault="00D33434" w:rsidP="00E554D7">
      <w:pPr>
        <w:pStyle w:val="SHHead"/>
        <w:rPr>
          <w:i/>
          <w:iCs/>
        </w:rPr>
      </w:pPr>
      <w:r w:rsidRPr="00232185">
        <w:rPr>
          <w:i/>
          <w:iCs/>
        </w:rPr>
        <w:t>Publication of this Announcement and availability of hard copies</w:t>
      </w:r>
    </w:p>
    <w:p w14:paraId="568268BA" w14:textId="130EE8F2" w:rsidR="00D33434" w:rsidRPr="00232185" w:rsidRDefault="00D33434" w:rsidP="00232185">
      <w:pPr>
        <w:pStyle w:val="SHNormal"/>
        <w:rPr>
          <w:i/>
          <w:iCs/>
        </w:rPr>
      </w:pPr>
      <w:r w:rsidRPr="00232185">
        <w:rPr>
          <w:i/>
          <w:iCs/>
        </w:rPr>
        <w:t xml:space="preserve">A copy of this Announcement will be available (subject to certain restrictions relating to persons resident in Restricted Jurisdictions) on </w:t>
      </w:r>
      <w:r w:rsidR="009554C8">
        <w:rPr>
          <w:i/>
          <w:iCs/>
        </w:rPr>
        <w:t>APQ</w:t>
      </w:r>
      <w:r w:rsidR="00A92AF5">
        <w:rPr>
          <w:i/>
          <w:iCs/>
        </w:rPr>
        <w:t>'</w:t>
      </w:r>
      <w:r w:rsidRPr="00232185">
        <w:rPr>
          <w:i/>
          <w:iCs/>
        </w:rPr>
        <w:t xml:space="preserve">s website at </w:t>
      </w:r>
      <w:bookmarkStart w:id="32" w:name="_Hlk205548990"/>
      <w:r w:rsidR="005B2122" w:rsidRPr="006E7141">
        <w:rPr>
          <w:i/>
          <w:iCs/>
        </w:rPr>
        <w:t>https://www.</w:t>
      </w:r>
      <w:r w:rsidR="009554C8" w:rsidRPr="009554C8">
        <w:rPr>
          <w:i/>
          <w:iCs/>
        </w:rPr>
        <w:t>apqgloba</w:t>
      </w:r>
      <w:r w:rsidR="009554C8">
        <w:rPr>
          <w:i/>
          <w:iCs/>
        </w:rPr>
        <w:t>l</w:t>
      </w:r>
      <w:r w:rsidR="005B2122" w:rsidRPr="006E7141">
        <w:rPr>
          <w:i/>
          <w:iCs/>
        </w:rPr>
        <w:t>.com/investors/</w:t>
      </w:r>
      <w:r w:rsidR="00E554D7">
        <w:rPr>
          <w:i/>
          <w:iCs/>
        </w:rPr>
        <w:t xml:space="preserve"> </w:t>
      </w:r>
      <w:bookmarkEnd w:id="32"/>
      <w:r w:rsidRPr="00232185">
        <w:rPr>
          <w:i/>
          <w:iCs/>
        </w:rPr>
        <w:t>by no later than 12</w:t>
      </w:r>
      <w:r w:rsidR="006D7B89">
        <w:rPr>
          <w:i/>
          <w:iCs/>
        </w:rPr>
        <w:t>.00</w:t>
      </w:r>
      <w:r w:rsidRPr="00232185">
        <w:rPr>
          <w:i/>
          <w:iCs/>
        </w:rPr>
        <w:t xml:space="preserve"> noon (London time) on the first Business Day after the date of this Announcement.</w:t>
      </w:r>
    </w:p>
    <w:p w14:paraId="63F89A22" w14:textId="74B482DE" w:rsidR="00D33434" w:rsidRPr="00232185" w:rsidRDefault="00D33434" w:rsidP="00232185">
      <w:pPr>
        <w:pStyle w:val="SHNormal"/>
        <w:rPr>
          <w:i/>
          <w:iCs/>
        </w:rPr>
      </w:pPr>
      <w:r w:rsidRPr="00232185">
        <w:rPr>
          <w:i/>
          <w:iCs/>
        </w:rPr>
        <w:lastRenderedPageBreak/>
        <w:t xml:space="preserve">Neither the content of </w:t>
      </w:r>
      <w:r w:rsidR="009554C8">
        <w:rPr>
          <w:i/>
          <w:iCs/>
        </w:rPr>
        <w:t>APQ</w:t>
      </w:r>
      <w:r w:rsidR="00A92AF5">
        <w:rPr>
          <w:i/>
          <w:iCs/>
        </w:rPr>
        <w:t>'</w:t>
      </w:r>
      <w:r w:rsidRPr="00232185">
        <w:rPr>
          <w:i/>
          <w:iCs/>
        </w:rPr>
        <w:t>s website nor the content of any websites accessible from hyperlinks on such website (or any other websites) are incorporated into, or form part of, this Announcement nor, unless previously published by means of a Regulatory Information Service, should any such content be relied upon in reaching a decision regarding the matters referred to in this Announcement.</w:t>
      </w:r>
    </w:p>
    <w:p w14:paraId="533E0023" w14:textId="71A221FC" w:rsidR="00D33434" w:rsidRPr="00232185" w:rsidRDefault="00D33434" w:rsidP="00232185">
      <w:pPr>
        <w:pStyle w:val="SHNormal"/>
        <w:rPr>
          <w:i/>
          <w:iCs/>
        </w:rPr>
      </w:pPr>
      <w:r w:rsidRPr="00232185">
        <w:rPr>
          <w:i/>
          <w:iCs/>
        </w:rPr>
        <w:t xml:space="preserve">In addition, in accordance with Rule 30 of the Takeover Code, a hard copy of this Announcement and any information incorporated by reference in this Announcement </w:t>
      </w:r>
      <w:r w:rsidR="00E554D7">
        <w:rPr>
          <w:i/>
          <w:iCs/>
        </w:rPr>
        <w:t>may</w:t>
      </w:r>
      <w:r w:rsidRPr="00232185">
        <w:rPr>
          <w:i/>
          <w:iCs/>
        </w:rPr>
        <w:t xml:space="preserve"> be requested by contacting </w:t>
      </w:r>
      <w:r w:rsidR="00962A11">
        <w:rPr>
          <w:i/>
          <w:iCs/>
        </w:rPr>
        <w:t>the Company</w:t>
      </w:r>
      <w:r w:rsidRPr="00232185">
        <w:rPr>
          <w:i/>
          <w:iCs/>
        </w:rPr>
        <w:t xml:space="preserve"> on </w:t>
      </w:r>
      <w:r w:rsidR="008841D5">
        <w:rPr>
          <w:i/>
          <w:iCs/>
        </w:rPr>
        <w:t>+44 (</w:t>
      </w:r>
      <w:r w:rsidR="008841D5" w:rsidRPr="008841D5">
        <w:rPr>
          <w:i/>
          <w:iCs/>
        </w:rPr>
        <w:t>0</w:t>
      </w:r>
      <w:r w:rsidR="008841D5">
        <w:rPr>
          <w:i/>
          <w:iCs/>
        </w:rPr>
        <w:t>)</w:t>
      </w:r>
      <w:r w:rsidR="008841D5" w:rsidRPr="008841D5">
        <w:rPr>
          <w:i/>
          <w:iCs/>
        </w:rPr>
        <w:t>1481 812400</w:t>
      </w:r>
      <w:r w:rsidR="00BF0327">
        <w:rPr>
          <w:i/>
          <w:iCs/>
        </w:rPr>
        <w:t xml:space="preserve"> or at Stephenson Harwood LLP, 1 Finsbury Circus, London EC2M 7SH, United Kingdom</w:t>
      </w:r>
      <w:r w:rsidRPr="00232185">
        <w:rPr>
          <w:i/>
          <w:iCs/>
        </w:rPr>
        <w:t>.</w:t>
      </w:r>
    </w:p>
    <w:p w14:paraId="450C2D90" w14:textId="3B213832" w:rsidR="00D33434" w:rsidRPr="00232185" w:rsidRDefault="00D33434" w:rsidP="00232185">
      <w:pPr>
        <w:pStyle w:val="SHNormal"/>
        <w:rPr>
          <w:i/>
          <w:iCs/>
        </w:rPr>
      </w:pPr>
      <w:r w:rsidRPr="00232185">
        <w:rPr>
          <w:i/>
          <w:iCs/>
        </w:rPr>
        <w:t xml:space="preserve">The Offer </w:t>
      </w:r>
      <w:r w:rsidR="00675E79">
        <w:rPr>
          <w:i/>
          <w:iCs/>
        </w:rPr>
        <w:t>was</w:t>
      </w:r>
      <w:r w:rsidRPr="00232185">
        <w:rPr>
          <w:i/>
          <w:iCs/>
        </w:rPr>
        <w:t xml:space="preserve"> subject to the provisions of the Takeover Code.</w:t>
      </w:r>
    </w:p>
    <w:p w14:paraId="7F3CD42F" w14:textId="77777777" w:rsidR="00D33434" w:rsidRPr="00232185" w:rsidRDefault="00D33434" w:rsidP="00232185">
      <w:pPr>
        <w:pStyle w:val="SHHead"/>
        <w:rPr>
          <w:i/>
          <w:iCs/>
        </w:rPr>
      </w:pPr>
      <w:r w:rsidRPr="00232185">
        <w:rPr>
          <w:i/>
          <w:iCs/>
        </w:rPr>
        <w:t>Rounding</w:t>
      </w:r>
    </w:p>
    <w:p w14:paraId="165A28D6" w14:textId="77777777" w:rsidR="00791F15" w:rsidRDefault="00D33434" w:rsidP="00791F15">
      <w:pPr>
        <w:pStyle w:val="SHNormal"/>
        <w:rPr>
          <w:i/>
          <w:iCs/>
        </w:rPr>
      </w:pPr>
      <w:r w:rsidRPr="00232185">
        <w:rPr>
          <w:i/>
          <w:iCs/>
        </w:rPr>
        <w:t xml:space="preserve">Certain figures included in this Announcement have been subjected to rounding adjustments. Accordingly, figures shown for the same category presented in different tables may vary slightly and figures shown as totals in certain tables may not be an arithmetic aggregation of the figures that precede them. </w:t>
      </w:r>
    </w:p>
    <w:p w14:paraId="50E1A3C3" w14:textId="72CBFA9C" w:rsidR="00D33434" w:rsidRDefault="00915649" w:rsidP="00791F15">
      <w:pPr>
        <w:pStyle w:val="SHNormal"/>
      </w:pPr>
      <w:r w:rsidRPr="00D33434">
        <w:t xml:space="preserve">This information is provided by RNS, the news service of the London Stock Exchange. RNS is approved by the Financial Conduct Authority to act as a </w:t>
      </w:r>
      <w:bookmarkStart w:id="33" w:name="_9kR3WTr26649FbVvrkqFhRvxA9t1A6ConJOJ2zE"/>
      <w:r w:rsidRPr="00D33434">
        <w:t>Primary Information Provider</w:t>
      </w:r>
      <w:bookmarkEnd w:id="33"/>
      <w:r w:rsidRPr="00D33434">
        <w:t xml:space="preserve"> in the United Kingdom. Terms and conditions relating to the </w:t>
      </w:r>
      <w:r>
        <w:t xml:space="preserve">use and distribution of this information may apply. For further information, please contact </w:t>
      </w:r>
      <w:hyperlink r:id="rId12" w:history="1">
        <w:r w:rsidRPr="00544E82">
          <w:rPr>
            <w:rStyle w:val="Hyperlink"/>
          </w:rPr>
          <w:t>rns@lseg.com</w:t>
        </w:r>
      </w:hyperlink>
      <w:r>
        <w:t xml:space="preserve"> or visit </w:t>
      </w:r>
      <w:hyperlink r:id="rId13" w:history="1">
        <w:r w:rsidRPr="00544E82">
          <w:rPr>
            <w:rStyle w:val="Hyperlink"/>
          </w:rPr>
          <w:t>www.rns.com</w:t>
        </w:r>
      </w:hyperlink>
      <w:r>
        <w:t>.</w:t>
      </w:r>
      <w:bookmarkEnd w:id="0"/>
    </w:p>
    <w:p w14:paraId="7D64B003" w14:textId="6E96BE8D" w:rsidR="008029BA" w:rsidRDefault="008029BA" w:rsidP="00915649">
      <w:r>
        <w:t>END</w:t>
      </w:r>
    </w:p>
    <w:sectPr w:rsidR="008029BA" w:rsidSect="00D44C9C">
      <w:footerReference w:type="default" r:id="rId14"/>
      <w:footerReference w:type="first" r:id="rId15"/>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A17BF" w14:textId="77777777" w:rsidR="00461279" w:rsidRDefault="00461279" w:rsidP="00622079">
      <w:pPr>
        <w:spacing w:after="0" w:line="240" w:lineRule="auto"/>
      </w:pPr>
      <w:r>
        <w:separator/>
      </w:r>
    </w:p>
  </w:endnote>
  <w:endnote w:type="continuationSeparator" w:id="0">
    <w:p w14:paraId="06BD2B6B" w14:textId="77777777" w:rsidR="00461279" w:rsidRDefault="00461279" w:rsidP="00622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M Sans">
    <w:charset w:val="00"/>
    <w:family w:val="auto"/>
    <w:pitch w:val="variable"/>
    <w:sig w:usb0="8000002F" w:usb1="5000205B" w:usb2="00000000" w:usb3="00000000" w:csb0="00000093"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Quay Sans Medium/Medium SC">
    <w:altName w:val="Cambria"/>
    <w:charset w:val="00"/>
    <w:family w:val="roman"/>
    <w:pitch w:val="variable"/>
    <w:sig w:usb0="00000007" w:usb1="00000000" w:usb2="00000000" w:usb3="00000000" w:csb0="00000003" w:csb1="00000000"/>
  </w:font>
  <w:font w:name="Consolas">
    <w:altName w:val="Arial"/>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C551B" w14:textId="091C17D7" w:rsidR="00100DAA" w:rsidRPr="002B125C" w:rsidRDefault="00000000" w:rsidP="00100DAA">
    <w:pPr>
      <w:pStyle w:val="SHHFFNoSpacing"/>
      <w:tabs>
        <w:tab w:val="right" w:pos="9072"/>
      </w:tabs>
      <w:rPr>
        <w:szCs w:val="14"/>
      </w:rPr>
    </w:pPr>
    <w:sdt>
      <w:sdtPr>
        <w:rPr>
          <w:szCs w:val="14"/>
        </w:rPr>
        <w:alias w:val="Outline Content"/>
        <w:tag w:val="218180DC45244E748F29D75AE87AE434"/>
        <w:id w:val="1491522303"/>
        <w:placeholder>
          <w:docPart w:val="64D999C9E3664E7BAA1D4E2A1337424C"/>
        </w:placeholder>
        <w:showingPlcHdr/>
      </w:sdtPr>
      <w:sdtContent/>
    </w:sdt>
    <w:r w:rsidR="00100DAA" w:rsidRPr="002B125C">
      <w:rPr>
        <w:szCs w:val="14"/>
      </w:rPr>
      <w:tab/>
      <w:t xml:space="preserve">Page </w:t>
    </w:r>
    <w:r w:rsidR="00100DAA" w:rsidRPr="002B125C">
      <w:rPr>
        <w:szCs w:val="14"/>
      </w:rPr>
      <w:fldChar w:fldCharType="begin"/>
    </w:r>
    <w:r w:rsidR="00100DAA" w:rsidRPr="002B125C">
      <w:rPr>
        <w:szCs w:val="14"/>
      </w:rPr>
      <w:instrText xml:space="preserve"> PAGE   \* MERGEFORMAT </w:instrText>
    </w:r>
    <w:r w:rsidR="00100DAA" w:rsidRPr="002B125C">
      <w:rPr>
        <w:szCs w:val="14"/>
      </w:rPr>
      <w:fldChar w:fldCharType="separate"/>
    </w:r>
    <w:r w:rsidR="00127BD1" w:rsidRPr="002B125C">
      <w:rPr>
        <w:noProof/>
        <w:szCs w:val="14"/>
      </w:rPr>
      <w:t>1</w:t>
    </w:r>
    <w:r w:rsidR="00100DAA" w:rsidRPr="002B125C">
      <w:rPr>
        <w:noProof/>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5D2A1" w14:textId="67E20044" w:rsidR="005A10DD" w:rsidRPr="005A10DD" w:rsidRDefault="005A10DD" w:rsidP="005A10DD">
    <w:pPr>
      <w:pStyle w:val="Footer"/>
      <w:jc w:val="right"/>
      <w:rPr>
        <w:sz w:val="14"/>
        <w:szCs w:val="14"/>
      </w:rPr>
    </w:pPr>
    <w:r w:rsidRPr="005A10DD">
      <w:rPr>
        <w:sz w:val="14"/>
        <w:szCs w:val="14"/>
      </w:rPr>
      <w:t xml:space="preserve">Page </w:t>
    </w:r>
    <w:r w:rsidRPr="005A10DD">
      <w:rPr>
        <w:sz w:val="14"/>
        <w:szCs w:val="14"/>
      </w:rPr>
      <w:fldChar w:fldCharType="begin"/>
    </w:r>
    <w:r w:rsidRPr="005A10DD">
      <w:rPr>
        <w:sz w:val="14"/>
        <w:szCs w:val="14"/>
      </w:rPr>
      <w:instrText xml:space="preserve"> PAGE   \* MERGEFORMAT </w:instrText>
    </w:r>
    <w:r w:rsidRPr="005A10DD">
      <w:rPr>
        <w:sz w:val="14"/>
        <w:szCs w:val="14"/>
      </w:rPr>
      <w:fldChar w:fldCharType="separate"/>
    </w:r>
    <w:r w:rsidRPr="005A10DD">
      <w:rPr>
        <w:sz w:val="14"/>
        <w:szCs w:val="14"/>
      </w:rPr>
      <w:t>2</w:t>
    </w:r>
    <w:r w:rsidRPr="005A10DD">
      <w:rPr>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D096D" w14:textId="77777777" w:rsidR="00461279" w:rsidRPr="0025546F" w:rsidRDefault="00461279" w:rsidP="0025546F">
      <w:pPr>
        <w:pStyle w:val="Footer"/>
      </w:pPr>
      <w:r>
        <w:pict w14:anchorId="424D2AC7">
          <v:rect id="_x0000_i1025" style="width:453.5pt;height:.25pt" o:hralign="center" o:hrstd="t" o:hrnoshade="t" o:hr="t" fillcolor="black [3213]" stroked="f"/>
        </w:pict>
      </w:r>
    </w:p>
  </w:footnote>
  <w:footnote w:type="continuationSeparator" w:id="0">
    <w:p w14:paraId="597271BE" w14:textId="77777777" w:rsidR="00461279" w:rsidRDefault="00461279" w:rsidP="006220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A6D76"/>
    <w:multiLevelType w:val="multilevel"/>
    <w:tmpl w:val="E9ECB52A"/>
    <w:name w:val="SH Numbering"/>
    <w:lvl w:ilvl="0">
      <w:start w:val="1"/>
      <w:numFmt w:val="decimal"/>
      <w:pStyle w:val="SH1"/>
      <w:lvlText w:val="%1"/>
      <w:lvlJc w:val="left"/>
      <w:pPr>
        <w:ind w:left="851" w:hanging="851"/>
      </w:pPr>
      <w:rPr>
        <w:rFonts w:hint="default"/>
      </w:rPr>
    </w:lvl>
    <w:lvl w:ilvl="1">
      <w:start w:val="1"/>
      <w:numFmt w:val="decimal"/>
      <w:pStyle w:val="SH2"/>
      <w:lvlText w:val="%1.%2"/>
      <w:lvlJc w:val="left"/>
      <w:pPr>
        <w:tabs>
          <w:tab w:val="num" w:pos="851"/>
        </w:tabs>
        <w:ind w:left="1701" w:hanging="850"/>
      </w:pPr>
      <w:rPr>
        <w:rFonts w:hint="default"/>
      </w:rPr>
    </w:lvl>
    <w:lvl w:ilvl="2">
      <w:start w:val="1"/>
      <w:numFmt w:val="decimal"/>
      <w:pStyle w:val="SH3"/>
      <w:lvlText w:val="%1.%2.%3"/>
      <w:lvlJc w:val="left"/>
      <w:pPr>
        <w:tabs>
          <w:tab w:val="num" w:pos="1701"/>
        </w:tabs>
        <w:ind w:left="2552" w:hanging="851"/>
      </w:pPr>
      <w:rPr>
        <w:rFonts w:hint="default"/>
      </w:rPr>
    </w:lvl>
    <w:lvl w:ilvl="3">
      <w:start w:val="1"/>
      <w:numFmt w:val="lowerLetter"/>
      <w:pStyle w:val="SH4"/>
      <w:lvlText w:val="(%4)"/>
      <w:lvlJc w:val="left"/>
      <w:pPr>
        <w:tabs>
          <w:tab w:val="num" w:pos="2552"/>
        </w:tabs>
        <w:ind w:left="3402" w:hanging="850"/>
      </w:pPr>
      <w:rPr>
        <w:rFonts w:hint="default"/>
      </w:rPr>
    </w:lvl>
    <w:lvl w:ilvl="4">
      <w:start w:val="1"/>
      <w:numFmt w:val="lowerRoman"/>
      <w:pStyle w:val="SH5"/>
      <w:lvlText w:val="(%5)"/>
      <w:lvlJc w:val="left"/>
      <w:pPr>
        <w:tabs>
          <w:tab w:val="num" w:pos="3402"/>
        </w:tabs>
        <w:ind w:left="4253" w:hanging="851"/>
      </w:pPr>
      <w:rPr>
        <w:rFonts w:hint="default"/>
      </w:rPr>
    </w:lvl>
    <w:lvl w:ilvl="5">
      <w:start w:val="1"/>
      <w:numFmt w:val="upperLetter"/>
      <w:lvlText w:val="(%6)"/>
      <w:lvlJc w:val="left"/>
      <w:pPr>
        <w:ind w:left="5103" w:hanging="85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15645459"/>
    <w:multiLevelType w:val="hybridMultilevel"/>
    <w:tmpl w:val="012C570E"/>
    <w:name w:val="SH TabBullet"/>
    <w:lvl w:ilvl="0" w:tplc="2D880928">
      <w:start w:val="1"/>
      <w:numFmt w:val="bullet"/>
      <w:pStyle w:val="SHTabBullet"/>
      <w:lvlText w:val=""/>
      <w:lvlJc w:val="left"/>
      <w:pPr>
        <w:ind w:left="850" w:hanging="85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9B3283"/>
    <w:multiLevelType w:val="multilevel"/>
    <w:tmpl w:val="CCF08D98"/>
    <w:lvl w:ilvl="0">
      <w:start w:val="1"/>
      <w:numFmt w:val="decimal"/>
      <w:lvlText w:val="%1"/>
      <w:lvlJc w:val="left"/>
      <w:pPr>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bullet"/>
      <w:lvlText w:val=""/>
      <w:lvlJc w:val="left"/>
      <w:pPr>
        <w:ind w:left="1211" w:hanging="360"/>
      </w:pPr>
      <w:rPr>
        <w:rFonts w:ascii="Symbol" w:hAnsi="Symbol" w:hint="default"/>
      </w:rPr>
    </w:lvl>
    <w:lvl w:ilvl="3">
      <w:start w:val="1"/>
      <w:numFmt w:val="lowerLetter"/>
      <w:lvlText w:val="(%4)"/>
      <w:lvlJc w:val="left"/>
      <w:pPr>
        <w:tabs>
          <w:tab w:val="num" w:pos="1701"/>
        </w:tabs>
        <w:ind w:left="2552" w:hanging="851"/>
      </w:pPr>
      <w:rPr>
        <w:rFonts w:hint="default"/>
      </w:rPr>
    </w:lvl>
    <w:lvl w:ilvl="4">
      <w:start w:val="1"/>
      <w:numFmt w:val="lowerRoman"/>
      <w:lvlText w:val="(%5)"/>
      <w:lvlJc w:val="left"/>
      <w:pPr>
        <w:tabs>
          <w:tab w:val="num" w:pos="2552"/>
        </w:tabs>
        <w:ind w:left="3402" w:hanging="850"/>
      </w:pPr>
      <w:rPr>
        <w:rFonts w:hint="default"/>
      </w:rPr>
    </w:lvl>
    <w:lvl w:ilvl="5">
      <w:start w:val="1"/>
      <w:numFmt w:val="upperLetter"/>
      <w:lvlText w:val="(%6)"/>
      <w:lvlJc w:val="left"/>
      <w:pPr>
        <w:ind w:left="4253" w:hanging="851"/>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3" w15:restartNumberingAfterBreak="0">
    <w:nsid w:val="250F6BD7"/>
    <w:multiLevelType w:val="multilevel"/>
    <w:tmpl w:val="3B98C5B6"/>
    <w:name w:val="SH Legal Numbering"/>
    <w:lvl w:ilvl="0">
      <w:start w:val="1"/>
      <w:numFmt w:val="decimal"/>
      <w:pStyle w:val="SH1Legal"/>
      <w:lvlText w:val="%1"/>
      <w:lvlJc w:val="left"/>
      <w:pPr>
        <w:ind w:left="851" w:hanging="851"/>
      </w:pPr>
      <w:rPr>
        <w:rFonts w:hint="default"/>
      </w:rPr>
    </w:lvl>
    <w:lvl w:ilvl="1">
      <w:start w:val="1"/>
      <w:numFmt w:val="decimal"/>
      <w:pStyle w:val="SH2Legal"/>
      <w:lvlText w:val="%1.%2"/>
      <w:lvlJc w:val="left"/>
      <w:pPr>
        <w:tabs>
          <w:tab w:val="num" w:pos="851"/>
        </w:tabs>
        <w:ind w:left="851" w:hanging="851"/>
      </w:pPr>
      <w:rPr>
        <w:rFonts w:hint="default"/>
      </w:rPr>
    </w:lvl>
    <w:lvl w:ilvl="2">
      <w:start w:val="1"/>
      <w:numFmt w:val="lowerLetter"/>
      <w:pStyle w:val="SH3Legal"/>
      <w:lvlText w:val="(%3)"/>
      <w:lvlJc w:val="left"/>
      <w:pPr>
        <w:ind w:left="1701" w:hanging="850"/>
      </w:pPr>
      <w:rPr>
        <w:rFonts w:hint="default"/>
      </w:rPr>
    </w:lvl>
    <w:lvl w:ilvl="3">
      <w:start w:val="1"/>
      <w:numFmt w:val="lowerLetter"/>
      <w:pStyle w:val="SH4Legal"/>
      <w:lvlText w:val="(%4)"/>
      <w:lvlJc w:val="left"/>
      <w:pPr>
        <w:tabs>
          <w:tab w:val="num" w:pos="1701"/>
        </w:tabs>
        <w:ind w:left="2552" w:hanging="851"/>
      </w:pPr>
      <w:rPr>
        <w:rFonts w:hint="default"/>
      </w:rPr>
    </w:lvl>
    <w:lvl w:ilvl="4">
      <w:start w:val="1"/>
      <w:numFmt w:val="lowerRoman"/>
      <w:pStyle w:val="SH5Legal"/>
      <w:lvlText w:val="(%5)"/>
      <w:lvlJc w:val="left"/>
      <w:pPr>
        <w:tabs>
          <w:tab w:val="num" w:pos="2552"/>
        </w:tabs>
        <w:ind w:left="3402" w:hanging="850"/>
      </w:pPr>
      <w:rPr>
        <w:rFonts w:hint="default"/>
      </w:rPr>
    </w:lvl>
    <w:lvl w:ilvl="5">
      <w:start w:val="1"/>
      <w:numFmt w:val="upperLetter"/>
      <w:lvlText w:val="(%6)"/>
      <w:lvlJc w:val="left"/>
      <w:pPr>
        <w:ind w:left="4253" w:hanging="851"/>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4" w15:restartNumberingAfterBreak="0">
    <w:nsid w:val="2D8B5EF3"/>
    <w:multiLevelType w:val="multilevel"/>
    <w:tmpl w:val="645A57C6"/>
    <w:name w:val="SH Romans"/>
    <w:lvl w:ilvl="0">
      <w:start w:val="1"/>
      <w:numFmt w:val="lowerRoman"/>
      <w:pStyle w:val="SHRoman1"/>
      <w:lvlText w:val="(%1)"/>
      <w:lvlJc w:val="left"/>
      <w:pPr>
        <w:ind w:left="851" w:hanging="851"/>
      </w:pPr>
      <w:rPr>
        <w:rFonts w:hint="default"/>
      </w:rPr>
    </w:lvl>
    <w:lvl w:ilvl="1">
      <w:start w:val="1"/>
      <w:numFmt w:val="lowerRoman"/>
      <w:pStyle w:val="SHRoman2"/>
      <w:lvlText w:val="(%2)"/>
      <w:lvlJc w:val="left"/>
      <w:pPr>
        <w:tabs>
          <w:tab w:val="num" w:pos="851"/>
        </w:tabs>
        <w:ind w:left="1701" w:hanging="850"/>
      </w:pPr>
      <w:rPr>
        <w:rFonts w:hint="default"/>
      </w:rPr>
    </w:lvl>
    <w:lvl w:ilvl="2">
      <w:start w:val="1"/>
      <w:numFmt w:val="lowerRoman"/>
      <w:pStyle w:val="SHRoman3"/>
      <w:lvlText w:val="(%3)"/>
      <w:lvlJc w:val="left"/>
      <w:pPr>
        <w:tabs>
          <w:tab w:val="num" w:pos="1701"/>
        </w:tabs>
        <w:ind w:left="2552" w:hanging="851"/>
      </w:pPr>
      <w:rPr>
        <w:rFonts w:hint="default"/>
      </w:rPr>
    </w:lvl>
    <w:lvl w:ilvl="3">
      <w:start w:val="1"/>
      <w:numFmt w:val="lowerRoman"/>
      <w:lvlText w:val="(%4)"/>
      <w:lvlJc w:val="left"/>
      <w:pPr>
        <w:tabs>
          <w:tab w:val="num" w:pos="2552"/>
        </w:tabs>
        <w:ind w:left="3402" w:hanging="850"/>
      </w:pPr>
      <w:rPr>
        <w:rFonts w:hint="default"/>
      </w:rPr>
    </w:lvl>
    <w:lvl w:ilvl="4">
      <w:start w:val="1"/>
      <w:numFmt w:val="lowerRoman"/>
      <w:lvlText w:val="(%5)"/>
      <w:lvlJc w:val="left"/>
      <w:pPr>
        <w:tabs>
          <w:tab w:val="num" w:pos="3402"/>
        </w:tabs>
        <w:ind w:left="4253" w:hanging="851"/>
      </w:pPr>
      <w:rPr>
        <w:rFonts w:hint="default"/>
      </w:rPr>
    </w:lvl>
    <w:lvl w:ilvl="5">
      <w:start w:val="1"/>
      <w:numFmt w:val="lowerRoman"/>
      <w:lvlText w:val="(%6)"/>
      <w:lvlJc w:val="left"/>
      <w:pPr>
        <w:tabs>
          <w:tab w:val="num" w:pos="4253"/>
        </w:tabs>
        <w:ind w:left="5103" w:hanging="850"/>
      </w:pPr>
      <w:rPr>
        <w:rFonts w:hint="default"/>
      </w:rPr>
    </w:lvl>
    <w:lvl w:ilvl="6">
      <w:start w:val="1"/>
      <w:numFmt w:val="lowerRoman"/>
      <w:lvlText w:val="(%7)"/>
      <w:lvlJc w:val="left"/>
      <w:pPr>
        <w:tabs>
          <w:tab w:val="num" w:pos="5103"/>
        </w:tabs>
        <w:ind w:left="5954" w:hanging="851"/>
      </w:pPr>
      <w:rPr>
        <w:rFonts w:hint="default"/>
      </w:rPr>
    </w:lvl>
    <w:lvl w:ilvl="7">
      <w:start w:val="1"/>
      <w:numFmt w:val="lowerRoman"/>
      <w:lvlText w:val="(%8)"/>
      <w:lvlJc w:val="left"/>
      <w:pPr>
        <w:tabs>
          <w:tab w:val="num" w:pos="5954"/>
        </w:tabs>
        <w:ind w:left="6804" w:hanging="850"/>
      </w:pPr>
      <w:rPr>
        <w:rFonts w:hint="default"/>
      </w:rPr>
    </w:lvl>
    <w:lvl w:ilvl="8">
      <w:start w:val="1"/>
      <w:numFmt w:val="lowerRoman"/>
      <w:lvlText w:val="(%9)"/>
      <w:lvlJc w:val="left"/>
      <w:pPr>
        <w:tabs>
          <w:tab w:val="num" w:pos="6804"/>
        </w:tabs>
        <w:ind w:left="7655" w:hanging="851"/>
      </w:pPr>
      <w:rPr>
        <w:rFonts w:hint="default"/>
      </w:rPr>
    </w:lvl>
  </w:abstractNum>
  <w:abstractNum w:abstractNumId="5" w15:restartNumberingAfterBreak="0">
    <w:nsid w:val="306426A5"/>
    <w:multiLevelType w:val="hybridMultilevel"/>
    <w:tmpl w:val="FF529C9A"/>
    <w:lvl w:ilvl="0" w:tplc="0809001B">
      <w:start w:val="1"/>
      <w:numFmt w:val="lowerRoman"/>
      <w:lvlText w:val="%1."/>
      <w:lvlJc w:val="righ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6" w15:restartNumberingAfterBreak="0">
    <w:nsid w:val="36035E48"/>
    <w:multiLevelType w:val="multilevel"/>
    <w:tmpl w:val="7A28AE16"/>
    <w:lvl w:ilvl="0">
      <w:start w:val="1"/>
      <w:numFmt w:val="none"/>
      <w:pStyle w:val="SHDefinitions"/>
      <w:suff w:val="nothing"/>
      <w:lvlText w:val=""/>
      <w:lvlJc w:val="left"/>
      <w:pPr>
        <w:ind w:left="851" w:firstLine="0"/>
      </w:pPr>
      <w:rPr>
        <w:rFonts w:hint="default"/>
      </w:rPr>
    </w:lvl>
    <w:lvl w:ilvl="1">
      <w:start w:val="1"/>
      <w:numFmt w:val="lowerLetter"/>
      <w:pStyle w:val="SHDefinitions1"/>
      <w:lvlText w:val="(%2)"/>
      <w:lvlJc w:val="left"/>
      <w:pPr>
        <w:tabs>
          <w:tab w:val="num" w:pos="1701"/>
        </w:tabs>
        <w:ind w:left="1701" w:hanging="850"/>
      </w:pPr>
      <w:rPr>
        <w:rFonts w:hint="default"/>
      </w:rPr>
    </w:lvl>
    <w:lvl w:ilvl="2">
      <w:start w:val="1"/>
      <w:numFmt w:val="lowerRoman"/>
      <w:pStyle w:val="SHDefinitions2"/>
      <w:lvlText w:val="(%3)"/>
      <w:lvlJc w:val="left"/>
      <w:pPr>
        <w:tabs>
          <w:tab w:val="num" w:pos="1701"/>
        </w:tabs>
        <w:ind w:left="2552" w:hanging="851"/>
      </w:pPr>
      <w:rPr>
        <w:rFonts w:hint="default"/>
      </w:rPr>
    </w:lvl>
    <w:lvl w:ilvl="3">
      <w:start w:val="1"/>
      <w:numFmt w:val="upperLetter"/>
      <w:pStyle w:val="SHDefinitions3"/>
      <w:lvlText w:val="(%4)"/>
      <w:lvlJc w:val="left"/>
      <w:pPr>
        <w:tabs>
          <w:tab w:val="num" w:pos="2552"/>
        </w:tabs>
        <w:ind w:left="3402" w:hanging="850"/>
      </w:pPr>
      <w:rPr>
        <w:rFonts w:hint="default"/>
      </w:rPr>
    </w:lvl>
    <w:lvl w:ilvl="4">
      <w:start w:val="1"/>
      <w:numFmt w:val="decimal"/>
      <w:pStyle w:val="SHDefinitions4"/>
      <w:lvlText w:val="(%5)"/>
      <w:lvlJc w:val="left"/>
      <w:pPr>
        <w:tabs>
          <w:tab w:val="num" w:pos="3402"/>
        </w:tabs>
        <w:ind w:left="4253"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7B9712B"/>
    <w:multiLevelType w:val="hybridMultilevel"/>
    <w:tmpl w:val="5BFE8CDC"/>
    <w:name w:val="SH TabNum"/>
    <w:lvl w:ilvl="0" w:tplc="44DAED2E">
      <w:start w:val="1"/>
      <w:numFmt w:val="decimal"/>
      <w:pStyle w:val="SHTabNum"/>
      <w:lvlText w:val="%1"/>
      <w:lvlJc w:val="left"/>
      <w:pPr>
        <w:ind w:left="850" w:hanging="8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275F88"/>
    <w:multiLevelType w:val="multilevel"/>
    <w:tmpl w:val="E3DABF20"/>
    <w:lvl w:ilvl="0">
      <w:start w:val="1"/>
      <w:numFmt w:val="decimal"/>
      <w:lvlRestart w:val="0"/>
      <w:pStyle w:val="SHTabMultiNum1"/>
      <w:lvlText w:val="%1"/>
      <w:lvlJc w:val="left"/>
      <w:pPr>
        <w:ind w:left="850" w:hanging="850"/>
      </w:pPr>
      <w:rPr>
        <w:rFonts w:ascii="DM Sans" w:hAnsi="DM Sans" w:hint="default"/>
        <w:b w:val="0"/>
        <w:i w:val="0"/>
        <w:caps w:val="0"/>
        <w:strike w:val="0"/>
        <w:dstrike w:val="0"/>
        <w:vanish w:val="0"/>
        <w:color w:val="auto"/>
        <w:sz w:val="20"/>
        <w:u w:val="none"/>
        <w:vertAlign w:val="baseline"/>
      </w:rPr>
    </w:lvl>
    <w:lvl w:ilvl="1">
      <w:start w:val="1"/>
      <w:numFmt w:val="decimal"/>
      <w:pStyle w:val="SHTabMultiNum2"/>
      <w:lvlText w:val="%1.%2"/>
      <w:lvlJc w:val="left"/>
      <w:pPr>
        <w:ind w:left="850" w:hanging="850"/>
      </w:pPr>
      <w:rPr>
        <w:rFonts w:ascii="DM Sans" w:hAnsi="DM Sans" w:hint="default"/>
        <w:b w:val="0"/>
        <w:i w:val="0"/>
        <w:caps w:val="0"/>
        <w:strike w:val="0"/>
        <w:dstrike w:val="0"/>
        <w:vanish w:val="0"/>
        <w:color w:val="auto"/>
        <w:sz w:val="20"/>
        <w:u w:val="none"/>
        <w:vertAlign w:val="baseline"/>
      </w:rPr>
    </w:lvl>
    <w:lvl w:ilvl="2">
      <w:start w:val="1"/>
      <w:numFmt w:val="decimal"/>
      <w:pStyle w:val="SHTabMultiNum3"/>
      <w:lvlText w:val="%1.%2.%3"/>
      <w:lvlJc w:val="left"/>
      <w:pPr>
        <w:ind w:left="850" w:hanging="850"/>
      </w:pPr>
      <w:rPr>
        <w:rFonts w:ascii="DM Sans" w:hAnsi="DM Sans" w:hint="default"/>
        <w:b w:val="0"/>
        <w:i w:val="0"/>
        <w:caps w:val="0"/>
        <w:strike w:val="0"/>
        <w:dstrike w:val="0"/>
        <w:vanish w:val="0"/>
        <w:color w:val="auto"/>
        <w:sz w:val="20"/>
        <w:u w:val="none"/>
        <w:vertAlign w:val="baseline"/>
      </w:rPr>
    </w:lvl>
    <w:lvl w:ilvl="3">
      <w:start w:val="1"/>
      <w:numFmt w:val="lowerLetter"/>
      <w:pStyle w:val="SHTabMultiNum4"/>
      <w:lvlText w:val="(%4)"/>
      <w:lvlJc w:val="left"/>
      <w:pPr>
        <w:ind w:left="850" w:hanging="850"/>
      </w:pPr>
      <w:rPr>
        <w:rFonts w:ascii="DM Sans" w:hAnsi="DM Sans" w:hint="default"/>
        <w:b w:val="0"/>
        <w:i w:val="0"/>
        <w:caps w:val="0"/>
        <w:strike w:val="0"/>
        <w:dstrike w:val="0"/>
        <w:vanish w:val="0"/>
        <w:color w:val="auto"/>
        <w:sz w:val="20"/>
        <w:u w:val="none"/>
        <w:vertAlign w:val="baseline"/>
      </w:rPr>
    </w:lvl>
    <w:lvl w:ilvl="4">
      <w:start w:val="1"/>
      <w:numFmt w:val="lowerRoman"/>
      <w:pStyle w:val="SHTabMultiNum5"/>
      <w:lvlText w:val="(%5)"/>
      <w:lvlJc w:val="left"/>
      <w:pPr>
        <w:ind w:left="850" w:hanging="850"/>
      </w:pPr>
      <w:rPr>
        <w:rFonts w:ascii="DM Sans" w:hAnsi="DM Sans" w:hint="default"/>
        <w:b w:val="0"/>
        <w:i w:val="0"/>
        <w:caps w:val="0"/>
        <w:strike w:val="0"/>
        <w:dstrike w:val="0"/>
        <w:vanish w:val="0"/>
        <w:color w:val="auto"/>
        <w:sz w:val="20"/>
        <w:u w:val="none"/>
        <w:vertAlign w:val="baseline"/>
      </w:rPr>
    </w:lvl>
    <w:lvl w:ilvl="5">
      <w:start w:val="1"/>
      <w:numFmt w:val="upperLetter"/>
      <w:pStyle w:val="SHTabMultiNum6"/>
      <w:lvlText w:val="(%6)"/>
      <w:lvlJc w:val="left"/>
      <w:pPr>
        <w:ind w:left="850" w:hanging="850"/>
      </w:pPr>
      <w:rPr>
        <w:rFonts w:ascii="DM Sans" w:hAnsi="DM Sans" w:hint="default"/>
        <w:b w:val="0"/>
        <w:i w:val="0"/>
        <w:caps w:val="0"/>
        <w:strike w:val="0"/>
        <w:dstrike w:val="0"/>
        <w:vanish w:val="0"/>
        <w:color w:val="auto"/>
        <w:sz w:val="20"/>
        <w:u w:val="none"/>
        <w:vertAlign w:val="baseline"/>
      </w:rPr>
    </w:lvl>
    <w:lvl w:ilvl="6">
      <w:start w:val="1"/>
      <w:numFmt w:val="upperRoman"/>
      <w:lvlText w:val="%7."/>
      <w:lvlJc w:val="left"/>
      <w:pPr>
        <w:ind w:left="0" w:firstLine="0"/>
      </w:pPr>
      <w:rPr>
        <w:rFonts w:ascii="DM Sans" w:hAnsi="DM Sans" w:hint="default"/>
        <w:b w:val="0"/>
        <w:i w:val="0"/>
        <w:caps w:val="0"/>
        <w:strike w:val="0"/>
        <w:dstrike w:val="0"/>
        <w:vanish w:val="0"/>
        <w:color w:val="auto"/>
        <w:sz w:val="20"/>
        <w:u w:val="none"/>
        <w:vertAlign w:val="baseline"/>
      </w:rPr>
    </w:lvl>
    <w:lvl w:ilvl="7">
      <w:start w:val="1"/>
      <w:numFmt w:val="upperRoman"/>
      <w:lvlText w:val="%8."/>
      <w:lvlJc w:val="left"/>
      <w:pPr>
        <w:ind w:left="0" w:firstLine="0"/>
      </w:pPr>
      <w:rPr>
        <w:rFonts w:ascii="DM Sans" w:hAnsi="DM Sans" w:hint="default"/>
        <w:b w:val="0"/>
        <w:i w:val="0"/>
        <w:caps w:val="0"/>
        <w:strike w:val="0"/>
        <w:dstrike w:val="0"/>
        <w:vanish w:val="0"/>
        <w:color w:val="auto"/>
        <w:sz w:val="20"/>
        <w:u w:val="none"/>
        <w:vertAlign w:val="baseline"/>
      </w:rPr>
    </w:lvl>
    <w:lvl w:ilvl="8">
      <w:start w:val="1"/>
      <w:numFmt w:val="upperRoman"/>
      <w:lvlText w:val="%9."/>
      <w:lvlJc w:val="left"/>
      <w:pPr>
        <w:ind w:left="0" w:firstLine="0"/>
      </w:pPr>
      <w:rPr>
        <w:rFonts w:ascii="DM Sans" w:hAnsi="DM Sans" w:hint="default"/>
        <w:b w:val="0"/>
        <w:i w:val="0"/>
        <w:caps w:val="0"/>
        <w:strike w:val="0"/>
        <w:dstrike w:val="0"/>
        <w:vanish w:val="0"/>
        <w:color w:val="auto"/>
        <w:sz w:val="20"/>
        <w:u w:val="none"/>
        <w:vertAlign w:val="baseline"/>
      </w:rPr>
    </w:lvl>
  </w:abstractNum>
  <w:abstractNum w:abstractNumId="9" w15:restartNumberingAfterBreak="0">
    <w:nsid w:val="4AA275AA"/>
    <w:multiLevelType w:val="hybridMultilevel"/>
    <w:tmpl w:val="DE88A204"/>
    <w:name w:val="SH TabRoman"/>
    <w:lvl w:ilvl="0" w:tplc="F3C463A0">
      <w:start w:val="1"/>
      <w:numFmt w:val="lowerRoman"/>
      <w:pStyle w:val="SHTabRoman"/>
      <w:lvlText w:val="(%1)"/>
      <w:lvlJc w:val="left"/>
      <w:pPr>
        <w:ind w:left="850" w:hanging="8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7C73095"/>
    <w:multiLevelType w:val="hybridMultilevel"/>
    <w:tmpl w:val="6C64A62E"/>
    <w:name w:val="SH Recitals"/>
    <w:lvl w:ilvl="0" w:tplc="E1A416DE">
      <w:start w:val="1"/>
      <w:numFmt w:val="upperLetter"/>
      <w:pStyle w:val="SHRecitals"/>
      <w:lvlText w:val="(%1)"/>
      <w:lvlJc w:val="left"/>
      <w:pPr>
        <w:ind w:left="850" w:hanging="8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F1E3F44"/>
    <w:multiLevelType w:val="hybridMultilevel"/>
    <w:tmpl w:val="4CEC6CBA"/>
    <w:name w:val="SH Parties"/>
    <w:lvl w:ilvl="0" w:tplc="B35C83C8">
      <w:start w:val="1"/>
      <w:numFmt w:val="decimal"/>
      <w:pStyle w:val="SHParties"/>
      <w:lvlText w:val="(%1)"/>
      <w:lvlJc w:val="left"/>
      <w:pPr>
        <w:ind w:left="850" w:hanging="8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F6A3978"/>
    <w:multiLevelType w:val="multilevel"/>
    <w:tmpl w:val="40EAD8B6"/>
    <w:lvl w:ilvl="0">
      <w:start w:val="1"/>
      <w:numFmt w:val="lowerLetter"/>
      <w:lvlText w:val="(%1)"/>
      <w:lvlJc w:val="left"/>
      <w:pPr>
        <w:tabs>
          <w:tab w:val="num" w:pos="720"/>
        </w:tabs>
        <w:ind w:left="720" w:hanging="360"/>
      </w:pPr>
      <w:rPr>
        <w:rFonts w:ascii="DM Sans" w:eastAsiaTheme="minorHAnsi" w:hAnsi="DM Sans" w:cstheme="minorBidi"/>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196048C"/>
    <w:multiLevelType w:val="multilevel"/>
    <w:tmpl w:val="45D0B30A"/>
    <w:name w:val="SH Bullets"/>
    <w:lvl w:ilvl="0">
      <w:start w:val="1"/>
      <w:numFmt w:val="bullet"/>
      <w:pStyle w:val="SHBullet1"/>
      <w:lvlText w:val=""/>
      <w:lvlJc w:val="left"/>
      <w:pPr>
        <w:ind w:left="851" w:hanging="851"/>
      </w:pPr>
      <w:rPr>
        <w:rFonts w:ascii="Wingdings" w:hAnsi="Wingdings" w:hint="default"/>
      </w:rPr>
    </w:lvl>
    <w:lvl w:ilvl="1">
      <w:start w:val="1"/>
      <w:numFmt w:val="bullet"/>
      <w:pStyle w:val="SHBullet2"/>
      <w:lvlText w:val=""/>
      <w:lvlJc w:val="left"/>
      <w:pPr>
        <w:ind w:left="1701" w:hanging="850"/>
      </w:pPr>
      <w:rPr>
        <w:rFonts w:ascii="Wingdings" w:hAnsi="Wingdings" w:hint="default"/>
      </w:rPr>
    </w:lvl>
    <w:lvl w:ilvl="2">
      <w:start w:val="1"/>
      <w:numFmt w:val="bullet"/>
      <w:pStyle w:val="SHBullet3"/>
      <w:lvlText w:val=""/>
      <w:lvlJc w:val="left"/>
      <w:pPr>
        <w:ind w:left="2552" w:hanging="851"/>
      </w:pPr>
      <w:rPr>
        <w:rFonts w:ascii="Wingdings" w:hAnsi="Wingdings" w:hint="default"/>
      </w:rPr>
    </w:lvl>
    <w:lvl w:ilvl="3">
      <w:start w:val="1"/>
      <w:numFmt w:val="bullet"/>
      <w:lvlText w:val=""/>
      <w:lvlJc w:val="left"/>
      <w:pPr>
        <w:ind w:left="3402" w:hanging="850"/>
      </w:pPr>
      <w:rPr>
        <w:rFonts w:ascii="Wingdings" w:hAnsi="Wingdings" w:hint="default"/>
      </w:rPr>
    </w:lvl>
    <w:lvl w:ilvl="4">
      <w:start w:val="1"/>
      <w:numFmt w:val="bullet"/>
      <w:lvlText w:val=""/>
      <w:lvlJc w:val="left"/>
      <w:pPr>
        <w:ind w:left="4253" w:hanging="851"/>
      </w:pPr>
      <w:rPr>
        <w:rFonts w:ascii="Wingdings" w:hAnsi="Wingdings" w:hint="default"/>
      </w:rPr>
    </w:lvl>
    <w:lvl w:ilvl="5">
      <w:start w:val="1"/>
      <w:numFmt w:val="bullet"/>
      <w:lvlText w:val=""/>
      <w:lvlJc w:val="left"/>
      <w:pPr>
        <w:ind w:left="5103" w:hanging="850"/>
      </w:pPr>
      <w:rPr>
        <w:rFonts w:ascii="Wingdings" w:hAnsi="Wingdings" w:hint="default"/>
      </w:rPr>
    </w:lvl>
    <w:lvl w:ilvl="6">
      <w:start w:val="1"/>
      <w:numFmt w:val="bullet"/>
      <w:lvlText w:val=""/>
      <w:lvlJc w:val="left"/>
      <w:pPr>
        <w:tabs>
          <w:tab w:val="num" w:pos="5103"/>
        </w:tabs>
        <w:ind w:left="5954" w:hanging="851"/>
      </w:pPr>
      <w:rPr>
        <w:rFonts w:ascii="Wingdings" w:hAnsi="Wingdings" w:hint="default"/>
      </w:rPr>
    </w:lvl>
    <w:lvl w:ilvl="7">
      <w:start w:val="1"/>
      <w:numFmt w:val="bullet"/>
      <w:lvlText w:val=""/>
      <w:lvlJc w:val="left"/>
      <w:pPr>
        <w:tabs>
          <w:tab w:val="num" w:pos="5954"/>
        </w:tabs>
        <w:ind w:left="6804" w:hanging="850"/>
      </w:pPr>
      <w:rPr>
        <w:rFonts w:ascii="Wingdings" w:hAnsi="Wingdings" w:hint="default"/>
      </w:rPr>
    </w:lvl>
    <w:lvl w:ilvl="8">
      <w:start w:val="1"/>
      <w:numFmt w:val="bullet"/>
      <w:lvlText w:val=""/>
      <w:lvlJc w:val="left"/>
      <w:pPr>
        <w:ind w:left="7655" w:hanging="851"/>
      </w:pPr>
      <w:rPr>
        <w:rFonts w:ascii="Symbol" w:hAnsi="Symbol" w:hint="default"/>
      </w:rPr>
    </w:lvl>
  </w:abstractNum>
  <w:abstractNum w:abstractNumId="14" w15:restartNumberingAfterBreak="0">
    <w:nsid w:val="6D977B8E"/>
    <w:multiLevelType w:val="multilevel"/>
    <w:tmpl w:val="951823E8"/>
    <w:lvl w:ilvl="0">
      <w:start w:val="1"/>
      <w:numFmt w:val="decimal"/>
      <w:pStyle w:val="SHSch"/>
      <w:suff w:val="space"/>
      <w:lvlText w:val="APPENDIX %1:"/>
      <w:lvlJc w:val="left"/>
      <w:pPr>
        <w:ind w:left="0" w:firstLine="0"/>
      </w:pPr>
      <w:rPr>
        <w:rFonts w:ascii="DM Sans" w:hAnsi="DM Sans" w:hint="default"/>
        <w:b/>
        <w:i w:val="0"/>
        <w:sz w:val="20"/>
      </w:rPr>
    </w:lvl>
    <w:lvl w:ilvl="1">
      <w:start w:val="1"/>
      <w:numFmt w:val="upperLetter"/>
      <w:pStyle w:val="SHSchTitle"/>
      <w:suff w:val="nothing"/>
      <w:lvlText w:val="Part %2"/>
      <w:lvlJc w:val="left"/>
      <w:pPr>
        <w:ind w:left="0" w:firstLine="0"/>
      </w:pPr>
      <w:rPr>
        <w:rFonts w:ascii="DM Sans" w:hAnsi="DM Sans" w:hint="default"/>
        <w:b/>
        <w:i w:val="0"/>
        <w:caps w:val="0"/>
        <w:strike w:val="0"/>
        <w:dstrike w:val="0"/>
        <w:vanish w:val="0"/>
        <w:sz w:val="20"/>
        <w:vertAlign w:val="baseline"/>
      </w:rPr>
    </w:lvl>
    <w:lvl w:ilvl="2">
      <w:start w:val="1"/>
      <w:numFmt w:val="decimal"/>
      <w:pStyle w:val="SHSch1"/>
      <w:lvlText w:val="%3"/>
      <w:lvlJc w:val="left"/>
      <w:pPr>
        <w:ind w:left="851" w:hanging="851"/>
      </w:pPr>
      <w:rPr>
        <w:rFonts w:hint="default"/>
      </w:rPr>
    </w:lvl>
    <w:lvl w:ilvl="3">
      <w:start w:val="1"/>
      <w:numFmt w:val="decimal"/>
      <w:pStyle w:val="SHSch2"/>
      <w:lvlText w:val="%3.%4"/>
      <w:lvlJc w:val="left"/>
      <w:pPr>
        <w:ind w:left="1701" w:hanging="850"/>
      </w:pPr>
      <w:rPr>
        <w:rFonts w:hint="default"/>
      </w:rPr>
    </w:lvl>
    <w:lvl w:ilvl="4">
      <w:start w:val="1"/>
      <w:numFmt w:val="decimal"/>
      <w:pStyle w:val="SHSch3"/>
      <w:lvlText w:val="%3.%4.%5"/>
      <w:lvlJc w:val="left"/>
      <w:pPr>
        <w:ind w:left="2552" w:hanging="851"/>
      </w:pPr>
      <w:rPr>
        <w:rFonts w:hint="default"/>
      </w:rPr>
    </w:lvl>
    <w:lvl w:ilvl="5">
      <w:start w:val="1"/>
      <w:numFmt w:val="lowerLetter"/>
      <w:pStyle w:val="SHSch4"/>
      <w:lvlText w:val="(%6)"/>
      <w:lvlJc w:val="left"/>
      <w:pPr>
        <w:tabs>
          <w:tab w:val="num" w:pos="2552"/>
        </w:tabs>
        <w:ind w:left="3402" w:hanging="850"/>
      </w:pPr>
      <w:rPr>
        <w:rFonts w:hint="default"/>
      </w:rPr>
    </w:lvl>
    <w:lvl w:ilvl="6">
      <w:start w:val="1"/>
      <w:numFmt w:val="lowerRoman"/>
      <w:pStyle w:val="SHSch5"/>
      <w:lvlText w:val="(%7)"/>
      <w:lvlJc w:val="left"/>
      <w:pPr>
        <w:tabs>
          <w:tab w:val="num" w:pos="3402"/>
        </w:tabs>
        <w:ind w:left="4253" w:hanging="851"/>
      </w:pPr>
      <w:rPr>
        <w:rFonts w:hint="default"/>
      </w:rPr>
    </w:lvl>
    <w:lvl w:ilvl="7">
      <w:start w:val="1"/>
      <w:numFmt w:val="upperLetter"/>
      <w:lvlText w:val="(%8)"/>
      <w:lvlJc w:val="left"/>
      <w:pPr>
        <w:ind w:left="5103" w:hanging="850"/>
      </w:pPr>
      <w:rPr>
        <w:rFonts w:hint="default"/>
      </w:rPr>
    </w:lvl>
    <w:lvl w:ilvl="8">
      <w:start w:val="1"/>
      <w:numFmt w:val="none"/>
      <w:lvlRestart w:val="0"/>
      <w:suff w:val="nothing"/>
      <w:lvlText w:val="%9"/>
      <w:lvlJc w:val="left"/>
      <w:pPr>
        <w:ind w:left="0" w:firstLine="0"/>
      </w:pPr>
      <w:rPr>
        <w:rFonts w:hint="default"/>
      </w:rPr>
    </w:lvl>
  </w:abstractNum>
  <w:abstractNum w:abstractNumId="15" w15:restartNumberingAfterBreak="0">
    <w:nsid w:val="7B327586"/>
    <w:multiLevelType w:val="multilevel"/>
    <w:tmpl w:val="B568FADC"/>
    <w:name w:val="SH Alphas"/>
    <w:lvl w:ilvl="0">
      <w:start w:val="1"/>
      <w:numFmt w:val="lowerLetter"/>
      <w:pStyle w:val="SHAlpha1"/>
      <w:lvlText w:val="(%1)"/>
      <w:lvlJc w:val="left"/>
      <w:pPr>
        <w:ind w:left="851" w:hanging="851"/>
      </w:pPr>
      <w:rPr>
        <w:rFonts w:hint="default"/>
      </w:rPr>
    </w:lvl>
    <w:lvl w:ilvl="1">
      <w:start w:val="1"/>
      <w:numFmt w:val="lowerLetter"/>
      <w:pStyle w:val="SHAlpha2"/>
      <w:lvlText w:val="(%2)"/>
      <w:lvlJc w:val="left"/>
      <w:pPr>
        <w:tabs>
          <w:tab w:val="num" w:pos="851"/>
        </w:tabs>
        <w:ind w:left="1701" w:hanging="850"/>
      </w:pPr>
      <w:rPr>
        <w:rFonts w:hint="default"/>
      </w:rPr>
    </w:lvl>
    <w:lvl w:ilvl="2">
      <w:start w:val="1"/>
      <w:numFmt w:val="lowerLetter"/>
      <w:pStyle w:val="SHAlpha3"/>
      <w:lvlText w:val="(%3)"/>
      <w:lvlJc w:val="left"/>
      <w:pPr>
        <w:tabs>
          <w:tab w:val="num" w:pos="1701"/>
        </w:tabs>
        <w:ind w:left="2552" w:hanging="851"/>
      </w:pPr>
      <w:rPr>
        <w:rFonts w:hint="default"/>
      </w:rPr>
    </w:lvl>
    <w:lvl w:ilvl="3">
      <w:start w:val="1"/>
      <w:numFmt w:val="lowerLetter"/>
      <w:lvlText w:val="(%4)"/>
      <w:lvlJc w:val="left"/>
      <w:pPr>
        <w:tabs>
          <w:tab w:val="num" w:pos="5103"/>
        </w:tabs>
        <w:ind w:left="3402" w:hanging="850"/>
      </w:pPr>
      <w:rPr>
        <w:rFonts w:hint="default"/>
      </w:rPr>
    </w:lvl>
    <w:lvl w:ilvl="4">
      <w:start w:val="1"/>
      <w:numFmt w:val="lowerLetter"/>
      <w:lvlText w:val="(%5)"/>
      <w:lvlJc w:val="left"/>
      <w:pPr>
        <w:tabs>
          <w:tab w:val="num" w:pos="3402"/>
        </w:tabs>
        <w:ind w:left="4253" w:hanging="851"/>
      </w:pPr>
      <w:rPr>
        <w:rFonts w:hint="default"/>
      </w:rPr>
    </w:lvl>
    <w:lvl w:ilvl="5">
      <w:start w:val="1"/>
      <w:numFmt w:val="lowerLetter"/>
      <w:lvlText w:val="(%6)"/>
      <w:lvlJc w:val="left"/>
      <w:pPr>
        <w:tabs>
          <w:tab w:val="num" w:pos="4253"/>
        </w:tabs>
        <w:ind w:left="5103" w:hanging="850"/>
      </w:pPr>
      <w:rPr>
        <w:rFonts w:hint="default"/>
      </w:rPr>
    </w:lvl>
    <w:lvl w:ilvl="6">
      <w:start w:val="1"/>
      <w:numFmt w:val="lowerLetter"/>
      <w:lvlText w:val="(%7)"/>
      <w:lvlJc w:val="left"/>
      <w:pPr>
        <w:tabs>
          <w:tab w:val="num" w:pos="5103"/>
        </w:tabs>
        <w:ind w:left="5954" w:hanging="851"/>
      </w:pPr>
      <w:rPr>
        <w:rFonts w:hint="default"/>
      </w:rPr>
    </w:lvl>
    <w:lvl w:ilvl="7">
      <w:start w:val="1"/>
      <w:numFmt w:val="lowerLetter"/>
      <w:lvlText w:val="(%8)"/>
      <w:lvlJc w:val="left"/>
      <w:pPr>
        <w:tabs>
          <w:tab w:val="num" w:pos="5954"/>
        </w:tabs>
        <w:ind w:left="6804" w:hanging="850"/>
      </w:pPr>
      <w:rPr>
        <w:rFonts w:hint="default"/>
      </w:rPr>
    </w:lvl>
    <w:lvl w:ilvl="8">
      <w:start w:val="1"/>
      <w:numFmt w:val="lowerLetter"/>
      <w:lvlText w:val="(%9)"/>
      <w:lvlJc w:val="left"/>
      <w:pPr>
        <w:ind w:left="7655" w:hanging="851"/>
      </w:pPr>
      <w:rPr>
        <w:rFonts w:hint="default"/>
      </w:rPr>
    </w:lvl>
  </w:abstractNum>
  <w:abstractNum w:abstractNumId="16" w15:restartNumberingAfterBreak="0">
    <w:nsid w:val="7D185071"/>
    <w:multiLevelType w:val="hybridMultilevel"/>
    <w:tmpl w:val="42727896"/>
    <w:name w:val="SH TabAlpha"/>
    <w:lvl w:ilvl="0" w:tplc="82BCCA50">
      <w:start w:val="1"/>
      <w:numFmt w:val="lowerLetter"/>
      <w:pStyle w:val="SHTabAlpha"/>
      <w:lvlText w:val="(%1)"/>
      <w:lvlJc w:val="left"/>
      <w:pPr>
        <w:ind w:left="850" w:hanging="8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7572999">
    <w:abstractNumId w:val="11"/>
  </w:num>
  <w:num w:numId="2" w16cid:durableId="1249773887">
    <w:abstractNumId w:val="10"/>
  </w:num>
  <w:num w:numId="3" w16cid:durableId="1167281099">
    <w:abstractNumId w:val="1"/>
  </w:num>
  <w:num w:numId="4" w16cid:durableId="1136994006">
    <w:abstractNumId w:val="7"/>
  </w:num>
  <w:num w:numId="5" w16cid:durableId="894245714">
    <w:abstractNumId w:val="16"/>
  </w:num>
  <w:num w:numId="6" w16cid:durableId="1937209255">
    <w:abstractNumId w:val="9"/>
  </w:num>
  <w:num w:numId="7" w16cid:durableId="298876039">
    <w:abstractNumId w:val="3"/>
  </w:num>
  <w:num w:numId="8" w16cid:durableId="1478498400">
    <w:abstractNumId w:val="15"/>
  </w:num>
  <w:num w:numId="9" w16cid:durableId="1131485791">
    <w:abstractNumId w:val="13"/>
  </w:num>
  <w:num w:numId="10" w16cid:durableId="2022464611">
    <w:abstractNumId w:val="0"/>
  </w:num>
  <w:num w:numId="11" w16cid:durableId="1865630721">
    <w:abstractNumId w:val="4"/>
  </w:num>
  <w:num w:numId="12" w16cid:durableId="1860315751">
    <w:abstractNumId w:val="6"/>
  </w:num>
  <w:num w:numId="13" w16cid:durableId="936209431">
    <w:abstractNumId w:val="8"/>
  </w:num>
  <w:num w:numId="14" w16cid:durableId="437336124">
    <w:abstractNumId w:val="14"/>
  </w:num>
  <w:num w:numId="15" w16cid:durableId="1502623501">
    <w:abstractNumId w:val="5"/>
  </w:num>
  <w:num w:numId="16" w16cid:durableId="1819301035">
    <w:abstractNumId w:val="13"/>
  </w:num>
  <w:num w:numId="17" w16cid:durableId="1116634231">
    <w:abstractNumId w:val="13"/>
  </w:num>
  <w:num w:numId="18" w16cid:durableId="1548838238">
    <w:abstractNumId w:val="13"/>
  </w:num>
  <w:num w:numId="19" w16cid:durableId="1226379253">
    <w:abstractNumId w:val="3"/>
  </w:num>
  <w:num w:numId="20" w16cid:durableId="8822096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8013968">
    <w:abstractNumId w:val="2"/>
  </w:num>
  <w:num w:numId="22" w16cid:durableId="2409929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96460757">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851"/>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utlineMetadata" w:val="&lt;?xml version=&quot;1.0&quot; encoding=&quot;utf-16&quot;?&gt;_x000d__x000a_&lt;template xmlns:xsd=&quot;http://www.w3.org/2001/XMLSchema&quot; xmlns:xsi=&quot;http://www.w3.org/2001/XMLSchema-instance&quot; id=&quot;0cee53e5-95c3-47a4-a232-5648ac84bc0f&quot; name=&quot;Letter&quot; version=&quot;0&quot; schemaVersion=&quot;1&quot; wordVersion=&quot;14.0&quot; languageIso=&quot;&quot; helpUrl=&quot;&quot; importData=&quot;false&quot; xmlns=&quot;http://iphelion.com/word/outline/&quot;&gt;_x000d__x000a_  &lt;contentControls&gt;_x000d__x000a_    &lt;contentControl id=&quot;477f4cfd-bf09-43ed-9443-355ed83ee83e&quot; name=&quot;Office Building Address Line 1&quot; assembly=&quot;Iphelion.Outline.Word2010.dll&quot; type=&quot;Iphelion.Outline.Word2010.Renderers.TextRenderer&quot; order=&quot;2&quot; active=&quot;true&quot; entityId=&quot;094a3b3a-52ef-4848-96f7-b0ce04bde2e8&quot; fieldId=&quot;be3194e4-7e16-4610-80e5-4cc5b582e017&quot; controlType=&quot;plainText&quot; controlEditType=&quot;inline&quot; enclosingBookmark=&quot;false&quot;&gt;_x000d__x000a_      &lt;parameters&gt;_x000d__x000a_        &lt;parameter id=&quot;7cd85f50-c78f-4631-88bc-43968c7a929b&quot; name=&quot;Remove content control&quot; key=&quot;removeContentControl&quot; value=&quot;False&quot; type=&quot;System.Boolean, mscorlib, Version=4.0.0.0, Culture=neutral, PublicKeyToken=b77a5c561934e089&quot; /&gt;_x000d__x000a_        &lt;parameter id=&quot;da316ed8-2f96-4056-b080-80bf65a5c142&quot; name=&quot;Delete line if empty&quot; key=&quot;deleteLineIfEmpty&quot; value=&quot;False&quot; type=&quot;System.Boolean, mscorlib, Version=4.0.0.0, Culture=neutral, PublicKeyToken=b77a5c561934e089&quot; /&gt;_x000d__x000a_        &lt;parameter id=&quot;c0999e52-3951-4178-a717-463fbe6f8b39&quot; name=&quot;Remove if empty&quot; key=&quot;deleteControlIfEmpty&quot; value=&quot;False&quot; type=&quot;System.Boolean, mscorlib, Version=4.0.0.0, Culture=neutral, PublicKeyToken=b77a5c561934e089&quot; /&gt;_x000d__x000a_        &lt;parameter id=&quot;ac69dd57-22b1-4c2e-b5ba-3d38ceb998c7&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992d75f2-11b5-4283-a173-4363a91c9ede&quot; name=&quot;Office Building Address Line 2&quot; assembly=&quot;Iphelion.Outline.Word2010.dll&quot; type=&quot;Iphelion.Outline.Word2010.Renderers.TextRenderer&quot; order=&quot;2&quot; active=&quot;true&quot; entityId=&quot;094a3b3a-52ef-4848-96f7-b0ce04bde2e8&quot; fieldId=&quot;6d7d4bf1-6c95-4123-9b1d-901e680705b5&quot; controlType=&quot;plainText&quot; controlEditType=&quot;inline&quot; enclosingBookmark=&quot;false&quot;&gt;_x000d__x000a_      &lt;parameters&gt;_x000d__x000a_        &lt;parameter id=&quot;95e51e9b-919b-4ed7-9302-0b18c468d5f4&quot; name=&quot;Remove content control&quot; key=&quot;removeContentControl&quot; value=&quot;False&quot; type=&quot;System.Boolean, mscorlib, Version=4.0.0.0, Culture=neutral, PublicKeyToken=b77a5c561934e089&quot; /&gt;_x000d__x000a_        &lt;parameter id=&quot;34529589-a7c6-4a5a-856f-49987665e8ed&quot; name=&quot;Delete line if empty&quot; key=&quot;deleteLineIfEmpty&quot; value=&quot;False&quot; type=&quot;System.Boolean, mscorlib, Version=4.0.0.0, Culture=neutral, PublicKeyToken=b77a5c561934e089&quot; /&gt;_x000d__x000a_        &lt;parameter id=&quot;0a7c007d-9716-4814-a55b-d7dd9360a026&quot; name=&quot;Remove if empty&quot; key=&quot;deleteControlIfEmpty&quot; value=&quot;False&quot; type=&quot;System.Boolean, mscorlib, Version=4.0.0.0, Culture=neutral, PublicKeyToken=b77a5c561934e089&quot; /&gt;_x000d__x000a_        &lt;parameter id=&quot;6d49b2aa-7251-41f4-9f34-7b258826c5a5&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b30d251c-8c21-417a-9e88-e07529296315&quot; name=&quot;Office Building Address Line 3&quot; assembly=&quot;Iphelion.Outline.Word2010.dll&quot; type=&quot;Iphelion.Outline.Word2010.Renderers.TextRenderer&quot; order=&quot;2&quot; active=&quot;true&quot; entityId=&quot;094a3b3a-52ef-4848-96f7-b0ce04bde2e8&quot; fieldId=&quot;c49d6bd5-2768-4fff-8873-e800ecd65a5c&quot; controlType=&quot;plainText&quot; controlEditType=&quot;inline&quot; enclosingBookmark=&quot;false&quot;&gt;_x000d__x000a_      &lt;parameters&gt;_x000d__x000a_        &lt;parameter id=&quot;ade3daeb-9b6b-4173-8e3b-18baa41beed7&quot; name=&quot;Remove content control&quot; key=&quot;removeContentControl&quot; value=&quot;False&quot; type=&quot;System.Boolean, mscorlib, Version=4.0.0.0, Culture=neutral, PublicKeyToken=b77a5c561934e089&quot; /&gt;_x000d__x000a_        &lt;parameter id=&quot;d960d89b-bebf-4dbd-868d-8cebe7754806&quot; name=&quot;Delete line if empty&quot; key=&quot;deleteLineIfEmpty&quot; value=&quot;False&quot; type=&quot;System.Boolean, mscorlib, Version=4.0.0.0, Culture=neutral, PublicKeyToken=b77a5c561934e089&quot; /&gt;_x000d__x000a_        &lt;parameter id=&quot;d0c6b7c4-ee70-48b7-933a-d9c82af5933c&quot; name=&quot;Remove if empty&quot; key=&quot;deleteControlIfEmpty&quot; value=&quot;False&quot; type=&quot;System.Boolean, mscorlib, Version=4.0.0.0, Culture=neutral, PublicKeyToken=b77a5c561934e089&quot; /&gt;_x000d__x000a_        &lt;parameter id=&quot;b2a34c4b-0eda-4d45-a491-12a0ca1e0a38&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bce7a945-de17-432f-bc95-b9c5c211602d&quot; name=&quot;Office Building Address Line 4&quot; assembly=&quot;Iphelion.Outline.Word2010.dll&quot; type=&quot;Iphelion.Outline.Word2010.Renderers.TextRenderer&quot; order=&quot;2&quot; active=&quot;true&quot; entityId=&quot;094a3b3a-52ef-4848-96f7-b0ce04bde2e8&quot; fieldId=&quot;7e84f88b-e65b-423c-898f-23269c2f0863&quot; controlType=&quot;plainText&quot; controlEditType=&quot;inline&quot; enclosingBookmark=&quot;false&quot;&gt;_x000d__x000a_      &lt;parameters&gt;_x000d__x000a_        &lt;parameter id=&quot;ee547627-c655-4f85-9711-4ad4f4375381&quot; name=&quot;Remove content control&quot; key=&quot;removeContentControl&quot; value=&quot;False&quot; type=&quot;System.Boolean, mscorlib, Version=4.0.0.0, Culture=neutral, PublicKeyToken=b77a5c561934e089&quot; /&gt;_x000d__x000a_        &lt;parameter id=&quot;d10d7771-cb1c-4053-bee4-c34a857b8afd&quot; name=&quot;Delete line if empty&quot; key=&quot;deleteLineIfEmpty&quot; value=&quot;False&quot; type=&quot;System.Boolean, mscorlib, Version=4.0.0.0, Culture=neutral, PublicKeyToken=b77a5c561934e089&quot; /&gt;_x000d__x000a_        &lt;parameter id=&quot;7d470b3e-3336-429c-b8f7-1d8f0d80e916&quot; name=&quot;Remove if empty&quot; key=&quot;deleteControlIfEmpty&quot; value=&quot;False&quot; type=&quot;System.Boolean, mscorlib, Version=4.0.0.0, Culture=neutral, PublicKeyToken=b77a5c561934e089&quot; /&gt;_x000d__x000a_        &lt;parameter id=&quot;fe9d549e-5da8-4997-ba5b-8e7850cde511&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824503fc-7ef0-460f-a577-c64be7c32084&quot; name=&quot;Office Building Address Line 5&quot; assembly=&quot;Iphelion.Outline.Word2010.dll&quot; type=&quot;Iphelion.Outline.Word2010.Renderers.TextRenderer&quot; order=&quot;2&quot; active=&quot;true&quot; entityId=&quot;094a3b3a-52ef-4848-96f7-b0ce04bde2e8&quot; fieldId=&quot;1213855b-053f-4824-bdb7-257d68523311&quot; controlType=&quot;plainText&quot; controlEditType=&quot;inline&quot; enclosingBookmark=&quot;false&quot;&gt;_x000d__x000a_      &lt;parameters&gt;_x000d__x000a_        &lt;parameter id=&quot;c9dd0872-75c1-4d91-aa11-1ca23e54d26e&quot; name=&quot;Remove content control&quot; key=&quot;removeContentControl&quot; value=&quot;False&quot; type=&quot;System.Boolean, mscorlib, Version=4.0.0.0, Culture=neutral, PublicKeyToken=b77a5c561934e089&quot; /&gt;_x000d__x000a_        &lt;parameter id=&quot;f761f39a-23ed-4ee4-9c16-1c4df1c42d81&quot; name=&quot;Delete line if empty&quot; key=&quot;deleteLineIfEmpty&quot; value=&quot;False&quot; type=&quot;System.Boolean, mscorlib, Version=4.0.0.0, Culture=neutral, PublicKeyToken=b77a5c561934e089&quot; /&gt;_x000d__x000a_        &lt;parameter id=&quot;bd18b696-d624-4caf-b4f0-b089eb35cb18&quot; name=&quot;Remove if empty&quot; key=&quot;deleteControlIfEmpty&quot; value=&quot;False&quot; type=&quot;System.Boolean, mscorlib, Version=4.0.0.0, Culture=neutral, PublicKeyToken=b77a5c561934e089&quot; /&gt;_x000d__x000a_        &lt;parameter id=&quot;b90b38f2-de10-48ad-8535-c497af3701fc&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715cfc73-0c76-4a1b-a6fb-0a2d524dc3be&quot; name=&quot;Office Building Address Line 1&quot; assembly=&quot;Iphelion.Outline.Word2010.dll&quot; type=&quot;Iphelion.Outline.Word2010.Renderers.TextRenderer&quot; order=&quot;2&quot; active=&quot;true&quot; entityId=&quot;094a3b3a-52ef-4848-96f7-b0ce04bde2e8&quot; fieldId=&quot;be3194e4-7e16-4610-80e5-4cc5b582e017&quot; controlType=&quot;plainText&quot; controlEditType=&quot;inline&quot; enclosingBookmark=&quot;false&quot;&gt;_x000d__x000a_      &lt;parameters&gt;_x000d__x000a_        &lt;parameter id=&quot;8607cdd8-9022-464b-8f4d-eec450b5caa8&quot; name=&quot;Remove content control&quot; key=&quot;removeContentControl&quot; value=&quot;False&quot; type=&quot;System.Boolean, mscorlib, Version=4.0.0.0, Culture=neutral, PublicKeyToken=b77a5c561934e089&quot; /&gt;_x000d__x000a_        &lt;parameter id=&quot;ee569ab2-1abb-4bbb-a8ac-20fb40d8cfe7&quot; name=&quot;Delete line if empty&quot; key=&quot;deleteLineIfEmpty&quot; value=&quot;False&quot; type=&quot;System.Boolean, mscorlib, Version=4.0.0.0, Culture=neutral, PublicKeyToken=b77a5c561934e089&quot; /&gt;_x000d__x000a_        &lt;parameter id=&quot;1f0e6aae-375b-401c-989d-eaee4c5f3a2b&quot; name=&quot;Remove if empty&quot; key=&quot;deleteControlIfEmpty&quot; value=&quot;False&quot; type=&quot;System.Boolean, mscorlib, Version=4.0.0.0, Culture=neutral, PublicKeyToken=b77a5c561934e089&quot; /&gt;_x000d__x000a_        &lt;parameter id=&quot;7167e4c8-33a3-475f-8ef8-b9197b98ddbc&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fc3b40bc-ca4e-49da-9bb2-d725fb915235&quot; name=&quot;Office Building Address Line 2&quot; assembly=&quot;Iphelion.Outline.Word2010.dll&quot; type=&quot;Iphelion.Outline.Word2010.Renderers.TextRenderer&quot; order=&quot;2&quot; active=&quot;true&quot; entityId=&quot;094a3b3a-52ef-4848-96f7-b0ce04bde2e8&quot; fieldId=&quot;6d7d4bf1-6c95-4123-9b1d-901e680705b5&quot; controlType=&quot;plainText&quot; controlEditType=&quot;inline&quot; enclosingBookmark=&quot;false&quot;&gt;_x000d__x000a_      &lt;parameters&gt;_x000d__x000a_        &lt;parameter id=&quot;0c95cefd-e6d6-4d5f-8860-adbf8b29ed68&quot; name=&quot;Remove content control&quot; key=&quot;removeContentControl&quot; value=&quot;False&quot; type=&quot;System.Boolean, mscorlib, Version=4.0.0.0, Culture=neutral, PublicKeyToken=b77a5c561934e089&quot; /&gt;_x000d__x000a_        &lt;parameter id=&quot;e2db9a93-bd87-4e39-a603-41e907941091&quot; name=&quot;Delete line if empty&quot; key=&quot;deleteLineIfEmpty&quot; value=&quot;False&quot; type=&quot;System.Boolean, mscorlib, Version=4.0.0.0, Culture=neutral, PublicKeyToken=b77a5c561934e089&quot; /&gt;_x000d__x000a_        &lt;parameter id=&quot;e91f5ea9-ee96-4d9d-9646-ea3b7957792b&quot; name=&quot;Remove if empty&quot; key=&quot;deleteControlIfEmpty&quot; value=&quot;False&quot; type=&quot;System.Boolean, mscorlib, Version=4.0.0.0, Culture=neutral, PublicKeyToken=b77a5c561934e089&quot; /&gt;_x000d__x000a_        &lt;parameter id=&quot;ae841264-f881-4607-a68e-42c71a19fcf8&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3a9b3226-629a-4517-9b4c-aeaa8d536930&quot; name=&quot;Office Building Address Line 3&quot; assembly=&quot;Iphelion.Outline.Word2010.dll&quot; type=&quot;Iphelion.Outline.Word2010.Renderers.TextRenderer&quot; order=&quot;2&quot; active=&quot;true&quot; entityId=&quot;094a3b3a-52ef-4848-96f7-b0ce04bde2e8&quot; fieldId=&quot;c49d6bd5-2768-4fff-8873-e800ecd65a5c&quot; controlType=&quot;plainText&quot; controlEditType=&quot;inline&quot; enclosingBookmark=&quot;false&quot;&gt;_x000d__x000a_      &lt;parameters&gt;_x000d__x000a_        &lt;parameter id=&quot;370c1ca4-098e-4cf4-83f9-15dc6a7fb295&quot; name=&quot;Remove content control&quot; key=&quot;removeContentControl&quot; value=&quot;False&quot; type=&quot;System.Boolean, mscorlib, Version=4.0.0.0, Culture=neutral, PublicKeyToken=b77a5c561934e089&quot; /&gt;_x000d__x000a_        &lt;parameter id=&quot;d3a586bd-9692-497b-8aaa-63d51686b2c9&quot; name=&quot;Delete line if empty&quot; key=&quot;deleteLineIfEmpty&quot; value=&quot;False&quot; type=&quot;System.Boolean, mscorlib, Version=4.0.0.0, Culture=neutral, PublicKeyToken=b77a5c561934e089&quot; /&gt;_x000d__x000a_        &lt;parameter id=&quot;dd457929-5be5-48dd-9cfb-935736d601a2&quot; name=&quot;Remove if empty&quot; key=&quot;deleteControlIfEmpty&quot; value=&quot;False&quot; type=&quot;System.Boolean, mscorlib, Version=4.0.0.0, Culture=neutral, PublicKeyToken=b77a5c561934e089&quot; /&gt;_x000d__x000a_        &lt;parameter id=&quot;e258aec0-3554-431e-93ec-cc99daed9935&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a5dd7672-93bf-4b81-bdf7-942146389cd9&quot; name=&quot;Office Building Address Line 4&quot; assembly=&quot;Iphelion.Outline.Word2010.dll&quot; type=&quot;Iphelion.Outline.Word2010.Renderers.TextRenderer&quot; order=&quot;2&quot; active=&quot;true&quot; entityId=&quot;094a3b3a-52ef-4848-96f7-b0ce04bde2e8&quot; fieldId=&quot;7e84f88b-e65b-423c-898f-23269c2f0863&quot; controlType=&quot;plainText&quot; controlEditType=&quot;inline&quot; enclosingBookmark=&quot;false&quot;&gt;_x000d__x000a_      &lt;parameters&gt;_x000d__x000a_        &lt;parameter id=&quot;d6f19fd8-5909-45ab-b033-a6cdce51e4a0&quot; name=&quot;Remove content control&quot; key=&quot;removeContentControl&quot; value=&quot;False&quot; type=&quot;System.Boolean, mscorlib, Version=4.0.0.0, Culture=neutral, PublicKeyToken=b77a5c561934e089&quot; /&gt;_x000d__x000a_        &lt;parameter id=&quot;924c0331-50fb-4714-9abc-f51ce40b33e1&quot; name=&quot;Delete line if empty&quot; key=&quot;deleteLineIfEmpty&quot; value=&quot;False&quot; type=&quot;System.Boolean, mscorlib, Version=4.0.0.0, Culture=neutral, PublicKeyToken=b77a5c561934e089&quot; /&gt;_x000d__x000a_        &lt;parameter id=&quot;4f176b8d-4e7d-4033-98bc-054044883489&quot; name=&quot;Remove if empty&quot; key=&quot;deleteControlIfEmpty&quot; value=&quot;False&quot; type=&quot;System.Boolean, mscorlib, Version=4.0.0.0, Culture=neutral, PublicKeyToken=b77a5c561934e089&quot; /&gt;_x000d__x000a_        &lt;parameter id=&quot;24a6a306-c6c1-4291-9717-511fc2117d87&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c469b777-3b5f-4041-9bd5-9beb1985f399&quot; name=&quot;Office Building Address Line 5&quot; assembly=&quot;Iphelion.Outline.Word2010.dll&quot; type=&quot;Iphelion.Outline.Word2010.Renderers.TextRenderer&quot; order=&quot;2&quot; active=&quot;true&quot; entityId=&quot;094a3b3a-52ef-4848-96f7-b0ce04bde2e8&quot; fieldId=&quot;1213855b-053f-4824-bdb7-257d68523311&quot; controlType=&quot;plainText&quot; controlEditType=&quot;inline&quot; enclosingBookmark=&quot;false&quot;&gt;_x000d__x000a_      &lt;parameters&gt;_x000d__x000a_        &lt;parameter id=&quot;48c6b08a-83ad-40ac-be99-8c9b33d6b8a5&quot; name=&quot;Remove content control&quot; key=&quot;removeContentControl&quot; value=&quot;False&quot; type=&quot;System.Boolean, mscorlib, Version=4.0.0.0, Culture=neutral, PublicKeyToken=b77a5c561934e089&quot; /&gt;_x000d__x000a_        &lt;parameter id=&quot;63e74b13-c803-4aa7-b3d5-5444df490ca1&quot; name=&quot;Delete line if empty&quot; key=&quot;deleteLineIfEmpty&quot; value=&quot;False&quot; type=&quot;System.Boolean, mscorlib, Version=4.0.0.0, Culture=neutral, PublicKeyToken=b77a5c561934e089&quot; /&gt;_x000d__x000a_        &lt;parameter id=&quot;fea62202-74c7-4a3d-a031-e454977d35b7&quot; name=&quot;Remove if empty&quot; key=&quot;deleteControlIfEmpty&quot; value=&quot;False&quot; type=&quot;System.Boolean, mscorlib, Version=4.0.0.0, Culture=neutral, PublicKeyToken=b77a5c561934e089&quot; /&gt;_x000d__x000a_        &lt;parameter id=&quot;cdbecc43-09b7-4547-a97a-db8098d3f758&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4790f4c3-faa6-4b7f-bcfc-1fe4b67bd7d4&quot; name=&quot;Author Email&quot; assembly=&quot;Iphelion.Outline.Word2010.dll&quot; type=&quot;Iphelion.Outline.Word2010.Renderers.TextRenderer&quot; order=&quot;2&quot; active=&quot;true&quot; entityId=&quot;f294b1d2-1b45-4e5f-94c4-2953e5150137&quot; fieldId=&quot;bcc9be30-3c96-4cea-80a8-4eca69153774&quot; controlType=&quot;plainText&quot; controlEditType=&quot;inline&quot; enclosingBookmark=&quot;false&quot;&gt;_x000d__x000a_      &lt;parameters&gt;_x000d__x000a_        &lt;parameter id=&quot;ea95e180-6902-4cd9-9895-c1d6a5dcb0b0&quot; name=&quot;Remove content control&quot; key=&quot;removeContentControl&quot; value=&quot;False&quot; type=&quot;System.Boolean, mscorlib, Version=4.0.0.0, Culture=neutral, PublicKeyToken=b77a5c561934e089&quot; /&gt;_x000d__x000a_        &lt;parameter id=&quot;80339a3e-e8d0-4ca4-bfd3-40666eab9886&quot; name=&quot;Delete line if empty&quot; key=&quot;deleteLineIfEmpty&quot; value=&quot;False&quot; type=&quot;System.Boolean, mscorlib, Version=4.0.0.0, Culture=neutral, PublicKeyToken=b77a5c561934e089&quot; /&gt;_x000d__x000a_        &lt;parameter id=&quot;20742f0c-57ec-442d-9cba-feb8994dd45e&quot; name=&quot;Remove if empty&quot; key=&quot;deleteControlIfEmpty&quot; value=&quot;False&quot; type=&quot;System.Boolean, mscorlib, Version=4.0.0.0, Culture=neutral, PublicKeyToken=b77a5c561934e089&quot; /&gt;_x000d__x000a_        &lt;parameter id=&quot;f18128f2-4366-4325-81e2-a6f8c6668a27&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5b105e2d-dc1f-43e0-af78-b109b52c5b62&quot; name=&quot;Author Direct Line&quot; assembly=&quot;Iphelion.Outline.Word2010.dll&quot; type=&quot;Iphelion.Outline.Word2010.Renderers.TextRenderer&quot; order=&quot;2&quot; active=&quot;true&quot; entityId=&quot;f294b1d2-1b45-4e5f-94c4-2953e5150137&quot; fieldId=&quot;ee935e4d-7bd8-4293-a64f-4bd344d5f36a&quot; controlType=&quot;plainText&quot; controlEditType=&quot;inline&quot; enclosingBookmark=&quot;false&quot;&gt;_x000d__x000a_      &lt;parameters&gt;_x000d__x000a_        &lt;parameter id=&quot;7d21f60c-3fee-4a3f-b95f-216ae2bae58a&quot; name=&quot;Remove content control&quot; key=&quot;removeContentControl&quot; value=&quot;False&quot; type=&quot;System.Boolean, mscorlib, Version=4.0.0.0, Culture=neutral, PublicKeyToken=b77a5c561934e089&quot; /&gt;_x000d__x000a_        &lt;parameter id=&quot;f4e6ce50-2b5f-4f75-a355-e12f71ebae5d&quot; name=&quot;Delete line if empty&quot; key=&quot;deleteLineIfEmpty&quot; value=&quot;False&quot; type=&quot;System.Boolean, mscorlib, Version=4.0.0.0, Culture=neutral, PublicKeyToken=b77a5c561934e089&quot; /&gt;_x000d__x000a_        &lt;parameter id=&quot;994873bc-291d-4b54-9ba5-da6f4fc1a284&quot; name=&quot;Remove if empty&quot; key=&quot;deleteControlIfEmpty&quot; value=&quot;False&quot; type=&quot;System.Boolean, mscorlib, Version=4.0.0.0, Culture=neutral, PublicKeyToken=b77a5c561934e089&quot; /&gt;_x000d__x000a_        &lt;parameter id=&quot;0f12c07b-bda3-4a24-b6c6-406c76169583&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f221c1ca-5999-4b6f-8df7-95916c955735&quot; name=&quot;Author Direct Fax&quot; assembly=&quot;Iphelion.Outline.Word2010.dll&quot; type=&quot;Iphelion.Outline.Word2010.Renderers.TextRenderer&quot; order=&quot;2&quot; active=&quot;true&quot; entityId=&quot;f294b1d2-1b45-4e5f-94c4-2953e5150137&quot; fieldId=&quot;4416e725-d85a-4159-89e9-18443e262cf3&quot; controlType=&quot;plainText&quot; controlEditType=&quot;inline&quot; enclosingBookmark=&quot;false&quot;&gt;_x000d__x000a_      &lt;parameters&gt;_x000d__x000a_        &lt;parameter id=&quot;4ff6b4b7-f82c-4742-ac33-1dec250e6b48&quot; name=&quot;Remove content control&quot; key=&quot;removeContentControl&quot; value=&quot;False&quot; type=&quot;System.Boolean, mscorlib, Version=4.0.0.0, Culture=neutral, PublicKeyToken=b77a5c561934e089&quot; /&gt;_x000d__x000a_        &lt;parameter id=&quot;4dc7b77e-ff3f-4ffc-8981-20ed655dc3ab&quot; name=&quot;Delete line if empty&quot; key=&quot;deleteLineIfEmpty&quot; value=&quot;False&quot; type=&quot;System.Boolean, mscorlib, Version=4.0.0.0, Culture=neutral, PublicKeyToken=b77a5c561934e089&quot; /&gt;_x000d__x000a_        &lt;parameter id=&quot;d03d3291-63ba-4c14-9fc7-e409e47a6a7e&quot; name=&quot;Remove if empty&quot; key=&quot;deleteControlIfEmpty&quot; value=&quot;False&quot; type=&quot;System.Boolean, mscorlib, Version=4.0.0.0, Culture=neutral, PublicKeyToken=b77a5c561934e089&quot; /&gt;_x000d__x000a_        &lt;parameter id=&quot;6775147b-dac5-424f-93b9-c0325223de12&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9fc7a550-46f9-4bcb-9e46-031d73364aec&quot; name=&quot;Author Name&quot; assembly=&quot;Iphelion.Outline.Word2010.dll&quot; type=&quot;Iphelion.Outline.Word2010.Renderers.TextRenderer&quot; order=&quot;2&quot; active=&quot;true&quot; entityId=&quot;f294b1d2-1b45-4e5f-94c4-2953e5150137&quot; fieldId=&quot;b02c5d23-0e5f-43d8-85e3-c9944f2f70ed&quot; controlType=&quot;plainText&quot; controlEditType=&quot;inline&quot; enclosingBookmark=&quot;false&quot;&gt;_x000d__x000a_      &lt;parameters&gt;_x000d__x000a_        &lt;parameter id=&quot;a1951b70-b878-4ad0-a1c8-9d5d2164d8e5&quot; name=&quot;Remove content control&quot; key=&quot;removeContentControl&quot; value=&quot;False&quot; type=&quot;System.Boolean, mscorlib, Version=4.0.0.0, Culture=neutral, PublicKeyToken=b77a5c561934e089&quot; /&gt;_x000d__x000a_        &lt;parameter id=&quot;08cca312-e717-4ebf-8472-84f9497d36a4&quot; name=&quot;Delete line if empty&quot; key=&quot;deleteLineIfEmpty&quot; value=&quot;False&quot; type=&quot;System.Boolean, mscorlib, Version=4.0.0.0, Culture=neutral, PublicKeyToken=b77a5c561934e089&quot; /&gt;_x000d__x000a_        &lt;parameter id=&quot;53589e33-81ae-41dd-82cd-5d574df11798&quot; name=&quot;Remove if empty&quot; key=&quot;deleteControlIfEmpty&quot; value=&quot;False&quot; type=&quot;System.Boolean, mscorlib, Version=4.0.0.0, Culture=neutral, PublicKeyToken=b77a5c561934e089&quot; /&gt;_x000d__x000a_        &lt;parameter id=&quot;2424cd09-cd4e-4f78-9c77-f36c465a8b19&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3860a734-b40f-4f03-9416-52e62ca83464&quot; name=&quot;Author Job Description&quot; assembly=&quot;Iphelion.Outline.Word2010.dll&quot; type=&quot;Iphelion.Outline.Word2010.Renderers.TextRenderer&quot; order=&quot;2&quot; active=&quot;true&quot; entityId=&quot;f294b1d2-1b45-4e5f-94c4-2953e5150137&quot; fieldId=&quot;aad91454-2d80-49fd-8276-27acd0a6fa18&quot; controlType=&quot;plainText&quot; controlEditType=&quot;inline&quot; enclosingBookmark=&quot;false&quot;&gt;_x000d__x000a_      &lt;parameters&gt;_x000d__x000a_        &lt;parameter id=&quot;fc2cc9ca-d586-4a32-b0e0-297f3224ce41&quot; name=&quot;Remove content control&quot; key=&quot;removeContentControl&quot; value=&quot;False&quot; type=&quot;System.Boolean, mscorlib, Version=4.0.0.0, Culture=neutral, PublicKeyToken=b77a5c561934e089&quot; /&gt;_x000d__x000a_        &lt;parameter id=&quot;5a804762-d0fb-4453-a484-34ec9b6a5dd6&quot; name=&quot;Delete line if empty&quot; key=&quot;deleteLineIfEmpty&quot; value=&quot;False&quot; type=&quot;System.Boolean, mscorlib, Version=4.0.0.0, Culture=neutral, PublicKeyToken=b77a5c561934e089&quot; /&gt;_x000d__x000a_        &lt;parameter id=&quot;3f361306-2b89-4bb4-8c98-6a9b9699485f&quot; name=&quot;Remove if empty&quot; key=&quot;deleteControlIfEmpty&quot; value=&quot;False&quot; type=&quot;System.Boolean, mscorlib, Version=4.0.0.0, Culture=neutral, PublicKeyToken=b77a5c561934e089&quot; /&gt;_x000d__x000a_        &lt;parameter id=&quot;bb4988f6-7282-46ac-8799-518bb15e93ab&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b4490afd-f435-4f33-84ba-25a74d012eef&quot; name=&quot;Sent Out By.SelectedValue&quot; assembly=&quot;Iphelion.Outline.Word2010.dll&quot; type=&quot;Iphelion.Outline.Word2010.Renderers.TextRenderer&quot; order=&quot;3&quot; active=&quot;true&quot; entityId=&quot;0a8fb07b-7487-4060-8653-e7d592724157&quot; fieldId=&quot;81e92d9c-b583-4e11-aca5-642d8cae8157&quot; controlType=&quot;plainText&quot; controlEditType=&quot;inline&quot; enclosingBookmark=&quot;false&quot;&gt;_x000d__x000a_      &lt;parameters&gt;_x000d__x000a_        &lt;parameter id=&quot;734810fb-89c9-4240-979d-73e5b2b41043&quot; name=&quot;Remove content control&quot; key=&quot;removeContentControl&quot; value=&quot;False&quot; type=&quot;System.Boolean, mscorlib, Version=4.0.0.0, Culture=neutral, PublicKeyToken=b77a5c561934e089&quot; /&gt;_x000d__x000a_        &lt;parameter id=&quot;f38b8615-8f49-493b-910e-b5e5d085ea80&quot; name=&quot;Delete line if empty&quot; key=&quot;deleteLineIfEmpty&quot; value=&quot;False&quot; type=&quot;System.Boolean, mscorlib, Version=4.0.0.0, Culture=neutral, PublicKeyToken=b77a5c561934e089&quot; /&gt;_x000d__x000a_        &lt;parameter id=&quot;f69f7f96-9c2b-4216-a1d0-73d714563ba4&quot; name=&quot;Remove if empty&quot; key=&quot;deleteControlIfEmpty&quot; value=&quot;False&quot; type=&quot;System.Boolean, mscorlib, Version=4.0.0.0, Culture=neutral, PublicKeyToken=b77a5c561934e089&quot; /&gt;_x000d__x000a_        &lt;parameter id=&quot;d52503b2-9a3d-49c9-9502-a037d1a3667f&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c035f389-0a9d-491f-9543-9c1b5813c70a&quot; name=&quot;Date.Date&quot; assembly=&quot;Iphelion.Outline.Word2010.dll&quot; type=&quot;Iphelion.Outline.Word2010.Renderers.TextRenderer&quot; order=&quot;3&quot; active=&quot;true&quot; entityId=&quot;854c28aa-e664-4a1b-b841-868316ef439b&quot; fieldId=&quot;b7cefa41-f9d1-4f73-abf3-ce140e7a8497&quot; controlType=&quot;plainText&quot; controlEditType=&quot;inline&quot; enclosingBookmark=&quot;false&quot;&gt;_x000d__x000a_      &lt;parameters&gt;_x000d__x000a_        &lt;parameter id=&quot;824d5d3e-983d-40f0-ab56-87bab7371830&quot; name=&quot;Remove content control&quot; key=&quot;removeContentControl&quot; value=&quot;False&quot; type=&quot;System.Boolean, mscorlib, Version=4.0.0.0, Culture=neutral, PublicKeyToken=b77a5c561934e089&quot; /&gt;_x000d__x000a_        &lt;parameter id=&quot;b6215880-4cd0-4f2a-868d-d095c56f9f1f&quot; name=&quot;Delete line if empty&quot; key=&quot;deleteLineIfEmpty&quot; value=&quot;False&quot; type=&quot;System.Boolean, mscorlib, Version=4.0.0.0, Culture=neutral, PublicKeyToken=b77a5c561934e089&quot; /&gt;_x000d__x000a_        &lt;parameter id=&quot;9357fe8e-0f89-4618-907e-e0e358690d73&quot; name=&quot;Remove if empty&quot; key=&quot;deleteControlIfEmpty&quot; value=&quot;False&quot; type=&quot;System.Boolean, mscorlib, Version=4.0.0.0, Culture=neutral, PublicKeyToken=b77a5c561934e089&quot; /&gt;_x000d__x000a_        &lt;parameter id=&quot;c1b6b3b2-54d0-49c0-961e-232dd340153b&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13598b4a-47da-4734-93bf-c2fcc0dec9b5&quot; name=&quot;Your Reference.Text&quot; assembly=&quot;Iphelion.Outline.Word2010.dll&quot; type=&quot;Iphelion.Outline.Word2010.Renderers.TextRenderer&quot; order=&quot;3&quot; active=&quot;true&quot; entityId=&quot;c37578ba-263d-4e97-9461-72ee73c9b28a&quot; fieldId=&quot;90b03978-e217-4e32-a4fe-a32cba57d186&quot; controlType=&quot;plainText&quot; controlEditType=&quot;inline&quot; enclosingBookmark=&quot;false&quot;&gt;_x000d__x000a_      &lt;parameters&gt;_x000d__x000a_        &lt;parameter id=&quot;9b8ed7d8-e0ec-4877-904d-308017091473&quot; name=&quot;Remove content control&quot; key=&quot;removeContentControl&quot; value=&quot;False&quot; type=&quot;System.Boolean, mscorlib, Version=4.0.0.0, Culture=neutral, PublicKeyToken=b77a5c561934e089&quot; /&gt;_x000d__x000a_        &lt;parameter id=&quot;d5db2fc9-0d4e-467c-8445-3c7b8635d833&quot; name=&quot;Delete line if empty&quot; key=&quot;deleteLineIfEmpty&quot; value=&quot;False&quot; type=&quot;System.Boolean, mscorlib, Version=4.0.0.0, Culture=neutral, PublicKeyToken=b77a5c561934e089&quot; /&gt;_x000d__x000a_        &lt;parameter id=&quot;3c03621a-fd9b-47a7-8984-1df9538cd1d0&quot; name=&quot;Remove if empty&quot; key=&quot;deleteControlIfEmpty&quot; value=&quot;False&quot; type=&quot;System.Boolean, mscorlib, Version=4.0.0.0, Culture=neutral, PublicKeyToken=b77a5c561934e089&quot; /&gt;_x000d__x000a_        &lt;parameter id=&quot;ddb2cec1-9de1-48db-81b7-d4ae7d497ddd&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b37af8ab-ff55-4896-9806-4f87f7d32544&quot; name=&quot;Our Ref.Our Reference&quot; assembly=&quot;Iphelion.Outline.Word2010.dll&quot; type=&quot;Iphelion.Outline.Word2010.Renderers.TextRenderer&quot; order=&quot;3&quot; active=&quot;true&quot; entityId=&quot;30b4e58f-0fc8-4be6-acc9-3ccca58423f2&quot; fieldId=&quot;a0efc506-9476-4b0f-b2f5-b66a3d0d17eb&quot; controlType=&quot;plainText&quot; controlEditType=&quot;inline&quot; enclosingBookmark=&quot;false&quot;&gt;_x000d__x000a_      &lt;parameters&gt;_x000d__x000a_        &lt;parameter id=&quot;c6c8109d-2f5c-424f-aef2-4dfbe510f513&quot; name=&quot;Remove content control&quot; key=&quot;removeContentControl&quot; value=&quot;False&quot; type=&quot;System.Boolean, mscorlib, Version=4.0.0.0, Culture=neutral, PublicKeyToken=b77a5c561934e089&quot; /&gt;_x000d__x000a_        &lt;parameter id=&quot;c1ca9f5b-a881-408e-83be-efb08177404d&quot; name=&quot;Delete line if empty&quot; key=&quot;deleteLineIfEmpty&quot; value=&quot;False&quot; type=&quot;System.Boolean, mscorlib, Version=4.0.0.0, Culture=neutral, PublicKeyToken=b77a5c561934e089&quot; /&gt;_x000d__x000a_        &lt;parameter id=&quot;c7655624-91eb-486c-9aac-08294cdb1c09&quot; name=&quot;Remove if empty&quot; key=&quot;deleteControlIfEmpty&quot; value=&quot;False&quot; type=&quot;System.Boolean, mscorlib, Version=4.0.0.0, Culture=neutral, PublicKeyToken=b77a5c561934e089&quot; /&gt;_x000d__x000a_        &lt;parameter id=&quot;b766731a-8a3a-4b62-aa27-3481db5eedc9&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79d8b50e-8596-4f81-addf-fdd2b5e4472c&quot; name=&quot;Addressee.Address&quot; assembly=&quot;Iphelion.Outline.Word2010.dll&quot; type=&quot;Iphelion.Outline.Word2010.Renderers.TextRenderer&quot; order=&quot;3&quot; active=&quot;true&quot; entityId=&quot;e6fcda6b-526c-4973-aa94-6edefc427372&quot; fieldId=&quot;49cb1bda-07da-42f4-bd48-ad0a06bfd4f2&quot; controlType=&quot;plainText&quot; controlEditType=&quot;inline&quot; enclosingBookmark=&quot;false&quot;&gt;_x000d__x000a_      &lt;parameters&gt;_x000d__x000a_        &lt;parameter id=&quot;c8847148-fc3b-402a-ab58-0ce322209ce4&quot; name=&quot;Remove content control&quot; key=&quot;removeContentControl&quot; value=&quot;False&quot; type=&quot;System.Boolean, mscorlib, Version=4.0.0.0, Culture=neutral, PublicKeyToken=b77a5c561934e089&quot; /&gt;_x000d__x000a_        &lt;parameter id=&quot;23978ea2-e211-430f-b124-24fa4c3f820a&quot; name=&quot;Delete line if empty&quot; key=&quot;deleteLineIfEmpty&quot; value=&quot;False&quot; type=&quot;System.Boolean, mscorlib, Version=4.0.0.0, Culture=neutral, PublicKeyToken=b77a5c561934e089&quot; /&gt;_x000d__x000a_        &lt;parameter id=&quot;d242a4e8-4304-4a56-893e-3b33ebc73759&quot; name=&quot;Remove if empty&quot; key=&quot;deleteControlIfEmpty&quot; value=&quot;False&quot; type=&quot;System.Boolean, mscorlib, Version=4.0.0.0, Culture=neutral, PublicKeyToken=b77a5c561934e089&quot; /&gt;_x000d__x000a_        &lt;parameter id=&quot;c864884d-759d-48a7-8efc-57596f8aa46c&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fc5a37e4-8177-4c2e-9f21-1a0fb10241f0&quot; name=&quot;Salutation and Closing.Salutation&quot; assembly=&quot;Iphelion.Outline.Word2010.DLL&quot; type=&quot;Iphelion.Outline.Word2010.Renderers.MultiFieldRenderer&quot; order=&quot;3&quot; active=&quot;true&quot; entityId=&quot;27ee8567-58bc-46a0-b7dd-47e9a49c6eee&quot; fieldId=&quot;f77b2e6d-34a3-49b0-a7ea-602d4a299e87&quot; controlType=&quot;plainText&quot; controlEditType=&quot;inline&quot; enclosingBookmark=&quot;false&quot;&gt;_x000d__x000a_      &lt;parameters&gt;_x000d__x000a_        &lt;parameter id=&quot;5a7e0c55-4f21-46d8-a8d2-47c79affdf39&quot; name=&quot;Remove content control&quot; key=&quot;removeContentControl&quot; value=&quot;False&quot; type=&quot;System.Boolean, mscorlib, Version=4.0.0.0, Culture=neutral, PublicKeyToken=b77a5c561934e089&quot; /&gt;_x000d__x000a_        &lt;parameter id=&quot;fec0b40e-ab39-45a9-8417-dfa5572ddb04&quot; name=&quot;Change Text Case&quot; key=&quot;textCase&quot; value=&quot;IgnoreCase&quot; type=&quot;Iphelion.Outline.Word2010.Renderers.TextRendererCase, Iphelion.Outline.Word2010, Version=1.0.0.0, Culture=neutral, PublicKeyToken=null&quot; /&gt;_x000d__x000a_        &lt;parameter id=&quot;64581d68-d5c8-4d93-b0c6-9fe5bd02980d&quot; name=&quot;Blank if all fields missing&quot; key=&quot;blankIfFieldMissing&quot; value=&quot;False&quot; type=&quot;System.Boolean, mscorlib, Version=4.0.0.0, Culture=neutral, PublicKeyToken=b77a5c561934e089&quot; /&gt;_x000d__x000a_        &lt;parameter id=&quot;c01e0d4f-3f84-4963-bb58-4209639f90fc&quot; name=&quot;Format override&quot; key=&quot;formatOverride&quot; value=&quot;&quot; type=&quot;System.String, mscorlib, Version=4.0.0.0, Culture=neutral, PublicKeyToken=b77a5c561934e089&quot; /&gt;_x000d__x000a_      &lt;/parameters&gt;_x000d__x000a_    &lt;/contentControl&gt;_x000d__x000a_    &lt;contentControl id=&quot;7019932e-6991-4cee-b7e5-4f0d21a066e1&quot; name=&quot;Subject Line.Text&quot; assembly=&quot;Iphelion.Outline.Word2010.dll&quot; type=&quot;Iphelion.Outline.Word2010.Renderers.TextRenderer&quot; order=&quot;3&quot; active=&quot;true&quot; entityId=&quot;308651c5-991a-48d6-ace5-c7304545204d&quot; fieldId=&quot;90b03978-e217-4e32-a4fe-a32cba57d186&quot; controlType=&quot;plainText&quot; controlEditType=&quot;inline&quot; enclosingBookmark=&quot;false&quot;&gt;_x000d__x000a_      &lt;parameters&gt;_x000d__x000a_        &lt;parameter id=&quot;527419a7-e786-4fda-9f97-83955a1f60e7&quot; name=&quot;Remove content control&quot; key=&quot;removeContentControl&quot; value=&quot;False&quot; type=&quot;System.Boolean, mscorlib, Version=4.0.0.0, Culture=neutral, PublicKeyToken=b77a5c561934e089&quot; /&gt;_x000d__x000a_        &lt;parameter id=&quot;05693579-4d53-45e4-97b9-829f7a931418&quot; name=&quot;Delete line if empty&quot; key=&quot;deleteLineIfEmpty&quot; value=&quot;False&quot; type=&quot;System.Boolean, mscorlib, Version=4.0.0.0, Culture=neutral, PublicKeyToken=b77a5c561934e089&quot; /&gt;_x000d__x000a_        &lt;parameter id=&quot;c557aabf-2fd8-4fc1-b486-1aad28978c2c&quot; name=&quot;Remove if empty&quot; key=&quot;deleteControlIfEmpty&quot; value=&quot;False&quot; type=&quot;System.Boolean, mscorlib, Version=4.0.0.0, Culture=neutral, PublicKeyToken=b77a5c561934e089&quot; /&gt;_x000d__x000a_        &lt;parameter id=&quot;7f309659-7241-4be4-8a0c-77d4814c27ec&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2b42a083-09a8-40be-916b-940461e95958&quot; name=&quot;Cursor start position&quot; assembly=&quot;Iphelion.Outline.Word2010.dll&quot; type=&quot;Iphelion.Outline.Word2010.Renderers.CursorPositionRenderer&quot; order=&quot;4&quot; active=&quot;true&quot; entityId=&quot;00000000-0000-0000-0000-000000000000&quot; fieldId=&quot;00000000-0000-0000-0000-000000000000&quot; controlType=&quot;system&quot; controlEditType=&quot;none&quot; enclosingBookmark=&quot;false&quot;&gt;_x000d__x000a_      &lt;parameters /&gt;_x000d__x000a_    &lt;/contentControl&gt;_x000d__x000a_    &lt;contentControl id=&quot;f126f537-fc7f-4c63-b8ea-949240d2c32d&quot; name=&quot;Salutation and Closing.Closing&quot; assembly=&quot;Iphelion.Outline.Word2010.dll&quot; type=&quot;Iphelion.Outline.Word2010.Renderers.TextRenderer&quot; order=&quot;3&quot; active=&quot;true&quot; entityId=&quot;27ee8567-58bc-46a0-b7dd-47e9a49c6eee&quot; fieldId=&quot;1a9db677-e319-4ba3-acd6-e61b100b4ab7&quot; controlType=&quot;plainText&quot; controlEditType=&quot;inline&quot; enclosingBookmark=&quot;false&quot;&gt;_x000d__x000a_      &lt;parameters&gt;_x000d__x000a_        &lt;parameter id=&quot;cff11750-af78-4a7d-a726-0fe524915c11&quot; name=&quot;Remove content control&quot; key=&quot;removeContentControl&quot; value=&quot;False&quot; type=&quot;System.Boolean, mscorlib, Version=4.0.0.0, Culture=neutral, PublicKeyToken=b77a5c561934e089&quot; /&gt;_x000d__x000a_        &lt;parameter id=&quot;99ad7001-8799-4ac1-a66c-9759a5e8e759&quot; name=&quot;Delete line if empty&quot; key=&quot;deleteLineIfEmpty&quot; value=&quot;False&quot; type=&quot;System.Boolean, mscorlib, Version=4.0.0.0, Culture=neutral, PublicKeyToken=b77a5c561934e089&quot; /&gt;_x000d__x000a_        &lt;parameter id=&quot;eb9e9f58-569c-4265-b954-721e37e0f3a1&quot; name=&quot;Remove if empty&quot; key=&quot;deleteControlIfEmpty&quot; value=&quot;False&quot; type=&quot;System.Boolean, mscorlib, Version=4.0.0.0, Culture=neutral, PublicKeyToken=b77a5c561934e089&quot; /&gt;_x000d__x000a_        &lt;parameter id=&quot;9ada0e9e-4d6f-48f7-9c00-7a3204a22a8e&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c2de3c1f-ac6d-4b6c-8a60-c9acd11e3bd9&quot; name=&quot;DMS.DocIdFormat&quot; assembly=&quot;Iphelion.Outline.Word2010.dll&quot; type=&quot;Iphelion.Outline.Word2010.Renderers.TextRenderer&quot; order=&quot;3&quot; active=&quot;true&quot; entityId=&quot;f062662c-d32b-4ab7-a79d-3c4900222633&quot; fieldId=&quot;72904a47-5780-459c-be7a-448f9ad8d6b4&quot; controlType=&quot;plainText&quot; controlEditType=&quot;inline&quot; enclosingBookmark=&quot;false&quot;&gt;_x000d__x000a_      &lt;parameters&gt;_x000d__x000a_        &lt;parameter id=&quot;c9c0433e-4d37-4165-ab42-c591547e6c3e&quot; name=&quot;Remove content control&quot; key=&quot;removeContentControl&quot; value=&quot;False&quot; type=&quot;System.Boolean, mscorlib, Version=4.0.0.0, Culture=neutral, PublicKeyToken=b77a5c561934e089&quot; /&gt;_x000d__x000a_        &lt;parameter id=&quot;6c9fa538-4d60-46ab-8c93-092ae914a0e5&quot; name=&quot;Delete line if empty&quot; key=&quot;deleteLineIfEmpty&quot; value=&quot;False&quot; type=&quot;System.Boolean, mscorlib, Version=4.0.0.0, Culture=neutral, PublicKeyToken=b77a5c561934e089&quot; /&gt;_x000d__x000a_        &lt;parameter id=&quot;73e0ddfe-e3e5-4090-93a6-375c238dcc91&quot; name=&quot;Remove if empty&quot; key=&quot;deleteControlIfEmpty&quot; value=&quot;False&quot; type=&quot;System.Boolean, mscorlib, Version=4.0.0.0, Culture=neutral, PublicKeyToken=b77a5c561934e089&quot; /&gt;_x000d__x000a_        &lt;parameter id=&quot;37d1880d-811a-47a8-85c7-dad59b514dc9&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30f305e5-e088-45bc-aeaa-fe9467ed228b&quot; name=&quot;DMS.DocIdFormat&quot; assembly=&quot;Iphelion.Outline.Word2010.dll&quot; type=&quot;Iphelion.Outline.Word2010.Renderers.TextRenderer&quot; order=&quot;3&quot; active=&quot;true&quot; entityId=&quot;f062662c-d32b-4ab7-a79d-3c4900222633&quot; fieldId=&quot;72904a47-5780-459c-be7a-448f9ad8d6b4&quot; controlType=&quot;plainText&quot; controlEditType=&quot;inline&quot; enclosingBookmark=&quot;false&quot;&gt;_x000d__x000a_      &lt;parameters&gt;_x000d__x000a_        &lt;parameter id=&quot;ad0124af-67a1-4e5b-83c0-5ec9fbe55642&quot; name=&quot;Remove content control&quot; key=&quot;removeContentControl&quot; value=&quot;False&quot; type=&quot;System.Boolean, mscorlib, Version=4.0.0.0, Culture=neutral, PublicKeyToken=b77a5c561934e089&quot; /&gt;_x000d__x000a_        &lt;parameter id=&quot;f175366d-9371-4553-9a03-a4965851fbdf&quot; name=&quot;Delete line if empty&quot; key=&quot;deleteLineIfEmpty&quot; value=&quot;False&quot; type=&quot;System.Boolean, mscorlib, Version=4.0.0.0, Culture=neutral, PublicKeyToken=b77a5c561934e089&quot; /&gt;_x000d__x000a_        &lt;parameter id=&quot;60ac7045-e851-40f2-9716-77d1689b66c2&quot; name=&quot;Remove if empty&quot; key=&quot;deleteControlIfEmpty&quot; value=&quot;False&quot; type=&quot;System.Boolean, mscorlib, Version=4.0.0.0, Culture=neutral, PublicKeyToken=b77a5c561934e089&quot; /&gt;_x000d__x000a_        &lt;parameter id=&quot;2e8d25ce-e0e4-4207-bd6d-fe36c6906c40&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5f665e3f-6d52-48b8-a273-a649ccf6c864&quot; name=&quot;Our Ref.Our Reference&quot; assembly=&quot;Iphelion.Outline.Word2010.dll&quot; type=&quot;Iphelion.Outline.Word2010.Renderers.TextRenderer&quot; order=&quot;3&quot; active=&quot;true&quot; entityId=&quot;30b4e58f-0fc8-4be6-acc9-3ccca58423f2&quot; fieldId=&quot;a0efc506-9476-4b0f-b2f5-b66a3d0d17eb&quot; controlType=&quot;plainText&quot; controlEditType=&quot;inline&quot; enclosingBookmark=&quot;false&quot;&gt;_x000d__x000a_      &lt;parameters&gt;_x000d__x000a_        &lt;parameter id=&quot;72c2de37-38e2-45b7-ba17-c98a80afebee&quot; name=&quot;Remove content control&quot; key=&quot;removeContentControl&quot; value=&quot;False&quot; type=&quot;System.Boolean, mscorlib, Version=4.0.0.0, Culture=neutral, PublicKeyToken=b77a5c561934e089&quot; /&gt;_x000d__x000a_        &lt;parameter id=&quot;9956c505-1503-4e5f-b776-85c2e80445f9&quot; name=&quot;Delete line if empty&quot; key=&quot;deleteLineIfEmpty&quot; value=&quot;False&quot; type=&quot;System.Boolean, mscorlib, Version=4.0.0.0, Culture=neutral, PublicKeyToken=b77a5c561934e089&quot; /&gt;_x000d__x000a_        &lt;parameter id=&quot;fb81f228-5acd-4b64-b11b-2ed612cc5c9f&quot; name=&quot;Remove if empty&quot; key=&quot;deleteControlIfEmpty&quot; value=&quot;False&quot; type=&quot;System.Boolean, mscorlib, Version=4.0.0.0, Culture=neutral, PublicKeyToken=b77a5c561934e089&quot; /&gt;_x000d__x000a_        &lt;parameter id=&quot;87cd1b72-e0cc-4813-ac78-4a55ef736c94&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s&gt;_x000d__x000a_  &lt;questions&gt;_x000d__x000a_    &lt;question id=&quot;f062662c-d32b-4ab7-a79d-3c4900222633&quot; name=&quot;DMS&quot; assembly=&quot;Iphelion.Outline.Integration.WorkSite.DLL&quot; type=&quot;Iphelion.Outline.Integration.WorkSite.SelectWorkSpaceControl&quot; order=&quot;0&quot; active=&quot;true&quot; group=&quot;&amp;lt;Default&amp;gt;&quot; resultType=&quot;single&quot; displayType=&quot;all&quot;&gt;_x000d__x000a_      &lt;parameters&gt;_x000d__x000a_        &lt;parameter id=&quot;d404c16d-5342-4fdf-b6d0-5ad0e826df74&quot; name=&quot;DMS Document Class&quot; key=&quot;docType&quot; value=&quot;LET&quot; type=&quot;System.String, mscorlib, Version=4.0.0.0, Culture=neutral, PublicKeyToken=b77a5c561934e089&quot; /&gt;_x000d__x000a_        &lt;parameter id=&quot;e00c65f4-f0c2-4a25-9a3a-bffd1a4383ad&quot; name=&quot;Doc Id format&quot; key=&quot;docIdFormat&quot; value=&quot;{Library}/{DocNumber}.{DocVersion}&quot; type=&quot;System.String, mscorlib, Version=4.0.0.0, Culture=neutral, PublicKeyToken=b77a5c561934e089&quot; /&gt;_x000d__x000a_      &lt;/parameters&gt;_x000d__x000a_    &lt;/question&gt;_x000d__x000a_    &lt;question id=&quot;e6fcda6b-526c-4973-aa94-6edefc427372&quot; name=&quot;Addressee&quot; assembly=&quot;Iphelion.Outline.Integration.InterAction.DLL&quot; type=&quot;Iphelion.Outline.Integration.InterAction.ClientLookupControl&quot; order=&quot;1&quot; active=&quot;true&quot; group=&quot;&amp;lt;Default&amp;gt;&quot; resultType=&quot;single&quot; displayType=&quot;all&quot;&gt;_x000d__x000a_      &lt;parameters /&gt;_x000d__x000a_    &lt;/question&gt;_x000d__x000a_    &lt;question id=&quot;27ee8567-58bc-46a0-b7dd-47e9a49c6eee&quot; name=&quot;Salutation and Closing&quot; assembly=&quot;Iphelion.Outline.Controls.DLL&quot; type=&quot;Iphelion.Outline.Controls.QuestionControls.SalutationControl&quot; order=&quot;2&quot; active=&quot;true&quot; group=&quot;&amp;lt;Default&amp;gt;&quot; resultType=&quot;single&quot; displayType=&quot;all&quot;&gt;_x000d__x000a_      &lt;parameters&gt;_x000d__x000a_        &lt;parameter id=&quot;d0dedade-ae03-4455-b4d5-eecc38f7f4fc&quot; name=&quot;Address question&quot; key=&quot;addresseeQuestion&quot; value=&quot;e6fcda6b-526c-4973-aa94-6edefc427372&quot; type=&quot;System.Guid, mscorlib, Version=4.0.0.0, Culture=neutral, PublicKeyToken=b77a5c561934e089&quot; argument=&quot;QuestionChooser&quot; /&gt;_x000d__x000a_      &lt;/parameters&gt;_x000d__x000a_    &lt;/question&gt;_x000d__x000a_    &lt;question id=&quot;c37578ba-263d-4e97-9461-72ee73c9b28a&quot; name=&quot;Your Ref&quot; assembly=&quot;Iphelion.Outline.Controls.DLL&quot; type=&quot;Iphelion.Outline.Controls.QuestionControls.TextBoxControl&quot; order=&quot;3&quot; active=&quot;true&quot; group=&quot;&amp;lt;Default&amp;gt;&quot; resultType=&quot;single&quot; displayType=&quot;all&quot;&gt;_x000d__x000a_      &lt;parameters&gt;_x000d__x000a_        &lt;parameter id=&quot;d56323ae-d3ff-42a8-a19f-012bbc473bc3&quot; name=&quot;Allow return&quot; key=&quot;multiline&quot; value=&quot;False&quot; type=&quot;System.Boolean, mscorlib, Version=4.0.0.0, Culture=neutral, PublicKeyToken=b77a5c561934e089&quot; /&gt;_x000d__x000a_        &lt;parameter id=&quot;9cacff38-3b5a-41f8-a7d1-a01aa8f7e006&quot; name=&quot;User prompt&quot; key=&quot;prompt&quot; value=&quot;Your Reference&quot; type=&quot;System.String, mscorlib, Version=4.0.0.0, Culture=neutral, PublicKeyToken=b77a5c561934e089&quot; /&gt;_x000d__x000a_        &lt;parameter id=&quot;0cd6b376-7a63-4c3d-a9b5-61bb221bcad5&quot; name=&quot;Width type&quot; key=&quot;layout&quot; value=&quot;Half&quot; type=&quot;Iphelion.Outline.Model.Interfaces.QuestionControlLayout, Iphelion.Outline.Model, Version=1.0.0.0, Culture=neutral, PublicKeyToken=null&quot; /&gt;_x000d__x000a_        &lt;parameter id=&quot;7b555ed1-501c-4f58-8866-48bb12007251&quot; name=&quot;Height&quot; key=&quot;height&quot; value=&quot;&quot; type=&quot;System.Int32, mscorlib, Version=4.0.0.0, Culture=neutral, PublicKeyToken=b77a5c561934e089&quot; /&gt;_x000d__x000a_      &lt;/parameters&gt;_x000d__x000a_    &lt;/question&gt;_x000d__x000a_    &lt;question id=&quot;30b4e58f-0fc8-4be6-acc9-3ccca58423f2&quot; name=&quot;Our Ref&quot; assembly=&quot;Iphelion.Outline.StephensonHarwood.DLL&quot; type=&quot;Iphelion.Outline.StephensonHarwood.ShOurRefControl&quot; order=&quot;4&quot; active=&quot;true&quot; group=&quot;&amp;lt;Default&amp;gt;&quot; resultType=&quot;single&quot; displayType=&quot;all&quot;&gt;_x000d__x000a_      &lt;parameters&gt;_x000d__x000a_        &lt;parameter id=&quot;74d85878-8a10-4bd2-9ab4-9fe3bd281631&quot; name=&quot;Format&quot; key=&quot;format&quot; value=&quot;{0}/{1}/{2}&quot; type=&quot;System.String, mscorlib, Version=4.0.0.0, Culture=neutral, PublicKeyToken=b77a5c561934e089&quot; /&gt;_x000d__x000a_      &lt;/parameters&gt;_x000d__x000a_    &lt;/question&gt;_x000d__x000a_    &lt;question id=&quot;854c28aa-e664-4a1b-b841-868316ef439b&quot; name=&quot;Date&quot; assembly=&quot;Iphelion.Outline.Controls.DLL&quot; type=&quot;Iphelion.Outline.Controls.QuestionControls.DateControl&quot; order=&quot;5&quot; active=&quot;true&quot; group=&quot;&amp;lt;Default&amp;gt;&quot; resultType=&quot;single&quot; displayType=&quot;all&quot;&gt;_x000d__x000a_      &lt;parameters&gt;_x000d__x000a_        &lt;parameter id=&quot;4944cb93-8644-4796-b848-e9ffc8b9132d&quot; name=&quot;User prompt&quot; key=&quot;prompt&quot; value=&quot;Date&quot; type=&quot;System.String, mscorlib, Version=4.0.0.0, Culture=neutral, PublicKeyToken=b77a5c561934e089&quot; /&gt;_x000d__x000a_        &lt;parameter id=&quot;55609d56-ebdd-45b9-946c-06865700a28b&quot; name=&quot;Format&quot; key=&quot;format&quot; value=&quot;d MMMM yyyy&quot; type=&quot;System.String, mscorlib, Version=4.0.0.0, Culture=neutral, PublicKeyToken=b77a5c561934e089&quot; /&gt;_x000d__x000a_        &lt;parameter id=&quot;0e2d7cce-8dbd-4895-b57f-bdebe0c8c0da&quot; name=&quot;Width type&quot; key=&quot;layout&quot; value=&quot;Half&quot; type=&quot;Iphelion.Outline.Model.Interfaces.QuestionControlLayout, Iphelion.Outline.Model, Version=1.0.0.0, Culture=neutral, PublicKeyToken=null&quot; /&gt;_x000d__x000a_        &lt;parameter id=&quot;9940f0d9-b9fa-4f46-969a-f5a7a019d41c&quot; name=&quot;Show date picker&quot; key=&quot;showDatePicker&quot; value=&quot;True&quot; type=&quot;System.Boolean, mscorlib, Version=4.0.0.0, Culture=neutral, PublicKeyToken=b77a5c561934e089&quot; /&gt;_x000d__x000a_      &lt;/parameters&gt;_x000d__x000a_    &lt;/question&gt;_x000d__x000a_    &lt;question id=&quot;0a8fb07b-7487-4060-8653-e7d592724157&quot; name=&quot;Sent Out By&quot; assembly=&quot;Iphelion.Outline.Controls.DLL&quot; type=&quot;Iphelion.Outline.Controls.QuestionControls.DropDownControl&quot; order=&quot;6&quot; active=&quot;true&quot; group=&quot;&amp;lt;Default&amp;gt;&quot; resultType=&quot;single&quot; displayType=&quot;all&quot;&gt;_x000d__x000a_      &lt;parameters&gt;_x000d__x000a_        &lt;parameter id=&quot;2752053c-ce59-4727-b3e6-80241f262bee&quot; name=&quot;Values&quot; key=&quot;values&quot; value=&quot;By Hand,By DX&quot; type=&quot;System.String, mscorlib, Version=4.0.0.0, Culture=neutral, PublicKeyToken=b77a5c561934e089&quot; /&gt;_x000d__x000a_        &lt;parameter id=&quot;47729c9b-21bc-4cc5-b9e4-4f566253f3cf&quot; name=&quot;User prompt&quot; key=&quot;prompt&quot; value=&quot;Sent out&quot; type=&quot;System.String, mscorlib, Version=4.0.0.0, Culture=neutral, PublicKeyToken=b77a5c561934e089&quot; /&gt;_x000d__x000a_        &lt;parameter id=&quot;db8186b2-c265-4977-9e45-8c3f3828b6d6&quot; name=&quot;Width type&quot; key=&quot;layout&quot; value=&quot;Half&quot; type=&quot;Iphelion.Outline.Model.Interfaces.QuestionControlLayout, Iphelion.Outline.Model, Version=1.0.0.0, Culture=neutral, PublicKeyToken=null&quot; /&gt;_x000d__x000a_        &lt;parameter id=&quot;2bdac387-519c-47f2-b914-450ed8c56bcc&quot; name=&quot;Empty text&quot; key=&quot;emptyText&quot; value=&quot;&quot; type=&quot;System.String, mscorlib, Version=4.0.0.0, Culture=neutral, PublicKeyToken=b77a5c561934e089&quot; /&gt;_x000d__x000a_        &lt;parameter id=&quot;e4233933-f4ed-4828-9e85-aa065ca61624&quot; name=&quot;Show prompt&quot; key=&quot;showPrompt&quot; value=&quot;True&quot; type=&quot;System.Boolean, mscorlib, Version=4.0.0.0, Culture=neutral, PublicKeyToken=b77a5c561934e089&quot; /&gt;_x000d__x000a_        &lt;parameter id=&quot;a0543edd-fbd0-498d-9b4e-4cdc1a4701dc&quot; name=&quot;Is editable&quot; key=&quot;isEditable&quot; value=&quot;False&quot; type=&quot;System.Boolean, mscorlib, Version=4.0.0.0, Culture=neutral, PublicKeyToken=b77a5c561934e089&quot; /&gt;_x000d__x000a_        &lt;parameter id=&quot;cd2c7430-6ab4-4877-ac72-f051ea390019&quot; name=&quot;Replace values with labels&quot; key=&quot;useLabels&quot; value=&quot;False&quot; type=&quot;System.Boolean, mscorlib, Version=4.0.0.0, Culture=neutral, PublicKeyToken=b77a5c561934e089&quot; /&gt;_x000d__x000a_      &lt;/parameters&gt;_x000d__x000a_    &lt;/question&gt;_x000d__x000a_    &lt;question id=&quot;308651c5-991a-48d6-ace5-c7304545204d&quot; name=&quot;Subject Line&quot; assembly=&quot;Iphelion.Outline.Controls.DLL&quot; type=&quot;Iphelion.Outline.Controls.QuestionControls.TextBoxControl&quot; order=&quot;7&quot; active=&quot;true&quot; group=&quot;&amp;lt;Default&amp;gt;&quot; resultType=&quot;single&quot; displayType=&quot;all&quot;&gt;_x000d__x000a_      &lt;parameters&gt;_x000d__x000a_        &lt;parameter id=&quot;1fd39cbf-4d0b-4c8d-8184-1ec0fa9e596b&quot; name=&quot;Allow return&quot; key=&quot;multiline&quot; value=&quot;False&quot; type=&quot;System.Boolean, mscorlib, Version=4.0.0.0, Culture=neutral, PublicKeyToken=b77a5c561934e089&quot; /&gt;_x000d__x000a_        &lt;parameter id=&quot;084cd913-ead5-4cd2-b1d7-b1ba6a3a9ccc&quot; name=&quot;User prompt&quot; key=&quot;prompt&quot; value=&quot;Subject&quot; type=&quot;System.String, mscorlib, Version=4.0.0.0, Culture=neutral, PublicKeyToken=b77a5c561934e089&quot; /&gt;_x000d__x000a_        &lt;parameter id=&quot;90058feb-959b-4d72-9b06-ee31b366cd17&quot; name=&quot;Width type&quot; key=&quot;layout&quot; value=&quot;Full&quot; type=&quot;Iphelion.Outline.Model.Interfaces.QuestionControlLayout, Iphelion.Outline.Model, Version=1.0.0.0, Culture=neutral, PublicKeyToken=null&quot; /&gt;_x000d__x000a_        &lt;parameter id=&quot;a2338eb1-aa29-4f07-964b-5d34489b74e8&quot; name=&quot;Height&quot; key=&quot;height&quot; value=&quot;&quot; type=&quot;System.Int32, mscorlib, Version=4.0.0.0, Culture=neutral, PublicKeyToken=b77a5c561934e089&quot; /&gt;_x000d__x000a_      &lt;/parameters&gt;_x000d__x000a_    &lt;/question&gt;_x000d__x000a_    &lt;question id=&quot;ce74a00d-e1c1-4d64-9817-5bc40c6aa463&quot; name=&quot;Elite lookup (invisible)&quot; assembly=&quot;Iphelion.Outline.Integration.Elite.DLL&quot; type=&quot;Iphelion.Outline.Integration.Elite.MatterLookup&quot; order=&quot;8&quot; active=&quot;true&quot; group=&quot;&amp;lt;Default&amp;gt;&quot; resultType=&quot;single&quot; displayType=&quot;all&quot;&gt;_x000d__x000a_      &lt;parameters /&gt;_x000d__x000a_    &lt;/question&gt;_x000d__x000a_  &lt;/questions&gt;_x000d__x000a_  &lt;commands&gt;_x000d__x000a_    &lt;command id=&quot;a97bd7ea-517d-4608-ba03-41b196cf89f5&quot; name=&quot;Show Question Form&quot; assembly=&quot;Iphelion.Outline.Model.DLL&quot; type=&quot;Iphelion.Outline.Model.Commands.ShowFormCommand&quot; order=&quot;0&quot; active=&quot;true&quot; commandType=&quot;startup&quot;&gt;_x000d__x000a_      &lt;parameters&gt;_x000d__x000a_        &lt;parameter id=&quot;11678cf4-a5d0-4405-b6e8-9d4b98441ce4&quot; name=&quot;Assembly name&quot; key=&quot;assembly&quot; value=&quot;Iphelion.Outline.Controls.dll&quot; type=&quot;System.String, mscorlib, Version=4.0.0.0, Culture=neutral, PublicKeyToken=b77a5c561934e089&quot; /&gt;_x000d__x000a_        &lt;parameter id=&quot;0c5e34fd-c27d-4209-94d3-00992b4c7006&quot; name=&quot;Type name&quot; key=&quot;type&quot; value=&quot;Iphelion.Outline.Controls.QuestionForm&quot; type=&quot;System.String, mscorlib, Version=4.0.0.0, Culture=neutral, PublicKeyToken=b77a5c561934e089&quot; /&gt;_x000d__x000a_      &lt;/parameters&gt;_x000d__x000a_    &lt;/command&gt;_x000d__x000a_    &lt;command id=&quot;30062d96-4b55-4828-93a7-81ed7b372a93&quot; name=&quot;Close document command&quot; assembly=&quot;Iphelion.Outline.Word2010.DLL&quot; type=&quot;Iphelion.Outline.Word2010.Commands.CloseDocumentCommand&quot; order=&quot;1&quot; active=&quot;true&quot; commandType=&quot;startup&quot;&gt;_x000d__x000a_      &lt;parameters&gt;_x000d__x000a_        &lt;parameter id=&quot;75d9116a-41d6-4536-9aba-6e1dcdfd04d9&quot; name=&quot;Check question&quot; key=&quot;checkUserInput&quot; value=&quot;false&quot; type=&quot;System.Boolean, mscorlib, Version=4.0.0.0, Culture=neutral, PublicKeyToken=b77a5c561934e089&quot; /&gt;_x000d__x000a_      &lt;/parameters&gt;_x000d__x000a_    &lt;/command&gt;_x000d__x000a_    &lt;command id=&quot;16335bc5-b610-40bd-9a6b-d5238eefedd2&quot; name=&quot;Update the values in any COI fields&quot; assembly=&quot;Iphelion.Outline.Model.DLL&quot; type=&quot;Iphelion.Outline.Model.Commands.UpdateCoiFieldCommand&quot; order=&quot;2&quot; active=&quot;true&quot; commandType=&quot;startup&quot;&gt;_x000d__x000a_      &lt;parameters /&gt;_x000d__x000a_    &lt;/command&gt;_x000d__x000a_    &lt;command id=&quot;3523d02e-31d6-4971-8a49-eb612cbeb54a&quot; name=&quot;Render fields to document&quot; assembly=&quot;Iphelion.Outline.Model.DLL&quot; type=&quot;Iphelion.Outline.Model.Commands.RenderDocumentCommand&quot; order=&quot;3&quot; active=&quot;true&quot; commandType=&quot;startup&quot;&gt;_x000d__x000a_      &lt;parameters&gt;_x000d__x000a_        &lt;parameter id=&quot;2623d436-c895-4c65-a225-a767d52ffff1&quot; name=&quot;First order value&quot; key=&quot;startOrder&quot; value=&quot;0&quot; type=&quot;System.Int32, mscorlib, Version=4.0.0.0, Culture=neutral, PublicKeyToken=b77a5c561934e089&quot; /&gt;_x000d__x000a_        &lt;parameter id=&quot;d46241fa-1f41-4107-bf6c-90eebe24b1a3&quot; name=&quot;Last order value&quot; key=&quot;endOrder&quot; value=&quot;5&quot; type=&quot;System.Int32, mscorlib, Version=4.0.0.0, Culture=neutral, PublicKeyToken=b77a5c561934e089&quot; /&gt;_x000d__x000a_      &lt;/parameters&gt;_x000d__x000a_    &lt;/command&gt;_x000d__x000a_    &lt;command id=&quot;3dadec08-a3f2-4ac6-8ca1-479193d0721c&quot; name=&quot;Save To Worksite&quot; assembly=&quot;Iphelion.Outline.Integration.WorkSite.DLL&quot; type=&quot;Iphelion.Outline.Integration.WorkSite.SaveToDmsCommand&quot; order=&quot;4&quot; active=&quot;true&quot; commandType=&quot;startup&quot;&gt;_x000d__x000a_      &lt;parameters /&gt;_x000d__x000a_    &lt;/command&gt;_x000d__x000a_    &lt;command id=&quot;f6e9d2fb-bdc2-433c-934b-35921086a1de&quot; name=&quot;Show Question Form&quot; assembly=&quot;Iphelion.Outline.Model.DLL&quot; type=&quot;Iphelion.Outline.Model.Commands.ShowFormCommand&quot; order=&quot;0&quot; active=&quot;true&quot; commandType=&quot;relaunch&quot;&gt;_x000d__x000a_      &lt;parameters&gt;_x000d__x000a_        &lt;parameter id=&quot;fa4edcf0-d266-45f4-bc9b-ab1d15765453&quot; name=&quot;Assembly name&quot; key=&quot;assembly&quot; value=&quot;Iphelion.Outline.Controls.dll&quot; type=&quot;System.String, mscorlib, Version=4.0.0.0, Culture=neutral, PublicKeyToken=b77a5c561934e089&quot; /&gt;_x000d__x000a_        &lt;parameter id=&quot;974d0447-a6ab-4cc5-894b-7766edfdc049&quot; name=&quot;Type name&quot; key=&quot;type&quot; value=&quot;Iphelion.Outline.Controls.QuestionForm&quot; type=&quot;System.String, mscorlib, Version=4.0.0.0, Culture=neutral, PublicKeyToken=b77a5c561934e089&quot; /&gt;_x000d__x000a_      &lt;/parameters&gt;_x000d__x000a_    &lt;/command&gt;_x000d__x000a_    &lt;command id=&quot;fe31bade-1ab6-4c19-abcb-9f65e965ac94&quot; name=&quot;Update the values in any COI fields&quot; assembly=&quot;Iphelion.Outline.Model.DLL&quot; type=&quot;Iphelion.Outline.Model.Commands.UpdateCoiFieldCommand&quot; order=&quot;1&quot; active=&quot;true&quot; commandType=&quot;relaunch&quot;&gt;_x000d__x000a_      &lt;parameters /&gt;_x000d__x000a_    &lt;/command&gt;_x000d__x000a_    &lt;command id=&quot;c0eee548-270c-4a24-9c91-ca75170d4788&quot; name=&quot;Render fields to document&quot; assembly=&quot;Iphelion.Outline.Model.DLL&quot; type=&quot;Iphelion.Outline.Model.Commands.RenderDocumentCommand&quot; order=&quot;2&quot; active=&quot;true&quot; commandType=&quot;relaunch&quot;&gt;_x000d__x000a_      &lt;parameters&gt;_x000d__x000a_        &lt;parameter id=&quot;4909c334-0a26-483c-b229-a6b0ad195a50&quot; name=&quot;First order value&quot; key=&quot;startOrder&quot; value=&quot;0&quot; type=&quot;System.Int32, mscorlib, Version=4.0.0.0, Culture=neutral, PublicKeyToken=b77a5c561934e089&quot; /&gt;_x000d__x000a_        &lt;parameter id=&quot;7d1cc929-72f6-42f0-9ef1-0277def99ad0&quot; name=&quot;Last order value&quot; key=&quot;endOrder&quot; value=&quot;5&quot; type=&quot;System.Int32, mscorlib, Version=4.0.0.0, Culture=neutral, PublicKeyToken=b77a5c561934e089&quot; /&gt;_x000d__x000a_      &lt;/parameters&gt;_x000d__x000a_    &lt;/command&gt;_x000d__x000a_  &lt;/commands&gt;_x000d__x000a_  &lt;fields&gt;_x000d__x000a_    &lt;field id=&quot;3ad4ff38-e8d4-4861-a01c-b06e9bc1393b&quot; name=&quot;Title&quot; entityId=&quot;e6fcda6b-526c-4973-aa94-6edefc427372&quot; linkedEntityId=&quot;00000000-0000-0000-0000-000000000000&quot; linkedFieldId=&quot;00000000-0000-0000-0000-000000000000&quot; index=&quot;0&quot; fieldType=&quot;question&quot; coiDocumentField=&quot;Addressee_Title&quot; hidden=&quot;false&quot;&gt;_x000d__x000a_      &lt;mappings /&gt;_x000d__x000a_    &lt;/field&gt;_x000d__x000a_    &lt;field id=&quot;182cd672-4b3a-4714-8ff1-1840253b1966&quot; name=&quot;FirstName&quot; entityId=&quot;e6fcda6b-526c-4973-aa94-6edefc427372&quot; linkedEntityId=&quot;00000000-0000-0000-0000-000000000000&quot; linkedFieldId=&quot;00000000-0000-0000-0000-000000000000&quot; index=&quot;0&quot; fieldType=&quot;question&quot; coiDocumentField=&quot;Addressee_Forename&quot; hidden=&quot;false&quot;&gt;_x000d__x000a_      &lt;mappings /&gt;_x000d__x000a_    &lt;/field&gt;_x000d__x000a_    &lt;field id=&quot;66f73861-9c18-49d7-86b3-86e3478f9958&quot; name=&quot;Initial&quot; entityId=&quot;e6fcda6b-526c-4973-aa94-6edefc427372&quot; linkedEntityId=&quot;00000000-0000-0000-0000-000000000000&quot; linkedFieldId=&quot;00000000-0000-0000-0000-000000000000&quot; index=&quot;0&quot; fieldType=&quot;question&quot; coiDocumentField=&quot;Addressee_Initial&quot; hidden=&quot;false&quot;&gt;_x000d__x000a_      &lt;mappings /&gt;_x000d__x000a_    &lt;/field&gt;_x000d__x000a_    &lt;field id=&quot;413f622e-ab99-41f3-b85d-43518ec8e0be&quot; name=&quot;LastName&quot; entityId=&quot;e6fcda6b-526c-4973-aa94-6edefc427372&quot; linkedEntityId=&quot;00000000-0000-0000-0000-000000000000&quot; linkedFieldId=&quot;00000000-0000-0000-0000-000000000000&quot; index=&quot;0&quot; fieldType=&quot;question&quot; coiDocumentField=&quot;Addressee_Surname&quot; hidden=&quot;false&quot;&gt;_x000d__x000a_      &lt;mappings /&gt;_x000d__x000a_    &lt;/field&gt;_x000d__x000a_    &lt;field id=&quot;bd934499-fa7d-45dd-8734-31ba5baece60&quot; name=&quot;Addressee&quot; entityId=&quot;e6fcda6b-526c-4973-aa94-6edefc427372&quot; linkedEntityId=&quot;00000000-0000-0000-0000-000000000000&quot; linkedFieldId=&quot;00000000-0000-0000-0000-000000000000&quot; index=&quot;0&quot; fieldType=&quot;question&quot; hidden=&quot;false&quot;&gt;_x000d__x000a_      &lt;mappings /&gt;_x000d__x000a_    &lt;/field&gt;_x000d__x000a_    &lt;field id=&quot;49cb1bda-07da-42f4-bd48-ad0a06bfd4f2&quot; name=&quot;Address&quot; entityId=&quot;e6fcda6b-526c-4973-aa94-6edefc427372&quot; linkedEntityId=&quot;00000000-0000-0000-0000-000000000000&quot; linkedFieldId=&quot;00000000-0000-0000-0000-000000000000&quot; index=&quot;0&quot; fieldType=&quot;question&quot; coiDocumentField=&quot;Addressee_Address&quot; hidden=&quot;false&quot;&gt;_x000d__x000a_      &lt;mappings /&gt;_x000d__x000a_    &lt;/field&gt;_x000d__x000a_    &lt;field id=&quot;81e92d9c-b583-4e11-aca5-642d8cae8157&quot; name=&quot;SelectedValue&quot; entityId=&quot;0a8fb07b-7487-4060-8653-e7d592724157&quot; linkedEntityId=&quot;00000000-0000-0000-0000-000000000000&quot; linkedFieldId=&quot;00000000-0000-0000-0000-000000000000&quot; index=&quot;0&quot; fieldType=&quot;question&quot; hidden=&quot;false&quot;&gt;_x000d__x000a_      &lt;mappings /&gt;_x000d__x000a_    &lt;/field&gt;_x000d__x000a_    &lt;field id=&quot;90b03978-e217-4e32-a4fe-a32cba57d186&quot; name=&quot;Text&quot; entityId=&quot;308651c5-991a-48d6-ace5-c7304545204d&quot; linkedEntityId=&quot;00000000-0000-0000-0000-000000000000&quot; linkedFieldId=&quot;00000000-0000-0000-0000-000000000000&quot; index=&quot;0&quot; fieldType=&quot;question&quot; hidden=&quot;false&quot;&gt;_x000d__x000a_      &lt;mappings /&gt;_x000d__x000a_    &lt;/field&gt;_x000d__x000a_    &lt;field id=&quot;f77b2e6d-34a3-49b0-a7ea-602d4a299e87&quot; name=&quot;Salutation&quot; entityId=&quot;27ee8567-58bc-46a0-b7dd-47e9a49c6eee&quot; linkedEntityId=&quot;00000000-0000-0000-0000-000000000000&quot; linkedFieldId=&quot;00000000-0000-0000-0000-000000000000&quot; index=&quot;0&quot; fieldType=&quot;question&quot; hidden=&quot;false&quot;&gt;_x000d__x000a_      &lt;mappings /&gt;_x000d__x000a_    &lt;/field&gt;_x000d__x000a_    &lt;field id=&quot;1a9db677-e319-4ba3-acd6-e61b100b4ab7&quot; name=&quot;Closing&quot; entityId=&quot;27ee8567-58bc-46a0-b7dd-47e9a49c6eee&quot; linkedEntityId=&quot;00000000-0000-0000-0000-000000000000&quot; linkedFieldId=&quot;00000000-0000-0000-0000-000000000000&quot; index=&quot;0&quot; fieldType=&quot;question&quot; hidden=&quot;false&quot;&gt;_x000d__x000a_      &lt;mappings /&gt;_x000d__x000a_    &lt;/field&gt;_x000d__x000a_    &lt;field id=&quot;af020c1a-f826-494c-bbaa-2100b39770a7&quot; name=&quot;Client&quot; entityId=&quot;f062662c-d32b-4ab7-a79d-3c4900222633&quot; linkedEntityId=&quot;00000000-0000-0000-0000-000000000000&quot; linkedFieldId=&quot;00000000-0000-0000-0000-000000000000&quot; index=&quot;0&quot; fieldType=&quot;question&quot; coiDocumentField=&quot;Client&quot; hidden=&quot;false&quot;&gt;_x000d__x000a_      &lt;mappings /&gt;_x000d__x000a_    &lt;/field&gt;_x000d__x000a_    &lt;field id=&quot;362ddceb-8fc2-4ead-b535-ed9e83598384&quot; name=&quot;Matter&quot; entityId=&quot;f062662c-d32b-4ab7-a79d-3c4900222633&quot; linkedEntityId=&quot;00000000-0000-0000-0000-000000000000&quot; linkedFieldId=&quot;00000000-0000-0000-0000-000000000000&quot; index=&quot;0&quot; fieldType=&quot;question&quot; coiDocumentField=&quot;Matter&quot; hidden=&quot;false&quot;&gt;_x000d__x000a_      &lt;mappings /&gt;_x000d__x000a_    &lt;/field&gt;_x000d__x000a_    &lt;field id=&quot;a002e78a-8e18-4375-bef7-9f687e931f65&quot; name=&quot;Title&quot; entityId=&quot;f062662c-d32b-4ab7-a79d-3c4900222633&quot; linkedEntityId=&quot;00000000-0000-0000-0000-000000000000&quot; linkedFieldId=&quot;00000000-0000-0000-0000-000000000000&quot; index=&quot;0&quot; fieldType=&quot;question&quot; hidden=&quot;false&quot;&gt;_x000d__x000a_      &lt;mappings /&gt;_x000d__x000a_    &lt;/field&gt;_x000d__x000a_    &lt;field id=&quot;64ff0036-a6af-4b11-a4ea-402a2f273e21&quot; name=&quot;DocType&quot; entityId=&quot;f062662c-d32b-4ab7-a79d-3c4900222633&quot; linkedEntityId=&quot;00000000-0000-0000-0000-000000000000&quot; linkedFieldId=&quot;00000000-0000-0000-0000-000000000000&quot; index=&quot;0&quot; fieldType=&quot;question&quot; hidden=&quot;false&quot;&gt;_x000d__x000a_      &lt;mappings /&gt;_x000d__x000a_    &lt;/field&gt;_x000d__x000a_    &lt;field id=&quot;2fef3f19-232d-4142-b525-11d8a76a6e9b&quot; name=&quot;Library&quot; entityId=&quot;f062662c-d32b-4ab7-a79d-3c4900222633&quot; linkedEntityId=&quot;00000000-0000-0000-0000-000000000000&quot; linkedFieldId=&quot;00000000-0000-0000-0000-000000000000&quot; index=&quot;0&quot; fieldType=&quot;question&quot; hidden=&quot;false&quot;&gt;_x000d__x000a_      &lt;mappings /&gt;_x000d__x000a_    &lt;/field&gt;_x000d__x000a_    &lt;field id=&quot;388a1e13-9978-4547-8c39-29b89a11d72a&quot; name=&quot;WorkspaceId&quot; entityId=&quot;f062662c-d32b-4ab7-a79d-3c4900222633&quot; linkedEntityId=&quot;00000000-0000-0000-0000-000000000000&quot; linkedFieldId=&quot;00000000-0000-0000-0000-000000000000&quot; index=&quot;0&quot; fieldType=&quot;question&quot; hidden=&quot;false&quot;&gt;_x000d__x000a_      &lt;mappings /&gt;_x000d__x000a_    &lt;/field&gt;_x000d__x000a_    &lt;field id=&quot;d8d8a1b7-29f2-4184-b4bb-94e86811b1dc&quot; name=&quot;DocFolderId&quot; entityId=&quot;f062662c-d32b-4ab7-a79d-3c4900222633&quot; linkedEntityId=&quot;00000000-0000-0000-0000-000000000000&quot; linkedFieldId=&quot;00000000-0000-0000-0000-000000000000&quot; index=&quot;0&quot; fieldType=&quot;question&quot; hidden=&quot;false&quot;&gt;_x000d__x000a_      &lt;mappings /&gt;_x000d__x000a_    &lt;/field&gt;_x000d__x000a_    &lt;field id=&quot;a1f231ea-a00f-4606-9fab-d2acd859d3ad&quot; name=&quot;DocNumber&quot; entityId=&quot;f062662c-d32b-4ab7-a79d-3c4900222633&quot; linkedEntityId=&quot;00000000-0000-0000-0000-000000000000&quot; linkedFieldId=&quot;00000000-0000-0000-0000-000000000000&quot; index=&quot;0&quot; fieldType=&quot;question&quot; hidden=&quot;false&quot;&gt;_x000d__x000a_      &lt;mappings /&gt;_x000d__x000a_    &lt;/field&gt;_x000d__x000a_    &lt;field id=&quot;c9094b9c-52fd-4403-bb83-9bb3ab5368ad&quot; name=&quot;DocVersion&quot; entityId=&quot;f062662c-d32b-4ab7-a79d-3c4900222633&quot; linkedEntityId=&quot;00000000-0000-0000-0000-000000000000&quot; linkedFieldId=&quot;00000000-0000-0000-0000-000000000000&quot; index=&quot;0&quot; fieldType=&quot;question&quot; hidden=&quot;false&quot;&gt;_x000d__x000a_      &lt;mappings /&gt;_x000d__x000a_    &lt;/field&gt;_x000d__x000a_    &lt;field id=&quot;72904a47-5780-459c-be7a-448f9ad8d6b4&quot; name=&quot;DocIdFormat&quot; entityId=&quot;f062662c-d32b-4ab7-a79d-3c4900222633&quot; linkedEntityId=&quot;00000000-0000-0000-0000-000000000000&quot; linkedFieldId=&quot;00000000-0000-0000-0000-000000000000&quot; index=&quot;0&quot; fieldType=&quot;question&quot; hidden=&quot;false&quot;&gt;_x000d__x000a_      &lt;mappings /&gt;_x000d__x000a_    &lt;/field&gt;_x000d__x000a_    &lt;field id=&quot;a0efc506-9476-4b0f-b2f5-b66a3d0d17eb&quot; name=&quot;Our Reference&quot; entityId=&quot;30b4e58f-0fc8-4be6-acc9-3ccca58423f2&quot; linkedEntityId=&quot;00000000-0000-0000-0000-000000000000&quot; linkedFieldId=&quot;00000000-0000-0000-0000-000000000000&quot; index=&quot;0&quot; fieldType=&quot;question&quot; hidden=&quot;false&quot;&gt;_x000d__x000a_      &lt;mappings /&gt;_x000d__x000a_    &lt;/field&gt;_x000d__x000a_    &lt;field id=&quot;90b03978-e217-4e32-a4fe-a32cba57d186&quot; name=&quot;Text&quot; entityId=&quot;c37578ba-263d-4e97-9461-72ee73c9b28a&quot; linkedEntityId=&quot;00000000-0000-0000-0000-000000000000&quot; linkedFieldId=&quot;00000000-0000-0000-0000-000000000000&quot; index=&quot;0&quot; fieldType=&quot;question&quot; hidden=&quot;false&quot;&gt;_x000d__x000a_      &lt;mappings /&gt;_x000d__x000a_    &lt;/field&gt;_x000d__x000a_    &lt;field id=&quot;aeddb0be-da6c-4374-ac80-df3b67a379e0&quot; name=&quot;Supervising Fee Earner&quot; entityId=&quot;ce74a00d-e1c1-4d64-9817-5bc40c6aa463&quot; linkedEntityId=&quot;00000000-0000-0000-0000-000000000000&quot; linkedFieldId=&quot;00000000-0000-0000-0000-000000000000&quot; index=&quot;0&quot; fieldType=&quot;question&quot; hidden=&quot;false&quot;&gt;_x000d__x000a_      &lt;mappings /&gt;_x000d__x000a_    &lt;/field&gt;_x000d__x000a_    &lt;field id=&quot;be3194e4-7e16-4610-80e5-4cc5b582e017&quot; name=&quot;Line 1&quot; entityId=&quot;094a3b3a-52ef-4848-96f7-b0ce04bde2e8&quot; linkedEntityId=&quot;00000000-0000-0000-0000-000000000000&quot; linkedFieldId=&quot;00000000-0000-0000-0000-000000000000&quot; index=&quot;0&quot; fieldType=&quot;coi&quot; hidden=&quot;false&quot;&gt;_x000d__x000a_      &lt;mappings /&gt;_x000d__x000a_    &lt;/field&gt;_x000d__x000a_    &lt;field id=&quot;6d7d4bf1-6c95-4123-9b1d-901e680705b5&quot; name=&quot;Line 2&quot; entityId=&quot;094a3b3a-52ef-4848-96f7-b0ce04bde2e8&quot; linkedEntityId=&quot;00000000-0000-0000-0000-000000000000&quot; linkedFieldId=&quot;00000000-0000-0000-0000-000000000000&quot; index=&quot;0&quot; fieldType=&quot;coi&quot; hidden=&quot;false&quot;&gt;_x000d__x000a_      &lt;mappings /&gt;_x000d__x000a_    &lt;/field&gt;_x000d__x000a_    &lt;field id=&quot;c49d6bd5-2768-4fff-8873-e800ecd65a5c&quot; name=&quot;Line 3&quot; entityId=&quot;094a3b3a-52ef-4848-96f7-b0ce04bde2e8&quot; linkedEntityId=&quot;00000000-0000-0000-0000-000000000000&quot; linkedFieldId=&quot;00000000-0000-0000-0000-000000000000&quot; index=&quot;0&quot; fieldType=&quot;coi&quot; hidden=&quot;false&quot;&gt;_x000d__x000a_      &lt;mappings /&gt;_x000d__x000a_    &lt;/field&gt;_x000d__x000a_    &lt;field id=&quot;7e84f88b-e65b-423c-898f-23269c2f0863&quot; name=&quot;Line 4&quot; entityId=&quot;094a3b3a-52ef-4848-96f7-b0ce04bde2e8&quot; linkedEntityId=&quot;00000000-0000-0000-0000-000000000000&quot; linkedFieldId=&quot;00000000-0000-0000-0000-000000000000&quot; index=&quot;0&quot; fieldType=&quot;coi&quot; hidden=&quot;false&quot;&gt;_x000d__x000a_      &lt;mappings /&gt;_x000d__x000a_    &lt;/field&gt;_x000d__x000a_    &lt;field id=&quot;1213855b-053f-4824-bdb7-257d68523311&quot; name=&quot;Line 5&quot; entityId=&quot;094a3b3a-52ef-4848-96f7-b0ce04bde2e8&quot; linkedEntityId=&quot;00000000-0000-0000-0000-000000000000&quot; linkedFieldId=&quot;00000000-0000-0000-0000-000000000000&quot; index=&quot;0&quot; fieldType=&quot;coi&quot; hidden=&quot;false&quot;&gt;_x000d__x000a_      &lt;mappings /&gt;_x000d__x000a_    &lt;/field&gt;_x000d__x000a_    &lt;field id=&quot;bcc9be30-3c96-4cea-80a8-4eca69153774&quot; name=&quot;Email&quot; entityId=&quot;f294b1d2-1b45-4e5f-94c4-2953e5150137&quot; linkedEntityId=&quot;00000000-0000-0000-0000-000000000000&quot; linkedFieldId=&quot;00000000-0000-0000-0000-000000000000&quot; index=&quot;0&quot; fieldType=&quot;coi&quot; hidden=&quot;false&quot;&gt;_x000d__x000a_      &lt;mappings /&gt;_x000d__x000a_    &lt;/field&gt;_x000d__x000a_    &lt;field id=&quot;ee935e4d-7bd8-4293-a64f-4bd344d5f36a&quot; name=&quot;Direct Line&quot; entityId=&quot;f294b1d2-1b45-4e5f-94c4-2953e5150137&quot; linkedEntityId=&quot;00000000-0000-0000-0000-000000000000&quot; linkedFieldId=&quot;00000000-0000-0000-0000-000000000000&quot; index=&quot;0&quot; fieldType=&quot;coi&quot; hidden=&quot;false&quot;&gt;_x000d__x000a_      &lt;mappings /&gt;_x000d__x000a_    &lt;/field&gt;_x000d__x000a_    &lt;field id=&quot;4416e725-d85a-4159-89e9-18443e262cf3&quot; name=&quot;Direct Fax&quot; entityId=&quot;f294b1d2-1b45-4e5f-94c4-2953e5150137&quot; linkedEntityId=&quot;00000000-0000-0000-0000-000000000000&quot; linkedFieldId=&quot;00000000-0000-0000-0000-000000000000&quot; index=&quot;0&quot; fieldType=&quot;coi&quot; hidden=&quot;false&quot;&gt;_x000d__x000a_      &lt;mappings /&gt;_x000d__x000a_    &lt;/field&gt;_x000d__x000a_    &lt;field id=&quot;b02c5d23-0e5f-43d8-85e3-c9944f2f70ed&quot; name=&quot;Name&quot; entityId=&quot;f294b1d2-1b45-4e5f-94c4-2953e5150137&quot; linkedEntityId=&quot;00000000-0000-0000-0000-000000000000&quot; linkedFieldId=&quot;00000000-0000-0000-0000-000000000000&quot; index=&quot;0&quot; fieldType=&quot;coi&quot; hidden=&quot;false&quot;&gt;_x000d__x000a_      &lt;mappings /&gt;_x000d__x000a_    &lt;/field&gt;_x000d__x000a_    &lt;field id=&quot;aad91454-2d80-49fd-8276-27acd0a6fa18&quot; name=&quot;Job Description&quot; entityId=&quot;f294b1d2-1b45-4e5f-94c4-2953e5150137&quot; linkedEntityId=&quot;00000000-0000-0000-0000-000000000000&quot; linkedFieldId=&quot;00000000-0000-0000-0000-000000000000&quot; index=&quot;0&quot; fieldType=&quot;coi&quot; hidden=&quot;false&quot;&gt;_x000d__x000a_      &lt;mappings /&gt;_x000d__x000a_    &lt;/field&gt;_x000d__x000a_    &lt;field id=&quot;b7cefa41-f9d1-4f73-abf3-ce140e7a8497&quot; name=&quot;Date&quot; entityId=&quot;854c28aa-e664-4a1b-b841-868316ef439b&quot; linkedEntityId=&quot;00000000-0000-0000-0000-000000000000&quot; linkedFieldId=&quot;00000000-0000-0000-0000-000000000000&quot; index=&quot;0&quot; fieldType=&quot;question&quot; hidden=&quot;false&quot;&gt;_x000d__x000a_      &lt;mappings /&gt;_x000d__x000a_    &lt;/field&gt;_x000d__x000a_  &lt;/fields&gt;_x000d__x000a_  &lt;printConfiguration supportCustomPrint=&quot;true&quot; showPrintSettings=&quot;true&quot; showPrintOptions=&quot;true&quot;&gt;_x000d__x000a_    &lt;profiles /&gt;_x000d__x000a_  &lt;/printConfiguration&gt;_x000d__x000a_&lt;/template&gt;"/>
    <w:docVar w:name="OutlineMetadata0" w:val="&lt;?xml version=&quot;1.0&quot; encoding=&quot;utf-16&quot;?&gt;_x000d__x000a_&lt;template xmlns:xsi=&quot;http://www.w3.org/2001/XMLSchema-instance&quot; xmlns:xsd=&quot;http://www.w3.org/2001/XMLSchema&quot; id=&quot;b2da846d-2f14-4ea7-9526-bf148bada9a6&quot; name=&quot;&amp;lt;?xml version=&amp;quot;1.0&amp;quot; encoding=&amp;quot;utf-16&amp;quot;?&amp;gt;&amp;#xD;&amp;#xA;&amp;lt;uiLocalizedString xmlns:xsi=&amp;quot;http://www.w3.org/2001/XMLSchema-instance&amp;quot; xmlns:xsd=&amp;quot;http://www.w3.org/2001/XMLSchema&amp;quot;&amp;gt;&amp;#xD;&amp;#xA;  &amp;lt;type&amp;gt;fixed&amp;lt;/type&amp;gt;&amp;#xD;&amp;#xA;  &amp;lt;text&amp;gt;Agreement&amp;lt;/text&amp;gt;&amp;#xD;&amp;#xA;&amp;lt;/uiLocalizedString&amp;gt;&quot; version=&quot;0&quot; schemaVersion=&quot;1&quot; wordVersion=&quot;14.0&quot; languageIso=&quot;&quot; officeId=&quot;00000000-0000-0000-0000-000000000000&quot; helpUrl=&quot;&amp;lt;?xml version=&amp;quot;1.0&amp;quot; encoding=&amp;quot;utf-16&amp;quot;?&amp;gt;&amp;#xD;&amp;#xA;&amp;lt;uiLocalizedString xmlns:xsi=&amp;quot;http://www.w3.org/2001/XMLSchema-instance&amp;quot; xmlns:xsd=&amp;quot;http://www.w3.org/2001/XMLSchema&amp;quot;&amp;gt;&amp;#xD;&amp;#xA;  &amp;lt;type&amp;gt;fixed&amp;lt;/type&amp;gt;&amp;#xD;&amp;#xA;  &amp;lt;text /&amp;gt;&amp;#xD;&amp;#xA;&amp;lt;/uiLocalizedString&amp;gt;&quot; importData=&quot;false&quot; wizardHeight=&quot;0&quot; wizardWidth=&quot;0&quot; hideWizardIfValid=&quot;false&quot; wizardTabPosition=&quot;none&quot; xmlns=&quot;http://iphelion.com/word/outline/&quot;&gt;_x000d__x000a_  &lt;author xsi:nil=&quot;true&quot; /&gt;_x000d__x000a_  &lt;contentControls&gt;_x000d__x000a_    &lt;contentControl id=&quot;ed49abe8-dff3-4bd9-bdc1-b3c8c568d1de&quot; name=&quot;Office.FooterImageFP&quot; assembly=&quot;Iphelion.Outline.Word2010.DLL&quot; type=&quot;Iphelion.Outline.Word2010.Renderers.ImageRenderer&quot; order=&quot;2&quot; active=&quot;true&quot; entityId=&quot;094a3b3a-52ef-4848-96f7-b0ce04bde2e8&quot; fieldId=&quot;165ffc9d-c2e9-4e75-b49d-a53578708234&quot; parentId=&quot;00000000-0000-0000-0000-000000000000&quot; controlType=&quot;plainText&quot; controlEditType=&quot;inline&quot; enclosingBookmark=&quot;false&quot; format=&quot;IFNOTEMPTY( {Office.Reference}, &amp;#xA;   {System Fields.File Locations.Outline} &amp;amp; &amp;quot;\Logos\Agreement_&amp;quot; &amp;amp; {Office.Reference} &amp;amp; &amp;quot;.jpg&amp;quot;,&amp;#xA;   {System Fields.File Locations.Outline} &amp;amp; &amp;quot;\Logos\Agreement_London.jpg&amp;quot;)&quot; formatEvaluatorType=&quot;expression&quot; textCase=&quot;ignoreCase&quot; removeControl=&quot;false&quot; ignoreFormatIfEmpty=&quot;false&quot;&gt;_x000d__x000a_      &lt;parameters&gt;_x000d__x000a_        &lt;parameter id=&quot;a53c4052-a606-4722-8687-47b0fc785ff1&quot; name=&quot;Height&quot; type=&quot;System.Single, mscorlib, Version=4.0.0.0, Culture=neutral, PublicKeyToken=b77a5c561934e089&quot; order=&quot;999&quot; key=&quot;height&quot; value=&quot;37&quot; group=&quot;Size&quot; /&gt;_x000d__x000a_        &lt;parameter id=&quot;3c8f4dff-2352-43a4-a551-d2081b8ce375&quot; name=&quot;Width&quot; type=&quot;System.Single, mscorlib, Version=4.0.0.0, Culture=neutral, PublicKeyToken=b77a5c561934e089&quot; order=&quot;999&quot; key=&quot;width&quot; value=&quot;210&quot; group=&quot;Size&quot; /&gt;_x000d__x000a_        &lt;parameter id=&quot;8ff65ac3-f8eb-48dd-a4ff-6e0911ce11ef&quot; name=&quot;Insert Inline&quot; type=&quot;System.Boolean, mscorlib, Version=4.0.0.0, Culture=neutral, PublicKeyToken=b77a5c561934e089&quot; order=&quot;999&quot; key=&quot;insertInline&quot; value=&quot;True&quot; /&gt;_x000d__x000a_        &lt;parameter id=&quot;0d74b72e-a274-4911-b371-bb6a3e535dac&quot; name=&quot;Field index&quot; type=&quot;System.Int32, mscorlib, Version=4.0.0.0, Culture=neutral, PublicKeyToken=b77a5c561934e089&quot; order=&quot;999&quot; key=&quot;index&quot; value=&quot;-1&quot; /&gt;_x000d__x000a_        &lt;parameter id=&quot;7980d777-102e-467c-8b79-4e6857234320&quot; name=&quot;Unit type&quot; type=&quot;Iphelion.Outline.Model.Entities.UnitType, Iphelion.Outline.Model, Version=1.4.2.10, Culture=neutral, PublicKeyToken=null&quot; order=&quot;1&quot; key=&quot;unitTypeType&quot; value=&quot;Milimeters&quot; group=&quot;Size&quot; /&gt;_x000d__x000a_        &lt;parameter id=&quot;d94c7638-8dcc-408b-bb6a-f3cf91254a4a&quot; name=&quot;Lock aspect ratio&quot; type=&quot;System.Boolean, mscorlib, Version=4.0.0.0, Culture=neutral, PublicKeyToken=b77a5c561934e089&quot; order=&quot;999&quot; key=&quot;lockAspectRatio&quot; value=&quot;True&quot; /&gt;_x000d__x000a_      &lt;/parameters&gt;_x000d__x000a_    &lt;/contentControl&gt;_x000d__x000a_    &lt;contentControl id=&quot;8ae0193f-ba12-47ce-9757-a96a6a43d5a0&quot; name=&quot;Title.Text&quot; assembly=&quot;Iphelion.Outline.Word2010.DLL&quot; type=&quot;Iphelion.Outline.Word2010.Renderers.TextRenderer&quot; order=&quot;3&quot; active=&quot;true&quot; entityId=&quot;7dc8782f-8c6c-4693-9b12-c947c7a3ab0b&quot; fieldId=&quot;90b03978-e217-4e32-a4fe-a32cba57d186&quot; parentId=&quot;00000000-0000-0000-0000-000000000000&quot; controlType=&quot;plainText&quot; controlEditType=&quot;inline&quot; enclosingBookmark=&quot;false&quot; formatEvaluatorType=&quot;formatString&quot; textCase=&quot;ignoreCase&quot; removeControl=&quot;false&quot; ignoreFormatIfEmpty=&quot;false&quot;&gt;_x000d__x000a_      &lt;parameters&gt;_x000d__x000a_        &lt;parameter id=&quot;6fb54085-5da9-4cb1-a7ed-29993ae6137c&quot; name=&quot;Delete line if empty&quot; type=&quot;System.Boolean, mscorlib, Version=4.0.0.0, Culture=neutral, PublicKeyToken=b77a5c561934e089&quot; order=&quot;999&quot; key=&quot;deleteLineIfEmpty&quot; value=&quot;False&quot; /&gt;_x000d__x000a_        &lt;parameter id=&quot;040b0e2e-7550-447a-945f-a5ba9935e218&quot; name=&quot;Field index&quot; type=&quot;System.Int32, mscorlib, Version=4.0.0.0, Culture=neutral, PublicKeyToken=b77a5c561934e089&quot; order=&quot;999&quot; key=&quot;index&quot; value=&quot;-1&quot; /&gt;_x000d__x000a_        &lt;parameter id=&quot;553df228-d1d3-4d97-af0a-2398af79986a&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218180dc-4524-4e74-8f29-d75ae87ae434&quot; name=&quot;DMS.DocIdFormat&quot; assembly=&quot;Iphelion.Outline.Word2010.dll&quot; type=&quot;Iphelion.Outline.Word2010.Renderers.TextRenderer&quot; order=&quot;3&quot; active=&quot;true&quot; entityId=&quot;6a6eea82-6a80-4351-9c75-72a0fbcea088&quot; fieldId=&quot;72904a47-5780-459c-be7a-448f9ad8d6b4&quot; parentId=&quot;00000000-0000-0000-0000-000000000000&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6523b5b3-5e27-4811-9af8-6bb72f8b7756&quot; name=&quot;Delete line if empty&quot; type=&quot;System.Boolean, mscorlib, Version=4.0.0.0, Culture=neutral, PublicKeyToken=b77a5c561934e089&quot; order=&quot;999&quot; key=&quot;deleteLineIfEmpty&quot; value=&quot;False&quot; /&gt;_x000d__x000a_        &lt;parameter id=&quot;d842c437-bfba-46e9-b131-98ece2e2b865&quot; name=&quot;Update field from document&quot; type=&quot;System.Boolean, mscorlib, Version=4.0.0.0, Culture=neutral, PublicKeyToken=b77a5c561934e089&quot; order=&quot;999&quot; key=&quot;updateField&quot; value=&quot;False&quot; /&gt;_x000d__x000a_        &lt;parameter id=&quot;312bcce4-7274-4e70-b9da-d5aa8f1bdbe1&quot; name=&quot;Field index&quot; type=&quot;System.Int32, mscorlib, Version=4.0.0.0, Culture=neutral, PublicKeyToken=b77a5c561934e089&quot; order=&quot;999&quot; key=&quot;index&quot; value=&quot;-1&quot; /&gt;_x000d__x000a_      &lt;/parameters&gt;_x000d__x000a_    &lt;/contentControl&gt;_x000d__x000a_    &lt;contentControl id=&quot;d99054f2-026a-41bc-941f-ffce53909dfe&quot; name=&quot;Date.Date&quot; assembly=&quot;Iphelion.Outline.Word2010.dll&quot; type=&quot;Iphelion.Outline.Word2010.Renderers.TextRenderer&quot; order=&quot;3&quot; active=&quot;true&quot; entityId=&quot;517a6466-a949-4963-97a0-8484d5d322f4&quot; fieldId=&quot;b7cefa41-f9d1-4f73-abf3-ce140e7a8497&quot; parentId=&quot;00000000-0000-0000-0000-000000000000&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d2dbf5ad-d3eb-46fd-8050-780637a95be4&quot; name=&quot;Delete line if empty&quot; type=&quot;System.Boolean, mscorlib, Version=4.0.0.0, Culture=neutral, PublicKeyToken=b77a5c561934e089&quot; order=&quot;999&quot; key=&quot;deleteLineIfEmpty&quot; value=&quot;False&quot; /&gt;_x000d__x000a_        &lt;parameter id=&quot;2428a35a-806f-4162-92c0-08af6346813a&quot; name=&quot;Update field from document&quot; type=&quot;System.Boolean, mscorlib, Version=4.0.0.0, Culture=neutral, PublicKeyToken=b77a5c561934e089&quot; order=&quot;999&quot; key=&quot;updateField&quot; value=&quot;False&quot; /&gt;_x000d__x000a_        &lt;parameter id=&quot;bd2e6ce7-3276-453c-ad33-960fd07927ae&quot; name=&quot;Field index&quot; type=&quot;System.Int32, mscorlib, Version=4.0.0.0, Culture=neutral, PublicKeyToken=b77a5c561934e089&quot; order=&quot;999&quot; key=&quot;index&quot; value=&quot;-1&quot; /&gt;_x000d__x000a_      &lt;/parameters&gt;_x000d__x000a_    &lt;/contentControl&gt;_x000d__x000a_    &lt;contentControl id=&quot;e0d0b22f-2f75-4ad4-9aba-b4af158eae50&quot; name=&quot;Cursor start position&quot; assembly=&quot;Iphelion.Outline.Word2010.dll&quot; type=&quot;Iphelion.Outline.Word2010.Renderers.CursorPositionRenderer&quot; order=&quot;4&quot; active=&quot;true&quot; entityId=&quot;00000000-0000-0000-0000-000000000000&quot; fieldId=&quot;00000000-0000-0000-0000-000000000000&quot; parentId=&quot;00000000-0000-0000-0000-000000000000&quot; controlType=&quot;system&quot; controlEditType=&quot;none&quot; enclosingBookmark=&quot;false&quot; formatEvaluatorType=&quot;formatString&quot; textCase=&quot;ignoreCase&quot; removeControl=&quot;false&quot; ignoreFormatIfEmpty=&quot;false&quot;&gt;_x000d__x000a_      &lt;parameters /&gt;_x000d__x000a_    &lt;/contentControl&gt;_x000d__x000a_    &lt;contentControl id=&quot;bbcca219-cda0-4b12-939f-1f6c35da4fe8&quot; name=&quot;DraftLine.Draft NumberBig&quot; assembly=&quot;Iphelion.Outline.Word2010.dll&quot; type=&quot;Iphelion.Outline.Word2010.Renderers.TextRenderer&quot; order=&quot;3&quot; active=&quot;true&quot; entityId=&quot;275664cf-17a5-47fd-bd6a-75ce8e3d7222&quot; fieldId=&quot;82ddee8e-e83e-4f9b-be1b-0e8b0431db63&quot; parentId=&quot;00000000-0000-0000-0000-000000000000&quot; controlType=&quot;plainText&quot; controlEditType=&quot;inline&quot; enclosingBookmark=&quot;false&quot; format=&quot;IFNOTEMPTY({DMS.Matter}, {DMS.Matter} &amp;amp; &amp;quot;\&amp;quot;, &amp;quot;&amp;quot;) &amp;amp; &amp;#xA;IFNOTEMPTY({DraftLine.Draft Number}, &amp;quot;Draft(&amp;quot; &amp;amp; {DraftLine.Draft Number} &amp;amp; &amp;quot;)\&amp;quot;, &amp;quot;&amp;quot;) &amp;amp; &amp;#xA;IFNOTEMPTY({Author.Name}, {Author.Name} &amp;amp; &amp;quot;\&amp;quot;, &amp;quot;&amp;quot;) &amp;amp; &amp;#xA;FORMATDATETIME({System Fields.Current Date and Time}, &amp;quot;dd MMMM yyyy&amp;quot;) &amp;amp; &amp;quot;\&amp;quot; &amp;amp;&amp;#xA;FORMATDATETIME({System Fields.Current Date and Time}, &amp;quot;HH:mm&amp;quot;) &quot; formatEvaluatorType=&quot;expression&quot; textCase=&quot;ignoreCase&quot; removeControl=&quot;false&quot; ignoreFormatIfEmpty=&quot;true&quot;&gt;_x000d__x000a_      &lt;parameters&gt;_x000d__x000a_        &lt;parameter id=&quot;6745a359-1940-4511-8c9f-72867ac061b1&quot; name=&quot;Delete line if empty&quot; type=&quot;System.Boolean, mscorlib, Version=4.0.0.0, Culture=neutral, PublicKeyToken=b77a5c561934e089&quot; order=&quot;999&quot; key=&quot;deleteLineIfEmpty&quot; value=&quot;False&quot; /&gt;_x000d__x000a_        &lt;parameter id=&quot;3f8fd9e4-90c9-431b-af5a-68c76ba3c851&quot; name=&quot;Update field from document&quot; type=&quot;System.Boolean, mscorlib, Version=4.0.0.0, Culture=neutral, PublicKeyToken=b77a5c561934e089&quot; order=&quot;999&quot; key=&quot;updateField&quot; value=&quot;False&quot; /&gt;_x000d__x000a_        &lt;parameter id=&quot;d3faeb1f-78f6-4c9e-a297-d235ea96df5f&quot; name=&quot;Field index&quot; type=&quot;System.Int32, mscorlib, Version=4.0.0.0, Culture=neutral, PublicKeyToken=b77a5c561934e089&quot; order=&quot;999&quot; key=&quot;index&quot; value=&quot;-1&quot; /&gt;_x000d__x000a_      &lt;/parameters&gt;_x000d__x000a_    &lt;/contentControl&gt;_x000d__x000a_    &lt;contentControl id=&quot;2615a939-a962-46eb-8fa1-9df2b26d7978&quot; name=&quot;DraftLine.Draft NumberSmall&quot; assembly=&quot;Iphelion.Outline.Word2010.dll&quot; type=&quot;Iphelion.Outline.Word2010.Renderers.TextRenderer&quot; order=&quot;3&quot; active=&quot;true&quot; entityId=&quot;275664cf-17a5-47fd-bd6a-75ce8e3d7222&quot; fieldId=&quot;82ddee8e-e83e-4f9b-be1b-0e8b0431db63&quot; parentId=&quot;00000000-0000-0000-0000-000000000000&quot; controlType=&quot;plainText&quot; controlEditType=&quot;inline&quot; enclosingBookmark=&quot;false&quot; format=&quot;IFNOTEMPTY({DMS.Matter}, {DMS.Matter} &amp;amp; &amp;quot;\&amp;quot;, &amp;quot;&amp;quot;) &amp;amp; &amp;#xA;IFNOTEMPTY({DraftLine.Draft Number}, &amp;quot;Draft(&amp;quot; &amp;amp; {DraftLine.Draft Number} &amp;amp; &amp;quot;)\&amp;quot;, &amp;quot;&amp;quot;) &amp;amp; &amp;#xA;FORMATDATETIME({System Fields.Current Date and Time}, &amp;quot;dd MMMM yyyy&amp;quot;)&amp;#xA;&amp;#xA;&quot; formatEvaluatorType=&quot;expression&quot; textCase=&quot;ignoreCase&quot; removeControl=&quot;false&quot; ignoreFormatIfEmpty=&quot;true&quot;&gt;_x000d__x000a_      &lt;parameters&gt;_x000d__x000a_        &lt;parameter id=&quot;ec7d6ec0-dca6-4d64-8ced-096375eaae1c&quot; name=&quot;Delete line if empty&quot; type=&quot;System.Boolean, mscorlib, Version=4.0.0.0, Culture=neutral, PublicKeyToken=b77a5c561934e089&quot; order=&quot;999&quot; key=&quot;deleteLineIfEmpty&quot; value=&quot;False&quot; /&gt;_x000d__x000a_        &lt;parameter id=&quot;a1e8ffc4-7d3d-4485-8dbc-9412f78af901&quot; name=&quot;Update field from document&quot; type=&quot;System.Boolean, mscorlib, Version=4.0.0.0, Culture=neutral, PublicKeyToken=b77a5c561934e089&quot; order=&quot;999&quot; key=&quot;updateField&quot; value=&quot;False&quot; /&gt;_x000d__x000a_        &lt;parameter id=&quot;7c2a3335-3fd0-4695-a855-83bd8f41568e&quot; name=&quot;Field index&quot; type=&quot;System.Int32, mscorlib, Version=4.0.0.0, Culture=neutral, PublicKeyToken=b77a5c561934e089&quot; order=&quot;999&quot; key=&quot;index&quot; value=&quot;-1&quot; /&gt;_x000d__x000a_      &lt;/parameters&gt;_x000d__x000a_    &lt;/contentControl&gt;_x000d__x000a_    &lt;contentControl id=&quot;d3d32a16-e7f6-4e5b-9ccf-7bca38a1eb9e&quot; name=&quot;Our Ref.Our Reference&quot; assembly=&quot;Iphelion.Outline.Word2010.dll&quot; type=&quot;Iphelion.Outline.Word2010.Renderers.TextRenderer&quot; order=&quot;3&quot; active=&quot;true&quot; entityId=&quot;7db3e38e-b583-4c7c-b3ff-44f63a9f6cec&quot; fieldId=&quot;a0efc506-9476-4b0f-b2f5-b66a3d0d17eb&quot; parentId=&quot;00000000-0000-0000-0000-000000000000&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263d3b2d-8794-481a-aaf1-b054f7925026&quot; name=&quot;Delete line if empty&quot; type=&quot;System.Boolean, mscorlib, Version=4.0.0.0, Culture=neutral, PublicKeyToken=b77a5c561934e089&quot; order=&quot;999&quot; key=&quot;deleteLineIfEmpty&quot; value=&quot;False&quot; /&gt;_x000d__x000a_        &lt;parameter id=&quot;f7431cc0-40fe-453a-8522-2aa66a7c801c&quot; name=&quot;Update field from document&quot; type=&quot;System.Boolean, mscorlib, Version=4.0.0.0, Culture=neutral, PublicKeyToken=b77a5c561934e089&quot; order=&quot;999&quot; key=&quot;updateField&quot; value=&quot;False&quot; /&gt;_x000d__x000a_        &lt;parameter id=&quot;ea8a3e10-f440-4144-9d1c-6c3b51b29d11&quot; name=&quot;Field index&quot; type=&quot;System.Int32, mscorlib, Version=4.0.0.0, Culture=neutral, PublicKeyToken=b77a5c561934e089&quot; order=&quot;999&quot; key=&quot;index&quot; value=&quot;-1&quot; /&gt;_x000d__x000a_      &lt;/parameters&gt;_x000d__x000a_    &lt;/contentControl&gt;_x000d__x000a_  &lt;/contentControls&gt;_x000d__x000a_  &lt;questions&gt;_x000d__x000a_    &lt;question id=&quot;6a6eea82-6a80-4351-9c75-72a0fbcea088&quot; name=&quot;DMS&quot; assembly=&quot;Iphelion.Outline.Integration.WorkSite.DLL&quot; type=&quot;Iphelion.Outline.Integration.WorkSite.SelectWorkSpaceControl&quot; order=&quot;0&quot; active=&quot;true&quot; group=&quot;&amp;lt;Default&amp;gt;&quot; resultType=&quot;single&quot; displayType=&quot;startup&quot;&gt;_x000d__x000a_      &lt;parameters&gt;_x000d__x000a_        &lt;parameter id=&quot;95edb4a1-c385-4024-aa86-990ed3474994&quot; name=&quot;Author field&quot; type=&quot;Iphelion.Outline.Model.Entities.ParameterFieldDescriptor, Iphelion.Outline.Model, Version=1.4.2.10, Culture=neutral, PublicKeyToken=null&quot; order=&quot;999&quot; key=&quot;authorField&quot; value=&quot;083d5a5f-7a46-4927-ad1b-2e7103f368b1|f294b1d2-1b45-4e5f-94c4-2953e5150137&quot; /&gt;_x000d__x000a_        &lt;parameter id=&quot;318b0aab-a3dd-45da-a04b-d369e552d962&quot; name=&quot;Doc Id format&quot; type=&quot;System.String, mscorlib, Version=4.0.0.0, Culture=neutral, PublicKeyToken=b77a5c561934e089&quot; order=&quot;999&quot; key=&quot;docIdFormat&quot; value=&quot;&amp;lt;?xml version=&amp;quot;1.0&amp;quot; encoding=&amp;quot;utf-16&amp;quot;?&amp;gt;&amp;#xA;&amp;lt;formatString xmlns:xsi=&amp;quot;http://www.w3.org/2001/XMLSchema-instance&amp;quot; xmlns:xsd=&amp;quot;http://www.w3.org/2001/XMLSchema&amp;quot;&amp;gt;&amp;#xA;  &amp;lt;type&amp;gt;expression&amp;lt;/type&amp;gt;&amp;#xA;  &amp;lt;text&amp;gt;{DMS.Library} &amp;amp;amp; &amp;quot;\&amp;quot; &amp;amp;amp; {DMS.DocNumber} &amp;amp;amp; &amp;quot;.&amp;quot; &amp;amp;amp; {DMS.DocVersion}&amp;lt;/text&amp;gt;&amp;#xA;&amp;lt;/formatString&amp;gt;&quot; argument=&quot;FormatString&quot; /&gt;_x000d__x000a_        &lt;parameter id=&quot;ba0a43d5-4277-4c3f-8141-fa7fb02a84b3&quot; name=&quot;Default Folder&quot; type=&quot;System.String, mscorlib, Version=4.0.0.0, Culture=neutral, PublicKeyToken=b77a5c561934e089&quot; order=&quot;999&quot; key=&quot;defaultFolder&quot; value=&quot;&quot; argument=&quot;ItemListControl&quot; /&gt;_x000d__x000a_        &lt;parameter id=&quot;d0951d8e-242a-4216-b2c5-a75e094f3dce&quot; name=&quot;DMS Document Class&quot; type=&quot;System.String, mscorlib, Version=4.0.0.0, Culture=neutral, PublicKeyToken=b77a5c561934e089&quot; order=&quot;999&quot; key=&quot;docType&quot; value=&quot;AGR&quot; /&gt;_x000d__x000a_        &lt;parameter id=&quot;a10d4d9e-6884-472d-bb64-bf7aaea534b0&quot; name=&quot;DMS Document SubClass&quot; type=&quot;System.String, mscorlib, Version=4.0.0.0, Culture=neutral, PublicKeyToken=b77a5c561934e089&quot; order=&quot;999&quot; key=&quot;docSubType&quot; value=&quot;&quot; /&gt;_x000d__x000a_        &lt;parameter id=&quot;a0fb8801-0eb1-4cb1-b80f-26be26234953&quot; name=&quot;Do not display if valid&quot; type=&quot;System.Boolean, mscorlib, Version=4.0.0.0, Culture=neutral, PublicKeyToken=b77a5c561934e089&quot; order=&quot;999&quot; key=&quot;invisibleIfValid&quot; value=&quot;False&quot; /&gt;_x000d__x000a_        &lt;parameter id=&quot;ce76084e-5ac8-43f7-832d-a0e340e163be&quot; name=&quot;Order Workspaces alphabetically&quot; type=&quot;System.Boolean, mscorlib, Version=4.0.0.0, Culture=neutral, PublicKeyToken=b77a5c561934e089&quot; order=&quot;999&quot; key=&quot;orderWorkspacesAlphabetically&quot; value=&quot;true&quot; /&gt;_x000d__x000a_        &lt;parameter id=&quot;3b9af075-0fdb-4860-8632-dea7a65d53e5&quot; name=&quot;Remember Workspace and Folder&quot; type=&quot;System.Boolean, mscorlib, Version=4.0.0.0, Culture=neutral, PublicKeyToken=b77a5c561934e089&quot; order=&quot;999&quot; key=&quot;rememberWS&quot; value=&quot;True&quot; /&gt;_x000d__x000a_        &lt;parameter id=&quot;05bd4c8b-55f6-4596-a6a6-f8a8db4b8b52&quot; name=&quot;Remove Cl/Mt Lead Zeros&quot; type=&quot;System.Boolean, mscorlib, Version=4.0.0.0, Culture=neutral, PublicKeyToken=b77a5c561934e089&quot; order=&quot;999&quot; key=&quot;removeLeadingZeros&quot; value=&quot;false&quot; /&gt;_x000d__x000a_        &lt;parameter id=&quot;2dfd6f25-762a-40f2-80ca-a42e496a9677&quot; name=&quot;Show author lookup&quot; type=&quot;System.Boolean, mscorlib, Version=4.0.0.0, Culture=neutral, PublicKeyToken=b77a5c561934e089&quot; order=&quot;999&quot; key=&quot;showAuthor&quot; value=&quot;False&quot; /&gt;_x000d__x000a_        &lt;parameter id=&quot;579ccd76-1653-4bcb-bea1-b12581b8c309&quot; name=&quot;Show document title&quot; type=&quot;System.Boolean, mscorlib, Version=4.0.0.0, Culture=neutral, PublicKeyToken=b77a5c561934e089&quot; order=&quot;999&quot; key=&quot;showTitle&quot; value=&quot;True&quot; /&gt;_x000d__x000a_      &lt;/parameters&gt;_x000d__x000a_    &lt;/question&gt;_x000d__x000a_    &lt;question id=&quot;7db3e38e-b583-4c7c-b3ff-44f63a9f6cec&quot; name=&quot;Our Ref&quot; assembly=&quot;Iphelion.Outline.Controls.DLL&quot; type=&quot;Iphelion.Outline.Controls.QuestionControls.ReferenceControl&quot; order=&quot;1&quot; active=&quot;true&quot; group=&quot;&amp;lt;Default&amp;gt;&quot; resultType=&quot;single&quot; displayType=&quot;all&quot;&gt;_x000d__x000a_      &lt;parameters&gt;_x000d__x000a_        &lt;parameter id=&quot;0947be76-0a20-4da9-8f72-db2f1d739b92&quot; name=&quot;Allow return&quot; type=&quot;System.Boolean, mscorlib, Version=4.0.0.0, Culture=neutral, PublicKeyToken=b77a5c561934e089&quot; order=&quot;999&quot; key=&quot;multiline&quot; value=&quot;False&quot; /&gt;_x000d__x000a_        &lt;parameter id=&quot;d9bd879a-a241-4b6c-a73b-c080ab68580c&quot; name=&quot;Format&quot; type=&quot;System.String, mscorlib, Version=4.0.0.0, Culture=neutral, PublicKeyToken=b77a5c561934e089&quot; order=&quot;999&quot; key=&quot;format&quot; value=&quot;&amp;lt;?xml version=&amp;quot;1.0&amp;quot; encoding=&amp;quot;utf-16&amp;quot;?&amp;gt;&amp;#xA;&amp;lt;formatString xmlns:xsi=&amp;quot;http://www.w3.org/2001/XMLSchema-instance&amp;quot; xmlns:xsd=&amp;quot;http://www.w3.org/2001/XMLSchema&amp;quot;&amp;gt;&amp;#xA;  &amp;lt;type&amp;gt;expression&amp;lt;/type&amp;gt;&amp;#xA;  &amp;lt;text&amp;gt;{Author.Employee Id} &amp;amp;amp; IFNOTEMPTY({Elite matter lookup.Supervising Fee Earner}, &amp;quot;\&amp;quot; &amp;amp;amp; {Elite matter lookup.Supervising Fee Earner}, &amp;quot;&amp;quot;) &amp;amp;amp; IFNOTEMPTY({DMS.Matter}, &amp;quot;\&amp;quot; &amp;amp;amp; {DMS.Matter}, &amp;quot;&amp;quot;)&amp;lt;/text&amp;gt;&amp;#xA;&amp;lt;/formatString&amp;gt;&quot; argument=&quot;FormatString&quot; /&gt;_x000d__x000a_        &lt;parameter id=&quot;b49d7e34-1fe6-45f3-88f5-3ee2e8dd077f&quot; name=&quot;Height&quot; type=&quot;System.Int32, mscorlib, Version=4.0.0.0, Culture=neutral, PublicKeyToken=b77a5c561934e089&quot; order=&quot;999&quot; key=&quot;height&quot; value=&quot;&quot; /&gt;_x000d__x000a_        &lt;parameter id=&quot;d3cdb900-9854-48d6-ab04-6b6cfafd543a&quot; name=&quot;Refresh if updated&quot; type=&quot;System.Boolean, mscorlib, Version=4.0.0.0, Culture=neutral, PublicKeyToken=b77a5c561934e089&quot; order=&quot;999&quot; key=&quot;refreshIfUpdated&quot; value=&quot;False&quot; /&gt;_x000d__x000a_        &lt;parameter id=&quot;b7cd49d9-f0cd-43ad-9d87-82a69b1f1b3a&quot; name=&quot;Required field&quot; type=&quot;System.Boolean, mscorlib, Version=4.0.0.0, Culture=neutral, PublicKeyToken=b77a5c561934e089&quot; order=&quot;999&quot; key=&quot;required&quot; value=&quot;False&quot; /&gt;_x000d__x000a_        &lt;parameter id=&quot;2df1b540-3f87-4f80-b6e4-f0d8718e8e41&quot; name=&quot;Show refresh button&quot; type=&quot;System.Boolean, mscorlib, Version=4.0.0.0, Culture=neutral, PublicKeyToken=b77a5c561934e089&quot; order=&quot;999&quot; key=&quot;showRefreshButton&quot; value=&quot;True&quot; /&gt;_x000d__x000a_        &lt;parameter id=&quot;ac154f3e-4df4-4d61-9ee8-3fc8db81c5a3&quot; name=&quot;Trigger field(s)&quot; type=&quot;Iphelion.Outline.Model.Entities.ParameterFieldDescriptor, Iphelion.Outline.Model, Version=1.4.2.10, Culture=neutral, PublicKeyToken=null&quot; order=&quot;999&quot; key=&quot;triggerField&quot; value=&quot;aeddb0be-da6c-4374-ac80-df3b67a379e0|8b5839e5-9f69-48df-836d-e836f536cc52$5529a711-4690-4b1d-bf30-73919e641221|f294b1d2-1b45-4e5f-94c4-2953e5150137$362ddceb-8fc2-4ead-b535-ed9e83598384|6a6eea82-6a80-4351-9c75-72a0fbcea088&quot; argument=&quot;MultipleControl&quot; /&gt;_x000d__x000a_        &lt;parameter id=&quot;50afad0c-e3e9-46c8-8ab0-acb3af284ace&quot; name=&quot;User prompt&quot; type=&quot;System.String, mscorlib, Version=4.0.0.0, Culture=neutral, PublicKeyToken=b77a5c561934e089&quot; order=&quot;999&quot; key=&quot;prompt&quot; value=&quot;&amp;lt;?xml version=&amp;quot;1.0&amp;quot; encoding=&amp;quot;utf-16&amp;quot;?&amp;gt;&amp;#xA;&amp;lt;uiLocalizedString xmlns:xsi=&amp;quot;http://www.w3.org/2001/XMLSchema-instance&amp;quot; xmlns:xsd=&amp;quot;http://www.w3.org/2001/XMLSchema&amp;quot;&amp;gt;&amp;#xA;  &amp;lt;type&amp;gt;fixed&amp;lt;/type&amp;gt;&amp;#xA;  &amp;lt;text&amp;gt;_Our reference&amp;lt;/text&amp;gt;&amp;#xA;&amp;lt;/uiLocalizedString&amp;gt;&quot; argument=&quot;UILocalizedString&quot; /&gt;_x000d__x000a_        &lt;parameter id=&quot;45860f44-8f77-4655-828a-45c199a9081d&quot; name=&quot;Width type&quot; type=&quot;Iphelion.Outline.Model.Interfaces.QuestionControlLayout, Iphelion.Outline.Model, Version=1.4.2.10, Culture=neutral, PublicKeyToken=null&quot; order=&quot;999&quot; key=&quot;layout&quot; value=&quot;Full&quot; /&gt;_x000d__x000a_        &lt;parameter id=&quot;20b9008c-45cf-4388-896f-2525c4fe7f75&quot; name=&quot;Wrap Text&quot; type=&quot;System.Boolean, mscorlib, Version=4.0.0.0, Culture=neutral, PublicKeyToken=b77a5c561934e089&quot; order=&quot;999&quot; key=&quot;wrapText&quot; value=&quot;False&quot; /&gt;_x000d__x000a_      &lt;/parameters&gt;_x000d__x000a_    &lt;/question&gt;_x000d__x000a_    &lt;question id=&quot;517a6466-a949-4963-97a0-8484d5d322f4&quot; name=&quot;Date&quot; assembly=&quot;Iphelion.Outline.Controls.DLL&quot; type=&quot;Iphelion.Outline.Controls.QuestionControls.DateControl&quot; order=&quot;2&quot; active=&quot;true&quot; group=&quot;&amp;lt;Default&amp;gt;&quot; resultType=&quot;single&quot; displayType=&quot;all&quot;&gt;_x000d__x000a_      &lt;parameters&gt;_x000d__x000a_        &lt;parameter id=&quot;43c17dbc-ba6c-44ff-8524-6703332d0899&quot; name=&quot;Format&quot; type=&quot;System.String, mscorlib, Version=4.0.0.0, Culture=neutral, PublicKeyToken=b77a5c561934e089&quot; order=&quot;999&quot; key=&quot;format&quot; value=&quot;&amp;lt;?xml version=&amp;quot;1.0&amp;quot; encoding=&amp;quot;utf-16&amp;quot;?&amp;gt;&amp;#xA;&amp;lt;localizedString xmlns:xsi=&amp;quot;http://www.w3.org/2001/XMLSchema-instance&amp;quot; xmlns:xsd=&amp;quot;http://www.w3.org/2001/XMLSchema&amp;quot;&amp;gt;&amp;#xA;  &amp;lt;type&amp;gt;fixed&amp;lt;/type&amp;gt;&amp;#xA;  &amp;lt;text&amp;gt;yyyy&amp;lt;/text&amp;gt;&amp;#xA;&amp;lt;/localizedString&amp;gt;&quot; argument=&quot;LocalizedString&quot; /&gt;_x000d__x000a_        &lt;parameter id=&quot;a3653364-2e0e-43a4-b3ad-6cafa9b8838c&quot; name=&quot;Set to current date&quot; type=&quot;System.Boolean, mscorlib, Version=4.0.0.0, Culture=neutral, PublicKeyToken=b77a5c561934e089&quot; order=&quot;999&quot; key=&quot;setToCurrentDate&quot; value=&quot;True&quot; /&gt;_x000d__x000a_        &lt;parameter id=&quot;b563ed60-bce3-4e95-b446-22e93cbb7cde&quot; name=&quot;Show date picker&quot; type=&quot;System.Boolean, mscorlib, Version=4.0.0.0, Culture=neutral, PublicKeyToken=b77a5c561934e089&quot; order=&quot;999&quot; key=&quot;showDatePicker&quot; value=&quot;True&quot; /&gt;_x000d__x000a_        &lt;parameter id=&quot;8e1938c2-c094-451e-8123-4ab9bd7c95f0&quot; name=&quot;User prompt&quot; type=&quot;System.String, mscorlib, Version=4.0.0.0, Culture=neutral, PublicKeyToken=b77a5c561934e089&quot; order=&quot;999&quot; key=&quot;prompt&quot; value=&quot;&amp;lt;?xml version=&amp;quot;1.0&amp;quot; encoding=&amp;quot;utf-16&amp;quot;?&amp;gt;&amp;#xA;&amp;lt;uiLocalizedString xmlns:xsi=&amp;quot;http://www.w3.org/2001/XMLSchema-instance&amp;quot; xmlns:xsd=&amp;quot;http://www.w3.org/2001/XMLSchema&amp;quot;&amp;gt;&amp;#xA;  &amp;lt;type&amp;gt;fixed&amp;lt;/type&amp;gt;&amp;#xA;  &amp;lt;text&amp;gt;_Date&amp;lt;/text&amp;gt;&amp;#xA;&amp;lt;/uiLocalizedString&amp;gt;&quot; argument=&quot;UILocalizedString&quot; /&gt;_x000d__x000a_        &lt;parameter id=&quot;ad342a94-7d0f-4f25-8790-8857502a32bb&quot; name=&quot;Width type&quot; type=&quot;Iphelion.Outline.Model.Interfaces.QuestionControlLayout, Iphelion.Outline.Model, Version=1.4.2.10, Culture=neutral, PublicKeyToken=null&quot; order=&quot;999&quot; key=&quot;layout&quot; value=&quot;Half&quot; /&gt;_x000d__x000a_      &lt;/parameters&gt;_x000d__x000a_    &lt;/question&gt;_x000d__x000a_    &lt;question id=&quot;8b5839e5-9f69-48df-836d-e836f536cc52&quot; name=&quot;Elite matter lookup&quot; assembly=&quot;Iphelion.Outline.Integration.Elite.DLL&quot; type=&quot;Iphelion.Outline.Integration.Elite.MatterLookup&quot; order=&quot;3&quot; active=&quot;true&quot; group=&quot;&amp;lt;Default&amp;gt;&quot; resultType=&quot;single&quot; displayType=&quot;all&quot;&gt;_x000d__x000a_      &lt;parameters&gt;_x000d__x000a_        &lt;parameter id=&quot;e1a01697-315e-49ae-82fe-6eb86b93d326&quot; name=&quot;Matter field&quot; type=&quot;Iphelion.Outline.Model.Entities.ParameterFieldDescriptor, Iphelion.Outline.Model, Version=1.4.2.10, Culture=neutral, PublicKeyToken=null&quot; order=&quot;999&quot; key=&quot;matterField&quot; value=&quot;362ddceb-8fc2-4ead-b535-ed9e83598384|6a6eea82-6a80-4351-9c75-72a0fbcea088&quot; /&gt;_x000d__x000a_      &lt;/parameters&gt;_x000d__x000a_    &lt;/question&gt;_x000d__x000a_    &lt;question id=&quot;7dc8782f-8c6c-4693-9b12-c947c7a3ab0b&quot; name=&quot;Title&quot; assembly=&quot;Iphelion.Outline.Controls.DLL&quot; type=&quot;Iphelion.Outline.Controls.QuestionControls.TextBoxControl&quot; order=&quot;4&quot; active=&quot;true&quot; group=&quot;&amp;lt;Default&amp;gt;&quot; resultType=&quot;single&quot; displayType=&quot;all&quot;&gt;_x000d__x000a_      &lt;parameters&gt;_x000d__x000a_        &lt;parameter id=&quot;a5959959-0421-4c96-9bfc-2cc3af851fc7&quot; name=&quot;Allow return&quot; type=&quot;System.Boolean, mscorlib, Version=4.0.0.0, Culture=neutral, PublicKeyToken=b77a5c561934e089&quot; order=&quot;999&quot; key=&quot;multiline&quot; value=&quot;False&quot; /&gt;_x000d__x000a_        &lt;parameter id=&quot;c9f89381-b2b3-4a3f-8fac-2c5315b3ce2a&quot; name=&quot;Height&quot; type=&quot;System.Int32, mscorlib, Version=4.0.0.0, Culture=neutral, PublicKeyToken=b77a5c561934e089&quot; order=&quot;999&quot; key=&quot;height&quot; value=&quot;&quot; /&gt;_x000d__x000a_        &lt;parameter id=&quot;099d8c4c-6e05-45c0-9e80-0762154811f2&quot; name=&quot;Remember last value&quot; type=&quot;System.Boolean, mscorlib, Version=4.0.0.0, Culture=neutral, PublicKeyToken=b77a5c561934e089&quot; order=&quot;999&quot; key=&quot;rememberLastValue&quot; value=&quot;False&quot; /&gt;_x000d__x000a_        &lt;parameter id=&quot;12656896-686b-49f8-a27b-4f6231e63b93&quot; name=&quot;Separate lines&quot; type=&quot;System.Boolean, mscorlib, Version=4.0.0.0, Culture=neutral, PublicKeyToken=b77a5c561934e089&quot; order=&quot;999&quot; key=&quot;splitLines&quot; value=&quot;False&quot; /&gt;_x000d__x000a_        &lt;parameter id=&quot;ca8a5225-f874-41dc-a655-8ebd6f3e94c6&quot; name=&quot;User prompt&quot; type=&quot;System.String, mscorlib, Version=4.0.0.0, Culture=neutral, PublicKeyToken=b77a5c561934e089&quot; order=&quot;999&quot; key=&quot;prompt&quot; value=&quot;&amp;lt;?xml version=&amp;quot;1.0&amp;quot; encoding=&amp;quot;utf-16&amp;quot;?&amp;gt;&amp;#xA;&amp;lt;uiLocalizedString xmlns:xsi=&amp;quot;http://www.w3.org/2001/XMLSchema-instance&amp;quot; xmlns:xsd=&amp;quot;http://www.w3.org/2001/XMLSchema&amp;quot;&amp;gt;&amp;#xA;  &amp;lt;type&amp;gt;fixed&amp;lt;/type&amp;gt;&amp;#xA;  &amp;lt;text&amp;gt;Title&amp;lt;/text&amp;gt;&amp;#xA;&amp;lt;/uiLocalizedString&amp;gt;&quot; argument=&quot;UILocalizedString&quot; /&gt;_x000d__x000a_        &lt;parameter id=&quot;d73a2822-b380-4afe-a646-3140e745fd81&quot; name=&quot;Width type&quot; type=&quot;Iphelion.Outline.Model.Interfaces.QuestionControlLayout, Iphelion.Outline.Model, Version=1.4.2.10, Culture=neutral, PublicKeyToken=null&quot; order=&quot;999&quot; key=&quot;layout&quot; value=&quot;Full&quot; /&gt;_x000d__x000a_        &lt;parameter id=&quot;d043ce1a-2737-4b89-8da7-53987ab8afac&quot; name=&quot;Wrap Text&quot; type=&quot;System.Boolean, mscorlib, Version=4.0.0.0, Culture=neutral, PublicKeyToken=b77a5c561934e089&quot; order=&quot;999&quot; key=&quot;wrapText&quot; value=&quot;True&quot; /&gt;_x000d__x000a_      &lt;/parameters&gt;_x000d__x000a_    &lt;/question&gt;_x000d__x000a_    &lt;question id=&quot;275664cf-17a5-47fd-bd6a-75ce8e3d7222&quot; name=&quot;DraftLine&quot; assembly=&quot;Iphelion.Outline.Controls.DLL&quot; type=&quot;Iphelion.Outline.Controls.QuestionControls.DraftLineControl&quot; order=&quot;5&quot; active=&quot;true&quot; group=&quot;&amp;lt;Default&amp;gt;&quot; resultType=&quot;single&quot; displayType=&quot;all&quot;&gt;_x000d__x000a_      &lt;parameters /&gt;_x000d__x000a_    &lt;/question&gt;_x000d__x000a_  &lt;/questions&gt;_x000d__x000a_  &lt;commands&gt;_x000d__x000a_    &lt;command id=&quot;a97bd7ea-517d-4608-ba03-41b196cf89f5&quot; name=&quot;Show Question Form&quot; assembly=&quot;Iphelion.Outline.Model.DLL&quot; type=&quot;Iphelion.Outline.Model.Commands.ShowFormCommand&quot; order=&quot;0&quot; active=&quot;true&quot; commandType=&quot;startup&quot;&gt;_x000d__x000a_      &lt;parameters&gt;_x000d__x000a_        &lt;parameter id=&quot;945aea23-6dbb-43dd-aa53-67138fdd2beb&quot; name=&quot;Assembly name&quot; type=&quot;System.String, mscorlib, Version=4.0.0.0, Culture=neutral, PublicKeyToken=b77a5c561934e089&quot; order=&quot;999&quot; key=&quot;assembly&quot; value=&quot;Iphelion.Outline.Controls.dll&quot; /&gt;_x000d__x000a_        &lt;parameter id=&quot;09d5ce83-ba01-4fc4-977b-3579c886eb66&quot; name=&quot;Type name&quot; type=&quot;System.String, mscorlib, Version=4.0.0.0, Culture=neutral, PublicKeyToken=b77a5c561934e089&quot; order=&quot;999&quot; key=&quot;type&quot; value=&quot;Iphelion.Outline.Controls.QuestionForm&quot; /&gt;_x000d__x000a_      &lt;/parameters&gt;_x000d__x000a_    &lt;/command&gt;_x000d__x000a_    &lt;command id=&quot;30062d96-4b55-4828-93a7-81ed7b372a93&quot; name=&quot;Close document command&quot; assembly=&quot;Iphelion.Outline.Word2010.DLL&quot; type=&quot;Iphelion.Outline.Word2010.Commands.CloseDocumentCommand&quot; order=&quot;1&quot; active=&quot;true&quot; commandType=&quot;startup&quot;&gt;_x000d__x000a_      &lt;parameters&gt;_x000d__x000a_        &lt;parameter id=&quot;8757a792-4c1e-4dc9-b179-1338ef4adbe5&quot; name=&quot;Check question&quot; type=&quot;System.Boolean, mscorlib, Version=4.0.0.0, Culture=neutral, PublicKeyToken=b77a5c561934e089&quot; order=&quot;999&quot; key=&quot;checkUserInput&quot; value=&quot;false&quot; /&gt;_x000d__x000a_      &lt;/parameters&gt;_x000d__x000a_    &lt;/command&gt;_x000d__x000a_    &lt;command id=&quot;3523d02e-31d6-4971-8a49-eb612cbeb54a&quot; name=&quot;Render fields to document&quot; assembly=&quot;Iphelion.Outline.Model.DLL&quot; type=&quot;Iphelion.Outline.Model.Commands.RenderDocumentCommand&quot; order=&quot;2&quot; active=&quot;true&quot; commandType=&quot;startup&quot;&gt;_x000d__x000a_      &lt;parameters&gt;_x000d__x000a_        &lt;parameter id=&quot;3c6ef56d-7328-4cce-a688-3c7405d3ebd5&quot; name=&quot;First order value&quot; type=&quot;System.Int32, mscorlib, Version=4.0.0.0, Culture=neutral, PublicKeyToken=b77a5c561934e089&quot; order=&quot;999&quot; key=&quot;startOrder&quot; value=&quot;0&quot; /&gt;_x000d__x000a_        &lt;parameter id=&quot;47ef2cb8-fd4d-45fb-82d0-01354abbb8a8&quot; name=&quot;Last order value&quot; type=&quot;System.Int32, mscorlib, Version=4.0.0.0, Culture=neutral, PublicKeyToken=b77a5c561934e089&quot; order=&quot;999&quot; key=&quot;endOrder&quot; value=&quot;5&quot; /&gt;_x000d__x000a_      &lt;/parameters&gt;_x000d__x000a_    &lt;/command&gt;_x000d__x000a_    &lt;command id=&quot;a6fbdf6e-b1a7-4333-9774-a6fb66f005e6&quot; name=&quot;Save To Worksite&quot; assembly=&quot;Iphelion.Outline.Integration.WorkSite.DLL&quot; type=&quot;Iphelion.Outline.Integration.WorkSite.SaveToDmsCommand&quot; order=&quot;3&quot; active=&quot;true&quot; commandType=&quot;startup&quot;&gt;_x000d__x000a_      &lt;parameters&gt;_x000d__x000a_        &lt;parameter id=&quot;3e408bd7-a517-4618-a27c-0608b4c9f392&quot; name=&quot;Author Field&quot; type=&quot;Iphelion.Outline.Model.Entities.ParameterFieldDescriptor, Iphelion.Outline.Model, Version=1.4.2.10, Culture=neutral, PublicKeyToken=null&quot; order=&quot;999&quot; key=&quot;authorField&quot; value=&quot;083d5a5f-7a46-4927-ad1b-2e7103f368b1|f294b1d2-1b45-4e5f-94c4-2953e5150137&quot; /&gt;_x000d__x000a_        &lt;parameter id=&quot;ecf6baf6-89f1-4fba-95a8-f6a1c04282e1&quot; name=&quot;Default Folder&quot; type=&quot;System.String, mscorlib, Version=4.0.0.0, Culture=neutral, PublicKeyToken=b77a5c561934e089&quot; order=&quot;999&quot; key=&quot;defaultFolder&quot; value=&quot;&quot; /&gt;_x000d__x000a_        &lt;parameter id=&quot;b661ab14-fca9-4cc1-bd2c-d267130b2f7a&quot; name=&quot;Document title field&quot; type=&quot;Iphelion.Outline.Model.Entities.ParameterFieldDescriptor, Iphelion.Outline.Model, Version=1.4.2.10, Culture=neutral, PublicKeyToken=null&quot; order=&quot;999&quot; key=&quot;titleField&quot; value=&quot;&quot; /&gt;_x000d__x000a_      &lt;/parameters&gt;_x000d__x000a_    &lt;/command&gt;_x000d__x000a_    &lt;command id=&quot;f6e9d2fb-bdc2-433c-934b-35921086a1de&quot; name=&quot;Show Question Form&quot; assembly=&quot;Iphelion.Outline.Model.DLL&quot; type=&quot;Iphelion.Outline.Model.Commands.ShowFormCommand&quot; order=&quot;0&quot; active=&quot;true&quot; commandType=&quot;relaunch&quot;&gt;_x000d__x000a_      &lt;parameters&gt;_x000d__x000a_        &lt;parameter id=&quot;df4a4a83-8f62-403a-8adf-2b7e5cb8f08d&quot; name=&quot;Assembly name&quot; type=&quot;System.String, mscorlib, Version=4.0.0.0, Culture=neutral, PublicKeyToken=b77a5c561934e089&quot; order=&quot;999&quot; key=&quot;assembly&quot; value=&quot;Iphelion.Outline.Controls.dll&quot; /&gt;_x000d__x000a_        &lt;parameter id=&quot;86b236eb-ae80-4413-91c1-e8b2dbf935a7&quot; name=&quot;Type name&quot; type=&quot;System.String, mscorlib, Version=4.0.0.0, Culture=neutral, PublicKeyToken=b77a5c561934e089&quot; order=&quot;999&quot; key=&quot;type&quot; value=&quot;Iphelion.Outline.Controls.QuestionForm&quot; /&gt;_x000d__x000a_      &lt;/parameters&gt;_x000d__x000a_    &lt;/command&gt;_x000d__x000a_    &lt;command id=&quot;c0eee548-270c-4a24-9c91-ca75170d4788&quot; name=&quot;Render fields to document&quot; assembly=&quot;Iphelion.Outline.Model.DLL&quot; type=&quot;Iphelion.Outline.Model.Commands.RenderDocumentCommand&quot; order=&quot;1&quot; active=&quot;true&quot; commandType=&quot;relaunch&quot;&gt;_x000d__x000a_      &lt;parameters&gt;_x000d__x000a_        &lt;parameter id=&quot;0b7643b4-17be-44bf-8ba7-58f9bcd029fc&quot; name=&quot;First order value&quot; type=&quot;System.Int32, mscorlib, Version=4.0.0.0, Culture=neutral, PublicKeyToken=b77a5c561934e089&quot; order=&quot;999&quot; key=&quot;startOrder&quot; value=&quot;0&quot; /&gt;_x000d__x000a_        &lt;parameter id=&quot;70491879-ba4d-4b95-93f8-5381ce498477&quot; name=&quot;Last order value&quot; type=&quot;System.Int32, mscorlib, Version=4.0.0.0, Culture=neutral, PublicKeyToken=b77a5c561934e089&quot; order=&quot;999&quot; key=&quot;endOrder&quot; value=&quot;5&quot; /&gt;_x000d__x000a_      &lt;/parameters&gt;_x000d__x000a_    &lt;/command&gt;_x000d__x000a_    &lt;command id=&quot;71fbda83-051c-451e-ac43-7dae6aaba0b4&quot; name=&quot;Update WorkSite author&quot; assembly=&quot;Iphelion.Outline.Integration.WorkSite.dll&quot; type=&quot;Iphelion.Outline.Integration.WorkSite.UpdateAuthorCommand&quot; order=&quot;2&quot; active=&quot;true&quot; commandType=&quot;relaunch&quot;&gt;_x000d__x000a_      &lt;parameters&gt;_x000d__x000a_        &lt;parameter id=&quot;c527a6d7-67f4-4a5f-9553-f6186b34125b&quot; name=&quot;Author Field&quot; type=&quot;Iphelion.Outline.Model.Entities.ParameterFieldDescriptor, Iphelion.Outline.Model, Version=1.4.2.10, Culture=neutral, PublicKeyToken=null&quot; order=&quot;999&quot; key=&quot;authorField&quot; value=&quot;083d5a5f-7a46-4927-ad1b-2e7103f368b1|f294b1d2-1b45-4e5f-94c4-2953e5150137&quot; /&gt;_x000d__x000a_      &lt;/parameters&gt;_x000d__x000a_    &lt;/command&gt;_x000d__x000a_  &lt;/commands&gt;_x000d__x000a_  &lt;fields&gt;_x000d__x000a_    &lt;field id=&quot;7e84f88b-e65b-423c-898f-23269c2f0863&quot; name=&quot;Line 4&quot; type=&quot;&quot; order=&quot;999&quot; entityId=&quot;094a3b3a-52ef-4848-96f7-b0ce04bde2e8&quot; linkedEntityId=&quot;00000000-0000-0000-0000-000000000000&quot; linkedFieldId=&quot;00000000-0000-0000-0000-000000000000&quot; linkedFieldIndex=&quot;0&quot; index=&quot;0&quot; fieldType=&quot;coi&quot; formatEvaluatorType=&quot;formatString&quot; hidden=&quot;false&quot;&gt;_x000d__x000a_      &lt;mappings /&gt;_x000d__x000a_    &lt;/field&gt;_x000d__x000a_    &lt;field id=&quot;82ddee8e-e83e-4f9b-be1b-0e8b0431db63&quot; name=&quot;Draft Number&quot; type=&quot;&quot; order=&quot;999&quot; entityId=&quot;275664cf-17a5-47fd-bd6a-75ce8e3d7222&quot; linkedEntityId=&quot;00000000-0000-0000-0000-000000000000&quot; linkedFieldId=&quot;00000000-0000-0000-0000-000000000000&quot; linkedFieldIndex=&quot;0&quot; index=&quot;0&quot; fieldType=&quot;question&quot; formatEvaluatorType=&quot;formatString&quot; hidden=&quot;false&quot;&gt;1&lt;mappings /&gt;&lt;/field&gt;_x000d__x000a_    &lt;field id=&quot;b7cefa41-f9d1-4f73-abf3-ce140e7a8497&quot; name=&quot;Date&quot; type=&quot;&quot; order=&quot;999&quot; entityId=&quot;517a6466-a949-4963-97a0-8484d5d322f4&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9a9269ae-1d5b-4365-9da1-637c5f330a8f&quot; name=&quot;Author&quot; type=&quot;&quot; order=&quot;999&quot; entityId=&quot;6a6eea82-6a80-4351-9c75-72a0fbcea088&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af020c1a-f826-494c-bbaa-2100b39770a7&quot; name=&quot;Client&quot; type=&quot;&quot; order=&quot;999&quot; entityId=&quot;6a6eea82-6a80-4351-9c75-72a0fbcea088&quot; linkedEntityId=&quot;00000000-0000-0000-0000-000000000000&quot; linkedFieldId=&quot;00000000-0000-0000-0000-000000000000&quot; linkedFieldIndex=&quot;0&quot; index=&quot;0&quot; fieldType=&quot;question&quot; formatEvaluatorType=&quot;formatString&quot; coiDocumentField=&quot;Client&quot; hidden=&quot;false&quot;&gt;_x000d__x000a_      &lt;mappings /&gt;_x000d__x000a_    &lt;/field&gt;_x000d__x000a_    &lt;field id=&quot;d1a0c03d-0258-47ac-bb6d-458a78e56474&quot; name=&quot;ClientName&quot; type=&quot;&quot; order=&quot;999&quot; entityId=&quot;6a6eea82-6a80-4351-9c75-72a0fbcea088&quot; linkedEntityId=&quot;00000000-0000-0000-0000-000000000000&quot; linkedFieldId=&quot;00000000-0000-0000-0000-000000000000&quot; linkedFieldIndex=&quot;0&quot; index=&quot;0&quot; fieldType=&quot;question&quot; formatEvaluatorType=&quot;formatString&quot; coiDocumentField=&quot;ClientName&quot; hidden=&quot;false&quot;&gt;_x000d__x000a_      &lt;mappings /&gt;_x000d__x000a_    &lt;/field&gt;_x000d__x000a_    &lt;field id=&quot;9016353d-0ab3-451f-9828-3fee96cf68ba&quot; name=&quot;Connected&quot; type=&quot;System.Boolean, mscorlib, Version=4.0.0.0, Culture=neutral, PublicKeyToken=b77a5c561934e089&quot; order=&quot;999&quot; entityId=&quot;6a6eea82-6a80-4351-9c75-72a0fbcea088&quot; linkedEntityId=&quot;00000000-0000-0000-0000-000000000000&quot; linkedFieldId=&quot;00000000-0000-0000-0000-000000000000&quot; linkedFieldIndex=&quot;0&quot; index=&quot;0&quot; fieldType=&quot;question&quot; formatEvaluatorType=&quot;formatString&quot; hidden=&quot;false&quot;&gt;False&lt;mappings /&gt;&lt;/field&gt;_x000d__x000a_    &lt;field id=&quot;d8d8a1b7-29f2-4184-b4bb-94e86811b1dc&quot; name=&quot;DocFolderId&quot; type=&quot;&quot; order=&quot;999&quot; entityId=&quot;6a6eea82-6a80-4351-9c75-72a0fbcea088&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72904a47-5780-459c-be7a-448f9ad8d6b4&quot; name=&quot;DocIdFormat&quot; type=&quot;&quot; order=&quot;999&quot; entityId=&quot;6a6eea82-6a80-4351-9c75-72a0fbcea088&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a1f231ea-a00f-4606-9fab-d2acd859d3ad&quot; name=&quot;DocNumber&quot; type=&quot;&quot; order=&quot;999&quot; entityId=&quot;6a6eea82-6a80-4351-9c75-72a0fbcea088&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7abea0f8-46b7-4968-bb12-04a899f0d778&quot; name=&quot;DocSubType&quot; type=&quot;&quot; order=&quot;999&quot; entityId=&quot;6a6eea82-6a80-4351-9c75-72a0fbcea088&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64ff0036-a6af-4b11-a4ea-402a2f273e21&quot; name=&quot;DocType&quot; type=&quot;&quot; order=&quot;999&quot; entityId=&quot;6a6eea82-6a80-4351-9c75-72a0fbcea088&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c9094b9c-52fd-4403-bb83-9bb3ab5368ad&quot; name=&quot;DocVersion&quot; type=&quot;&quot; order=&quot;999&quot; entityId=&quot;6a6eea82-6a80-4351-9c75-72a0fbcea088&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2fef3f19-232d-4142-b525-11d8a76a6e9b&quot; name=&quot;Library&quot; type=&quot;&quot; order=&quot;999&quot; entityId=&quot;6a6eea82-6a80-4351-9c75-72a0fbcea088&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362ddceb-8fc2-4ead-b535-ed9e83598384&quot; name=&quot;Matter&quot; type=&quot;&quot; order=&quot;999&quot; entityId=&quot;6a6eea82-6a80-4351-9c75-72a0fbcea088&quot; linkedEntityId=&quot;00000000-0000-0000-0000-000000000000&quot; linkedFieldId=&quot;00000000-0000-0000-0000-000000000000&quot; linkedFieldIndex=&quot;0&quot; index=&quot;0&quot; fieldType=&quot;question&quot; formatEvaluatorType=&quot;formatString&quot; coiDocumentField=&quot;Matter&quot; hidden=&quot;false&quot;&gt;_x000d__x000a_      &lt;mappings /&gt;_x000d__x000a_    &lt;/field&gt;_x000d__x000a_    &lt;field id=&quot;a3eef514-247f-4281-b6a2-3b4d34bc68cf&quot; name=&quot;MatterName&quot; type=&quot;&quot; order=&quot;999&quot; entityId=&quot;6a6eea82-6a80-4351-9c75-72a0fbcea088&quot; linkedEntityId=&quot;00000000-0000-0000-0000-000000000000&quot; linkedFieldId=&quot;00000000-0000-0000-0000-000000000000&quot; linkedFieldIndex=&quot;0&quot; index=&quot;0&quot; fieldType=&quot;question&quot; formatEvaluatorType=&quot;formatString&quot; coiDocumentField=&quot;MatterName&quot; hidden=&quot;false&quot;&gt;_x000d__x000a_      &lt;mappings /&gt;_x000d__x000a_    &lt;/field&gt;_x000d__x000a_    &lt;field id=&quot;01a5919e-9f80-47f4-93c4-a97878088c9c&quot; name=&quot;Server&quot; type=&quot;&quot; order=&quot;999&quot; entityId=&quot;6a6eea82-6a80-4351-9c75-72a0fbcea088&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a002e78a-8e18-4375-bef7-9f687e931f65&quot; name=&quot;Title&quot; type=&quot;&quot; order=&quot;999&quot; entityId=&quot;6a6eea82-6a80-4351-9c75-72a0fbcea088&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388a1e13-9978-4547-8c39-29b89a11d72a&quot; name=&quot;WorkspaceId&quot; type=&quot;&quot; order=&quot;999&quot; entityId=&quot;6a6eea82-6a80-4351-9c75-72a0fbcea088&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f33762e8-a74d-49d9-97ae-ff3df8c70b2b&quot; name=&quot;Generated Reference&quot; type=&quot;&quot; order=&quot;999&quot; entityId=&quot;7db3e38e-b583-4c7c-b3ff-44f63a9f6cec&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a0efc506-9476-4b0f-b2f5-b66a3d0d17eb&quot; name=&quot;Our Reference&quot; type=&quot;&quot; order=&quot;999&quot; entityId=&quot;7db3e38e-b583-4c7c-b3ff-44f63a9f6cec&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90b03978-e217-4e32-a4fe-a32cba57d186&quot; name=&quot;Text&quot; type=&quot;&quot; order=&quot;999&quot; entityId=&quot;7dc8782f-8c6c-4693-9b12-c947c7a3ab0b&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aeddb0be-da6c-4374-ac80-df3b67a379e0&quot; name=&quot;Supervising Fee Earner&quot; type=&quot;&quot; order=&quot;999&quot; entityId=&quot;8b5839e5-9f69-48df-836d-e836f536cc52&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083d5a5f-7a46-4927-ad1b-2e7103f368b1&quot; name=&quot;Login&quot; type=&quot;&quot; order=&quot;999&quot; entityId=&quot;f294b1d2-1b45-4e5f-94c4-2953e5150137&quot; linkedEntityId=&quot;00000000-0000-0000-0000-000000000000&quot; linkedFieldId=&quot;00000000-0000-0000-0000-000000000000&quot; linkedFieldIndex=&quot;0&quot; index=&quot;0&quot; fieldType=&quot;coi&quot; formatEvaluatorType=&quot;formatString&quot; hidden=&quot;false&quot;&gt;_x000d__x000a_      &lt;mappings /&gt;_x000d__x000a_    &lt;/field&gt;_x000d__x000a_    &lt;field id=&quot;5529a711-4690-4b1d-bf30-73919e641221&quot; name=&quot;Employee Id&quot; type=&quot;&quot; order=&quot;999&quot; entityId=&quot;f294b1d2-1b45-4e5f-94c4-2953e5150137&quot; linkedEntityId=&quot;00000000-0000-0000-0000-000000000000&quot; linkedFieldId=&quot;00000000-0000-0000-0000-000000000000&quot; linkedFieldIndex=&quot;0&quot; index=&quot;0&quot; fieldType=&quot;coi&quot; formatEvaluatorType=&quot;formatString&quot; hidden=&quot;false&quot;&gt;_x000d__x000a_      &lt;mappings /&gt;_x000d__x000a_    &lt;/field&gt;_x000d__x000a_    &lt;field id=&quot;165ffc9d-c2e9-4e75-b49d-a53578708234&quot; name=&quot;Reference&quot; type=&quot;&quot; order=&quot;999&quot; entityId=&quot;094a3b3a-52ef-4848-96f7-b0ce04bde2e8&quot; linkedEntityId=&quot;00000000-0000-0000-0000-000000000000&quot; linkedFieldId=&quot;00000000-0000-0000-0000-000000000000&quot; linkedFieldIndex=&quot;0&quot; index=&quot;0&quot; fieldType=&quot;coi&quot; formatEvaluatorType=&quot;formatString&quot; hidden=&quot;false&quot;&gt;_x000d__x000a_      &lt;mappings /&gt;_x000d__x000a_    &lt;/field&gt;_x000d__x000a_  &lt;/fields&gt;_x000d__x000a_  &lt;printConfiguration supportCustomPrint=&quot;true&quot; showPrintSettings=&quot;true&quot; showPrintOptions=&quot;true&quot; enableCostRecovery=&quot;false&quot;&gt;_x000d__x000a_    &lt;profiles&gt;_x000d__x000a_      &lt;profile name=&quot;_File copy&quot; firstTrayType=&quot;plain&quot; otherTrayType=&quot;plain&quot; printHiddenText=&quot;false&quot; defaultPrinter=&quot;HP Follow Me Duplex&quot; defaultCopies=&quot;1&quot; order=&quot;0&quot; /&gt;_x000d__x000a_    &lt;/profiles&gt;_x000d__x000a_  &lt;/printConfiguration&gt;_x000d__x000a_&lt;/template&gt;"/>
  </w:docVars>
  <w:rsids>
    <w:rsidRoot w:val="00D21C5A"/>
    <w:rsid w:val="00004359"/>
    <w:rsid w:val="00005D13"/>
    <w:rsid w:val="00006B84"/>
    <w:rsid w:val="00007D88"/>
    <w:rsid w:val="0001179D"/>
    <w:rsid w:val="00011E4A"/>
    <w:rsid w:val="0001209B"/>
    <w:rsid w:val="0001246A"/>
    <w:rsid w:val="00013719"/>
    <w:rsid w:val="000146C5"/>
    <w:rsid w:val="0001726F"/>
    <w:rsid w:val="00020AFC"/>
    <w:rsid w:val="00021AE8"/>
    <w:rsid w:val="000226D8"/>
    <w:rsid w:val="00023433"/>
    <w:rsid w:val="000253DE"/>
    <w:rsid w:val="00026285"/>
    <w:rsid w:val="00026A83"/>
    <w:rsid w:val="00027142"/>
    <w:rsid w:val="00031E62"/>
    <w:rsid w:val="000324A6"/>
    <w:rsid w:val="00032881"/>
    <w:rsid w:val="0003326A"/>
    <w:rsid w:val="00034803"/>
    <w:rsid w:val="00034CD6"/>
    <w:rsid w:val="00034E41"/>
    <w:rsid w:val="00036C7C"/>
    <w:rsid w:val="00036D9D"/>
    <w:rsid w:val="000404D7"/>
    <w:rsid w:val="00043205"/>
    <w:rsid w:val="00045A57"/>
    <w:rsid w:val="00046BF7"/>
    <w:rsid w:val="00047467"/>
    <w:rsid w:val="00050789"/>
    <w:rsid w:val="00050FD3"/>
    <w:rsid w:val="000550B1"/>
    <w:rsid w:val="0005542C"/>
    <w:rsid w:val="00055A77"/>
    <w:rsid w:val="00055BA6"/>
    <w:rsid w:val="00056345"/>
    <w:rsid w:val="00061070"/>
    <w:rsid w:val="00061F22"/>
    <w:rsid w:val="000640F7"/>
    <w:rsid w:val="00065574"/>
    <w:rsid w:val="00067019"/>
    <w:rsid w:val="00071213"/>
    <w:rsid w:val="000728C3"/>
    <w:rsid w:val="00074746"/>
    <w:rsid w:val="0008111A"/>
    <w:rsid w:val="00081798"/>
    <w:rsid w:val="00082DE7"/>
    <w:rsid w:val="00082DF6"/>
    <w:rsid w:val="000835DC"/>
    <w:rsid w:val="000836FD"/>
    <w:rsid w:val="00084C94"/>
    <w:rsid w:val="0008532F"/>
    <w:rsid w:val="000862C2"/>
    <w:rsid w:val="00093DE8"/>
    <w:rsid w:val="000961BF"/>
    <w:rsid w:val="00096293"/>
    <w:rsid w:val="00096666"/>
    <w:rsid w:val="000A6206"/>
    <w:rsid w:val="000A6A12"/>
    <w:rsid w:val="000B1BBD"/>
    <w:rsid w:val="000B1EF0"/>
    <w:rsid w:val="000B2F9E"/>
    <w:rsid w:val="000B5B9D"/>
    <w:rsid w:val="000C1A65"/>
    <w:rsid w:val="000C1E7C"/>
    <w:rsid w:val="000C24AA"/>
    <w:rsid w:val="000C4392"/>
    <w:rsid w:val="000C5F88"/>
    <w:rsid w:val="000C75E1"/>
    <w:rsid w:val="000C7D2C"/>
    <w:rsid w:val="000D06F1"/>
    <w:rsid w:val="000D0FCA"/>
    <w:rsid w:val="000D17DE"/>
    <w:rsid w:val="000D3223"/>
    <w:rsid w:val="000D3F2A"/>
    <w:rsid w:val="000D50F3"/>
    <w:rsid w:val="000E0CE8"/>
    <w:rsid w:val="000E739D"/>
    <w:rsid w:val="000E7B6B"/>
    <w:rsid w:val="000F044A"/>
    <w:rsid w:val="000F3ED2"/>
    <w:rsid w:val="000F59B8"/>
    <w:rsid w:val="000F6FD7"/>
    <w:rsid w:val="000F7701"/>
    <w:rsid w:val="000F7949"/>
    <w:rsid w:val="000F7E5F"/>
    <w:rsid w:val="00100DAA"/>
    <w:rsid w:val="00100DBB"/>
    <w:rsid w:val="00101729"/>
    <w:rsid w:val="00101D12"/>
    <w:rsid w:val="001023C6"/>
    <w:rsid w:val="00102F70"/>
    <w:rsid w:val="00103FA3"/>
    <w:rsid w:val="00110BD1"/>
    <w:rsid w:val="00110E51"/>
    <w:rsid w:val="001114A5"/>
    <w:rsid w:val="00111D08"/>
    <w:rsid w:val="001126B5"/>
    <w:rsid w:val="001153EB"/>
    <w:rsid w:val="00117301"/>
    <w:rsid w:val="0011732D"/>
    <w:rsid w:val="00122A0F"/>
    <w:rsid w:val="00124B87"/>
    <w:rsid w:val="0012563F"/>
    <w:rsid w:val="00125DE4"/>
    <w:rsid w:val="00126D2B"/>
    <w:rsid w:val="00127A2F"/>
    <w:rsid w:val="00127BD1"/>
    <w:rsid w:val="00127D52"/>
    <w:rsid w:val="00133A1D"/>
    <w:rsid w:val="00133F32"/>
    <w:rsid w:val="001341DD"/>
    <w:rsid w:val="00134C88"/>
    <w:rsid w:val="001368DF"/>
    <w:rsid w:val="00136B01"/>
    <w:rsid w:val="00142EC9"/>
    <w:rsid w:val="001465D1"/>
    <w:rsid w:val="00146874"/>
    <w:rsid w:val="00152B64"/>
    <w:rsid w:val="00153D4B"/>
    <w:rsid w:val="0015578A"/>
    <w:rsid w:val="0016295A"/>
    <w:rsid w:val="00162D33"/>
    <w:rsid w:val="001654ED"/>
    <w:rsid w:val="00165E50"/>
    <w:rsid w:val="001722C9"/>
    <w:rsid w:val="001723B0"/>
    <w:rsid w:val="00172747"/>
    <w:rsid w:val="001727CF"/>
    <w:rsid w:val="00172922"/>
    <w:rsid w:val="0017344A"/>
    <w:rsid w:val="001751D8"/>
    <w:rsid w:val="00176EE6"/>
    <w:rsid w:val="0017716C"/>
    <w:rsid w:val="00177B7B"/>
    <w:rsid w:val="00180B7A"/>
    <w:rsid w:val="00183AA4"/>
    <w:rsid w:val="00183EFC"/>
    <w:rsid w:val="001851BD"/>
    <w:rsid w:val="00187F87"/>
    <w:rsid w:val="00191732"/>
    <w:rsid w:val="00191F7C"/>
    <w:rsid w:val="00192C53"/>
    <w:rsid w:val="00193A36"/>
    <w:rsid w:val="0019422C"/>
    <w:rsid w:val="00196926"/>
    <w:rsid w:val="00196C29"/>
    <w:rsid w:val="001A0276"/>
    <w:rsid w:val="001A23BC"/>
    <w:rsid w:val="001A2984"/>
    <w:rsid w:val="001A4193"/>
    <w:rsid w:val="001A64EF"/>
    <w:rsid w:val="001B06F7"/>
    <w:rsid w:val="001B3CFB"/>
    <w:rsid w:val="001B4C8E"/>
    <w:rsid w:val="001B5062"/>
    <w:rsid w:val="001B5BCC"/>
    <w:rsid w:val="001C0746"/>
    <w:rsid w:val="001C3794"/>
    <w:rsid w:val="001C6EDC"/>
    <w:rsid w:val="001C6FB7"/>
    <w:rsid w:val="001E11F2"/>
    <w:rsid w:val="001E1B61"/>
    <w:rsid w:val="001E1C57"/>
    <w:rsid w:val="001E23C8"/>
    <w:rsid w:val="001E2B00"/>
    <w:rsid w:val="001E440F"/>
    <w:rsid w:val="001E4574"/>
    <w:rsid w:val="001E5FBF"/>
    <w:rsid w:val="001E65E2"/>
    <w:rsid w:val="001E7406"/>
    <w:rsid w:val="001E745C"/>
    <w:rsid w:val="001E7C9A"/>
    <w:rsid w:val="001F1D10"/>
    <w:rsid w:val="001F38F2"/>
    <w:rsid w:val="0020076E"/>
    <w:rsid w:val="002021BB"/>
    <w:rsid w:val="00204F57"/>
    <w:rsid w:val="002061EE"/>
    <w:rsid w:val="002079DC"/>
    <w:rsid w:val="00210DA5"/>
    <w:rsid w:val="0021111E"/>
    <w:rsid w:val="00212A80"/>
    <w:rsid w:val="002131EF"/>
    <w:rsid w:val="00214232"/>
    <w:rsid w:val="00217009"/>
    <w:rsid w:val="00217377"/>
    <w:rsid w:val="002175B0"/>
    <w:rsid w:val="002216F9"/>
    <w:rsid w:val="0022244F"/>
    <w:rsid w:val="002305A7"/>
    <w:rsid w:val="002315D2"/>
    <w:rsid w:val="00231926"/>
    <w:rsid w:val="00232185"/>
    <w:rsid w:val="00232423"/>
    <w:rsid w:val="00236C49"/>
    <w:rsid w:val="00236EB0"/>
    <w:rsid w:val="0024129E"/>
    <w:rsid w:val="00242671"/>
    <w:rsid w:val="00245543"/>
    <w:rsid w:val="002478D6"/>
    <w:rsid w:val="00250479"/>
    <w:rsid w:val="0025091C"/>
    <w:rsid w:val="00251314"/>
    <w:rsid w:val="00251327"/>
    <w:rsid w:val="00251B78"/>
    <w:rsid w:val="00252721"/>
    <w:rsid w:val="00252E57"/>
    <w:rsid w:val="002532E5"/>
    <w:rsid w:val="0025546F"/>
    <w:rsid w:val="00256BE7"/>
    <w:rsid w:val="002571D4"/>
    <w:rsid w:val="002624FC"/>
    <w:rsid w:val="00264511"/>
    <w:rsid w:val="00266851"/>
    <w:rsid w:val="002674F6"/>
    <w:rsid w:val="00270704"/>
    <w:rsid w:val="00272034"/>
    <w:rsid w:val="002722FB"/>
    <w:rsid w:val="002753D4"/>
    <w:rsid w:val="0027760E"/>
    <w:rsid w:val="002810CB"/>
    <w:rsid w:val="00281498"/>
    <w:rsid w:val="00281B8C"/>
    <w:rsid w:val="002838AE"/>
    <w:rsid w:val="00286290"/>
    <w:rsid w:val="0029158D"/>
    <w:rsid w:val="002959D3"/>
    <w:rsid w:val="00296434"/>
    <w:rsid w:val="002A3046"/>
    <w:rsid w:val="002A40B9"/>
    <w:rsid w:val="002A4F28"/>
    <w:rsid w:val="002A5D3C"/>
    <w:rsid w:val="002B118E"/>
    <w:rsid w:val="002B125C"/>
    <w:rsid w:val="002B3234"/>
    <w:rsid w:val="002B340D"/>
    <w:rsid w:val="002B4AAC"/>
    <w:rsid w:val="002B4E33"/>
    <w:rsid w:val="002B599B"/>
    <w:rsid w:val="002B78B2"/>
    <w:rsid w:val="002C11CA"/>
    <w:rsid w:val="002C22CD"/>
    <w:rsid w:val="002C28BF"/>
    <w:rsid w:val="002C5632"/>
    <w:rsid w:val="002C711A"/>
    <w:rsid w:val="002C78B8"/>
    <w:rsid w:val="002C7AA2"/>
    <w:rsid w:val="002D37D5"/>
    <w:rsid w:val="002D4570"/>
    <w:rsid w:val="002D5286"/>
    <w:rsid w:val="002D5BF2"/>
    <w:rsid w:val="002E2246"/>
    <w:rsid w:val="002E2FF9"/>
    <w:rsid w:val="002E78D6"/>
    <w:rsid w:val="002E7DBF"/>
    <w:rsid w:val="002F0EF4"/>
    <w:rsid w:val="002F5153"/>
    <w:rsid w:val="002F63AE"/>
    <w:rsid w:val="00301410"/>
    <w:rsid w:val="00302236"/>
    <w:rsid w:val="00302E41"/>
    <w:rsid w:val="00302EE4"/>
    <w:rsid w:val="00303D7D"/>
    <w:rsid w:val="0030416A"/>
    <w:rsid w:val="00310A01"/>
    <w:rsid w:val="00311131"/>
    <w:rsid w:val="003170D1"/>
    <w:rsid w:val="00317DCB"/>
    <w:rsid w:val="00324BD9"/>
    <w:rsid w:val="00331E60"/>
    <w:rsid w:val="0033464E"/>
    <w:rsid w:val="00335B52"/>
    <w:rsid w:val="00336CCE"/>
    <w:rsid w:val="00340307"/>
    <w:rsid w:val="003405CD"/>
    <w:rsid w:val="003414CF"/>
    <w:rsid w:val="003428DC"/>
    <w:rsid w:val="00343AD6"/>
    <w:rsid w:val="00343BED"/>
    <w:rsid w:val="00343C34"/>
    <w:rsid w:val="00345503"/>
    <w:rsid w:val="00345E0A"/>
    <w:rsid w:val="003476AC"/>
    <w:rsid w:val="003505FE"/>
    <w:rsid w:val="00350683"/>
    <w:rsid w:val="003508C0"/>
    <w:rsid w:val="003515A7"/>
    <w:rsid w:val="003538A7"/>
    <w:rsid w:val="003547CE"/>
    <w:rsid w:val="00354F55"/>
    <w:rsid w:val="003559E6"/>
    <w:rsid w:val="00356BCB"/>
    <w:rsid w:val="00360A8F"/>
    <w:rsid w:val="00360F23"/>
    <w:rsid w:val="003615E0"/>
    <w:rsid w:val="003619FF"/>
    <w:rsid w:val="00361C9A"/>
    <w:rsid w:val="00363FFF"/>
    <w:rsid w:val="003657BA"/>
    <w:rsid w:val="00371195"/>
    <w:rsid w:val="00371237"/>
    <w:rsid w:val="00371578"/>
    <w:rsid w:val="0037189B"/>
    <w:rsid w:val="00374274"/>
    <w:rsid w:val="00374CB3"/>
    <w:rsid w:val="00375B1C"/>
    <w:rsid w:val="00375F3E"/>
    <w:rsid w:val="00376DA1"/>
    <w:rsid w:val="00380DF4"/>
    <w:rsid w:val="00387816"/>
    <w:rsid w:val="00390A3B"/>
    <w:rsid w:val="003912CC"/>
    <w:rsid w:val="003941CF"/>
    <w:rsid w:val="0039422C"/>
    <w:rsid w:val="00395AFF"/>
    <w:rsid w:val="00396D53"/>
    <w:rsid w:val="0039724B"/>
    <w:rsid w:val="003A0CE6"/>
    <w:rsid w:val="003A17F4"/>
    <w:rsid w:val="003A1B61"/>
    <w:rsid w:val="003A1C06"/>
    <w:rsid w:val="003A1DF6"/>
    <w:rsid w:val="003A255B"/>
    <w:rsid w:val="003A34A0"/>
    <w:rsid w:val="003A46DA"/>
    <w:rsid w:val="003A6621"/>
    <w:rsid w:val="003A7521"/>
    <w:rsid w:val="003A7D3C"/>
    <w:rsid w:val="003B1661"/>
    <w:rsid w:val="003B215E"/>
    <w:rsid w:val="003B37EE"/>
    <w:rsid w:val="003B71F5"/>
    <w:rsid w:val="003C0748"/>
    <w:rsid w:val="003C1BA0"/>
    <w:rsid w:val="003C3CC5"/>
    <w:rsid w:val="003C3CC7"/>
    <w:rsid w:val="003C7DF9"/>
    <w:rsid w:val="003D2DAE"/>
    <w:rsid w:val="003D2F1E"/>
    <w:rsid w:val="003D3AE8"/>
    <w:rsid w:val="003D5BDA"/>
    <w:rsid w:val="003D61CE"/>
    <w:rsid w:val="003E0284"/>
    <w:rsid w:val="003E0588"/>
    <w:rsid w:val="003E0676"/>
    <w:rsid w:val="003E2876"/>
    <w:rsid w:val="003E684D"/>
    <w:rsid w:val="003F0540"/>
    <w:rsid w:val="003F0D43"/>
    <w:rsid w:val="003F159A"/>
    <w:rsid w:val="003F2977"/>
    <w:rsid w:val="003F4111"/>
    <w:rsid w:val="003F54F4"/>
    <w:rsid w:val="003F5BC4"/>
    <w:rsid w:val="003F629D"/>
    <w:rsid w:val="00400768"/>
    <w:rsid w:val="00400D00"/>
    <w:rsid w:val="00400D5B"/>
    <w:rsid w:val="00401863"/>
    <w:rsid w:val="00403F7A"/>
    <w:rsid w:val="0040510A"/>
    <w:rsid w:val="00406909"/>
    <w:rsid w:val="00407F44"/>
    <w:rsid w:val="0041159C"/>
    <w:rsid w:val="004120DE"/>
    <w:rsid w:val="00413176"/>
    <w:rsid w:val="00413B9E"/>
    <w:rsid w:val="0041430F"/>
    <w:rsid w:val="00414E85"/>
    <w:rsid w:val="00415CFA"/>
    <w:rsid w:val="004203EE"/>
    <w:rsid w:val="0042678C"/>
    <w:rsid w:val="004274C3"/>
    <w:rsid w:val="004310B8"/>
    <w:rsid w:val="00431116"/>
    <w:rsid w:val="00433431"/>
    <w:rsid w:val="00434FA5"/>
    <w:rsid w:val="0043555D"/>
    <w:rsid w:val="00437B46"/>
    <w:rsid w:val="00437CBA"/>
    <w:rsid w:val="0044296F"/>
    <w:rsid w:val="00443A11"/>
    <w:rsid w:val="004444E2"/>
    <w:rsid w:val="004444E5"/>
    <w:rsid w:val="00446410"/>
    <w:rsid w:val="004478E9"/>
    <w:rsid w:val="004506BD"/>
    <w:rsid w:val="00450873"/>
    <w:rsid w:val="00451D5F"/>
    <w:rsid w:val="00453613"/>
    <w:rsid w:val="00456901"/>
    <w:rsid w:val="004571BF"/>
    <w:rsid w:val="00461279"/>
    <w:rsid w:val="0046164A"/>
    <w:rsid w:val="00464EA5"/>
    <w:rsid w:val="00466680"/>
    <w:rsid w:val="00467561"/>
    <w:rsid w:val="00471E11"/>
    <w:rsid w:val="00473351"/>
    <w:rsid w:val="004775BC"/>
    <w:rsid w:val="004776BB"/>
    <w:rsid w:val="004815CB"/>
    <w:rsid w:val="00485695"/>
    <w:rsid w:val="00486B8F"/>
    <w:rsid w:val="00491A21"/>
    <w:rsid w:val="00492E0D"/>
    <w:rsid w:val="004948F1"/>
    <w:rsid w:val="004A002D"/>
    <w:rsid w:val="004A0A3E"/>
    <w:rsid w:val="004A4034"/>
    <w:rsid w:val="004A43B8"/>
    <w:rsid w:val="004A4845"/>
    <w:rsid w:val="004A50F6"/>
    <w:rsid w:val="004B0F30"/>
    <w:rsid w:val="004B23C3"/>
    <w:rsid w:val="004B2C9E"/>
    <w:rsid w:val="004B34C0"/>
    <w:rsid w:val="004B5076"/>
    <w:rsid w:val="004B51E9"/>
    <w:rsid w:val="004B57F2"/>
    <w:rsid w:val="004B6DD6"/>
    <w:rsid w:val="004B7433"/>
    <w:rsid w:val="004B77D2"/>
    <w:rsid w:val="004C1556"/>
    <w:rsid w:val="004C2BB9"/>
    <w:rsid w:val="004C2D02"/>
    <w:rsid w:val="004C4098"/>
    <w:rsid w:val="004C68E8"/>
    <w:rsid w:val="004C7B6C"/>
    <w:rsid w:val="004D0A96"/>
    <w:rsid w:val="004D0D2B"/>
    <w:rsid w:val="004D28C8"/>
    <w:rsid w:val="004D4782"/>
    <w:rsid w:val="004D55AD"/>
    <w:rsid w:val="004D68E3"/>
    <w:rsid w:val="004E38CE"/>
    <w:rsid w:val="004E3BBA"/>
    <w:rsid w:val="004E3FE9"/>
    <w:rsid w:val="004E46ED"/>
    <w:rsid w:val="004F083D"/>
    <w:rsid w:val="004F139A"/>
    <w:rsid w:val="004F2D79"/>
    <w:rsid w:val="004F3021"/>
    <w:rsid w:val="004F39D9"/>
    <w:rsid w:val="004F4F5F"/>
    <w:rsid w:val="004F5867"/>
    <w:rsid w:val="004F754B"/>
    <w:rsid w:val="00501D86"/>
    <w:rsid w:val="00503835"/>
    <w:rsid w:val="0051030B"/>
    <w:rsid w:val="00511E78"/>
    <w:rsid w:val="00512696"/>
    <w:rsid w:val="00512966"/>
    <w:rsid w:val="005169D0"/>
    <w:rsid w:val="00517E35"/>
    <w:rsid w:val="00517FDA"/>
    <w:rsid w:val="00521ED6"/>
    <w:rsid w:val="005229EF"/>
    <w:rsid w:val="00524907"/>
    <w:rsid w:val="00525D62"/>
    <w:rsid w:val="00526BEF"/>
    <w:rsid w:val="00526FC4"/>
    <w:rsid w:val="00527E39"/>
    <w:rsid w:val="00534FD3"/>
    <w:rsid w:val="00535914"/>
    <w:rsid w:val="00536892"/>
    <w:rsid w:val="0053692C"/>
    <w:rsid w:val="00536C57"/>
    <w:rsid w:val="00537323"/>
    <w:rsid w:val="0054105E"/>
    <w:rsid w:val="00541D23"/>
    <w:rsid w:val="00542EB4"/>
    <w:rsid w:val="00543855"/>
    <w:rsid w:val="005501C3"/>
    <w:rsid w:val="0055174C"/>
    <w:rsid w:val="00551DA8"/>
    <w:rsid w:val="00553F5C"/>
    <w:rsid w:val="00554D89"/>
    <w:rsid w:val="005565F8"/>
    <w:rsid w:val="00556A0A"/>
    <w:rsid w:val="00557715"/>
    <w:rsid w:val="00560100"/>
    <w:rsid w:val="005616E2"/>
    <w:rsid w:val="005649AD"/>
    <w:rsid w:val="00572A93"/>
    <w:rsid w:val="00572D15"/>
    <w:rsid w:val="0057332E"/>
    <w:rsid w:val="00573D45"/>
    <w:rsid w:val="00575059"/>
    <w:rsid w:val="0057535D"/>
    <w:rsid w:val="005772A5"/>
    <w:rsid w:val="00582C0D"/>
    <w:rsid w:val="00582CFC"/>
    <w:rsid w:val="005850C0"/>
    <w:rsid w:val="0059150D"/>
    <w:rsid w:val="0059167F"/>
    <w:rsid w:val="00592984"/>
    <w:rsid w:val="00592E4F"/>
    <w:rsid w:val="00593010"/>
    <w:rsid w:val="00593378"/>
    <w:rsid w:val="0059440E"/>
    <w:rsid w:val="00594C20"/>
    <w:rsid w:val="00595D05"/>
    <w:rsid w:val="00596E14"/>
    <w:rsid w:val="005A0A17"/>
    <w:rsid w:val="005A0F3B"/>
    <w:rsid w:val="005A10DD"/>
    <w:rsid w:val="005A33DD"/>
    <w:rsid w:val="005A63F6"/>
    <w:rsid w:val="005A69D9"/>
    <w:rsid w:val="005B022B"/>
    <w:rsid w:val="005B074D"/>
    <w:rsid w:val="005B0ED0"/>
    <w:rsid w:val="005B184C"/>
    <w:rsid w:val="005B2122"/>
    <w:rsid w:val="005B330A"/>
    <w:rsid w:val="005B4CBE"/>
    <w:rsid w:val="005B61A4"/>
    <w:rsid w:val="005B6952"/>
    <w:rsid w:val="005B7BCB"/>
    <w:rsid w:val="005C03DD"/>
    <w:rsid w:val="005C08F0"/>
    <w:rsid w:val="005C330B"/>
    <w:rsid w:val="005C55D4"/>
    <w:rsid w:val="005C5AC1"/>
    <w:rsid w:val="005D1BF6"/>
    <w:rsid w:val="005D2F7D"/>
    <w:rsid w:val="005D48F9"/>
    <w:rsid w:val="005D5BAC"/>
    <w:rsid w:val="005D6EE7"/>
    <w:rsid w:val="005E1D22"/>
    <w:rsid w:val="005E22B9"/>
    <w:rsid w:val="005E2E92"/>
    <w:rsid w:val="005E3C8F"/>
    <w:rsid w:val="005E4AE1"/>
    <w:rsid w:val="005E55D4"/>
    <w:rsid w:val="005E58C7"/>
    <w:rsid w:val="005E7AC2"/>
    <w:rsid w:val="005F0A52"/>
    <w:rsid w:val="005F3230"/>
    <w:rsid w:val="005F33F8"/>
    <w:rsid w:val="005F4559"/>
    <w:rsid w:val="0060074C"/>
    <w:rsid w:val="0060314C"/>
    <w:rsid w:val="00604169"/>
    <w:rsid w:val="006047E6"/>
    <w:rsid w:val="00611AF4"/>
    <w:rsid w:val="00611C2E"/>
    <w:rsid w:val="006153FA"/>
    <w:rsid w:val="00617576"/>
    <w:rsid w:val="00620726"/>
    <w:rsid w:val="006208AB"/>
    <w:rsid w:val="00620DDC"/>
    <w:rsid w:val="00622079"/>
    <w:rsid w:val="006231DF"/>
    <w:rsid w:val="00623805"/>
    <w:rsid w:val="00630376"/>
    <w:rsid w:val="0063046A"/>
    <w:rsid w:val="00632D30"/>
    <w:rsid w:val="00633F57"/>
    <w:rsid w:val="00634ABB"/>
    <w:rsid w:val="006371C6"/>
    <w:rsid w:val="0064077F"/>
    <w:rsid w:val="006408A8"/>
    <w:rsid w:val="00640E74"/>
    <w:rsid w:val="00641855"/>
    <w:rsid w:val="00641AEB"/>
    <w:rsid w:val="00646C55"/>
    <w:rsid w:val="00652185"/>
    <w:rsid w:val="006523BB"/>
    <w:rsid w:val="00652F84"/>
    <w:rsid w:val="00653CD6"/>
    <w:rsid w:val="00656556"/>
    <w:rsid w:val="0066015A"/>
    <w:rsid w:val="0066025B"/>
    <w:rsid w:val="00660AD2"/>
    <w:rsid w:val="0066188D"/>
    <w:rsid w:val="00661E64"/>
    <w:rsid w:val="00661F9E"/>
    <w:rsid w:val="006627B7"/>
    <w:rsid w:val="00663864"/>
    <w:rsid w:val="006669E4"/>
    <w:rsid w:val="00670739"/>
    <w:rsid w:val="006746F7"/>
    <w:rsid w:val="00675E79"/>
    <w:rsid w:val="00676E7F"/>
    <w:rsid w:val="006774F4"/>
    <w:rsid w:val="00677CD2"/>
    <w:rsid w:val="006818FD"/>
    <w:rsid w:val="00684C22"/>
    <w:rsid w:val="00685DA0"/>
    <w:rsid w:val="00685FB9"/>
    <w:rsid w:val="00687481"/>
    <w:rsid w:val="006909CA"/>
    <w:rsid w:val="00690E04"/>
    <w:rsid w:val="0069234B"/>
    <w:rsid w:val="00696428"/>
    <w:rsid w:val="00696685"/>
    <w:rsid w:val="00697D59"/>
    <w:rsid w:val="006A0E86"/>
    <w:rsid w:val="006A1A5F"/>
    <w:rsid w:val="006A3078"/>
    <w:rsid w:val="006A577E"/>
    <w:rsid w:val="006A59ED"/>
    <w:rsid w:val="006A698F"/>
    <w:rsid w:val="006B13DE"/>
    <w:rsid w:val="006B78EB"/>
    <w:rsid w:val="006C0910"/>
    <w:rsid w:val="006C24C2"/>
    <w:rsid w:val="006C2D3D"/>
    <w:rsid w:val="006C3989"/>
    <w:rsid w:val="006C3E77"/>
    <w:rsid w:val="006C7739"/>
    <w:rsid w:val="006D0690"/>
    <w:rsid w:val="006D0E2C"/>
    <w:rsid w:val="006D1F7A"/>
    <w:rsid w:val="006D27D1"/>
    <w:rsid w:val="006D2D42"/>
    <w:rsid w:val="006D55B2"/>
    <w:rsid w:val="006D7B89"/>
    <w:rsid w:val="006D7D14"/>
    <w:rsid w:val="006E0347"/>
    <w:rsid w:val="006E052D"/>
    <w:rsid w:val="006E069D"/>
    <w:rsid w:val="006E1A49"/>
    <w:rsid w:val="006E5123"/>
    <w:rsid w:val="006E5328"/>
    <w:rsid w:val="006E6359"/>
    <w:rsid w:val="006E7141"/>
    <w:rsid w:val="006F30A7"/>
    <w:rsid w:val="006F5278"/>
    <w:rsid w:val="006F7E6D"/>
    <w:rsid w:val="00703B27"/>
    <w:rsid w:val="00704DAE"/>
    <w:rsid w:val="00710E7E"/>
    <w:rsid w:val="007123AE"/>
    <w:rsid w:val="00712913"/>
    <w:rsid w:val="007149B0"/>
    <w:rsid w:val="00715FFD"/>
    <w:rsid w:val="00716D89"/>
    <w:rsid w:val="00720116"/>
    <w:rsid w:val="00722684"/>
    <w:rsid w:val="00723D6F"/>
    <w:rsid w:val="00724132"/>
    <w:rsid w:val="00724BD6"/>
    <w:rsid w:val="007250BC"/>
    <w:rsid w:val="00725EFE"/>
    <w:rsid w:val="00726F18"/>
    <w:rsid w:val="00732B56"/>
    <w:rsid w:val="00735CF8"/>
    <w:rsid w:val="007372E7"/>
    <w:rsid w:val="00737346"/>
    <w:rsid w:val="007378F6"/>
    <w:rsid w:val="00737969"/>
    <w:rsid w:val="00737EBE"/>
    <w:rsid w:val="0074233B"/>
    <w:rsid w:val="00751397"/>
    <w:rsid w:val="00752D4F"/>
    <w:rsid w:val="007554F1"/>
    <w:rsid w:val="00756CE0"/>
    <w:rsid w:val="00757937"/>
    <w:rsid w:val="00761428"/>
    <w:rsid w:val="007617FD"/>
    <w:rsid w:val="00761828"/>
    <w:rsid w:val="00762361"/>
    <w:rsid w:val="00764189"/>
    <w:rsid w:val="00764EE5"/>
    <w:rsid w:val="00765D57"/>
    <w:rsid w:val="00766F9D"/>
    <w:rsid w:val="00767335"/>
    <w:rsid w:val="007700DA"/>
    <w:rsid w:val="007720E3"/>
    <w:rsid w:val="00773A16"/>
    <w:rsid w:val="00773AD5"/>
    <w:rsid w:val="00775B8D"/>
    <w:rsid w:val="00777BC8"/>
    <w:rsid w:val="0078329D"/>
    <w:rsid w:val="00785206"/>
    <w:rsid w:val="00790A7A"/>
    <w:rsid w:val="00791F15"/>
    <w:rsid w:val="007933D4"/>
    <w:rsid w:val="007974EA"/>
    <w:rsid w:val="007A12FB"/>
    <w:rsid w:val="007A4C08"/>
    <w:rsid w:val="007A57C0"/>
    <w:rsid w:val="007A655A"/>
    <w:rsid w:val="007A7B70"/>
    <w:rsid w:val="007B04A4"/>
    <w:rsid w:val="007B0EA0"/>
    <w:rsid w:val="007B15A2"/>
    <w:rsid w:val="007B27FB"/>
    <w:rsid w:val="007B384F"/>
    <w:rsid w:val="007C0901"/>
    <w:rsid w:val="007C1BF4"/>
    <w:rsid w:val="007C67CB"/>
    <w:rsid w:val="007C70D9"/>
    <w:rsid w:val="007C72EB"/>
    <w:rsid w:val="007D3825"/>
    <w:rsid w:val="007D4254"/>
    <w:rsid w:val="007D4C37"/>
    <w:rsid w:val="007D5275"/>
    <w:rsid w:val="007D5DF4"/>
    <w:rsid w:val="007E26AE"/>
    <w:rsid w:val="007E4E7D"/>
    <w:rsid w:val="007E7B09"/>
    <w:rsid w:val="007E7DFA"/>
    <w:rsid w:val="007F0112"/>
    <w:rsid w:val="007F3B88"/>
    <w:rsid w:val="007F4EE2"/>
    <w:rsid w:val="007F6EC6"/>
    <w:rsid w:val="007F7003"/>
    <w:rsid w:val="007F7595"/>
    <w:rsid w:val="008012E5"/>
    <w:rsid w:val="00802496"/>
    <w:rsid w:val="008027A1"/>
    <w:rsid w:val="008029BA"/>
    <w:rsid w:val="00803B7B"/>
    <w:rsid w:val="00804C6D"/>
    <w:rsid w:val="008066A6"/>
    <w:rsid w:val="00807C2C"/>
    <w:rsid w:val="00811200"/>
    <w:rsid w:val="0081128A"/>
    <w:rsid w:val="00811785"/>
    <w:rsid w:val="0081397A"/>
    <w:rsid w:val="00814291"/>
    <w:rsid w:val="008144A5"/>
    <w:rsid w:val="00817196"/>
    <w:rsid w:val="00817667"/>
    <w:rsid w:val="00820B0F"/>
    <w:rsid w:val="00822FFA"/>
    <w:rsid w:val="00823641"/>
    <w:rsid w:val="008240A1"/>
    <w:rsid w:val="00824CDA"/>
    <w:rsid w:val="0082512D"/>
    <w:rsid w:val="00825B5B"/>
    <w:rsid w:val="0082731C"/>
    <w:rsid w:val="008310B5"/>
    <w:rsid w:val="008313EE"/>
    <w:rsid w:val="00835B96"/>
    <w:rsid w:val="00835CC6"/>
    <w:rsid w:val="008420C2"/>
    <w:rsid w:val="00842A06"/>
    <w:rsid w:val="00843706"/>
    <w:rsid w:val="00847F5D"/>
    <w:rsid w:val="00850E7E"/>
    <w:rsid w:val="00851E10"/>
    <w:rsid w:val="008525BD"/>
    <w:rsid w:val="0085434E"/>
    <w:rsid w:val="00857A83"/>
    <w:rsid w:val="00860FDE"/>
    <w:rsid w:val="00862210"/>
    <w:rsid w:val="00864581"/>
    <w:rsid w:val="00867E9C"/>
    <w:rsid w:val="00872674"/>
    <w:rsid w:val="00874B5D"/>
    <w:rsid w:val="00875C1E"/>
    <w:rsid w:val="008763D0"/>
    <w:rsid w:val="00882112"/>
    <w:rsid w:val="008822EC"/>
    <w:rsid w:val="008823F4"/>
    <w:rsid w:val="008839F5"/>
    <w:rsid w:val="008841D5"/>
    <w:rsid w:val="0088432B"/>
    <w:rsid w:val="00886B8D"/>
    <w:rsid w:val="00890585"/>
    <w:rsid w:val="00890A9A"/>
    <w:rsid w:val="00892F69"/>
    <w:rsid w:val="00894900"/>
    <w:rsid w:val="0089565C"/>
    <w:rsid w:val="00895BD5"/>
    <w:rsid w:val="00896307"/>
    <w:rsid w:val="0089668F"/>
    <w:rsid w:val="00897D41"/>
    <w:rsid w:val="00897F6D"/>
    <w:rsid w:val="008A09F8"/>
    <w:rsid w:val="008A3253"/>
    <w:rsid w:val="008A3371"/>
    <w:rsid w:val="008A4558"/>
    <w:rsid w:val="008A472B"/>
    <w:rsid w:val="008A62A7"/>
    <w:rsid w:val="008B0964"/>
    <w:rsid w:val="008B0D7E"/>
    <w:rsid w:val="008B0EEA"/>
    <w:rsid w:val="008B3CDF"/>
    <w:rsid w:val="008B67B4"/>
    <w:rsid w:val="008C00EA"/>
    <w:rsid w:val="008C0152"/>
    <w:rsid w:val="008C1CB6"/>
    <w:rsid w:val="008C1E76"/>
    <w:rsid w:val="008C3AA2"/>
    <w:rsid w:val="008C3E63"/>
    <w:rsid w:val="008C43B0"/>
    <w:rsid w:val="008D18B0"/>
    <w:rsid w:val="008D34B6"/>
    <w:rsid w:val="008D63AC"/>
    <w:rsid w:val="008E1EF3"/>
    <w:rsid w:val="008E38B2"/>
    <w:rsid w:val="008E4E75"/>
    <w:rsid w:val="008E57FC"/>
    <w:rsid w:val="008E5E5D"/>
    <w:rsid w:val="008E611E"/>
    <w:rsid w:val="008E67C3"/>
    <w:rsid w:val="008F14D7"/>
    <w:rsid w:val="008F299C"/>
    <w:rsid w:val="008F34CF"/>
    <w:rsid w:val="008F4DF6"/>
    <w:rsid w:val="009000CB"/>
    <w:rsid w:val="00901377"/>
    <w:rsid w:val="00902FF2"/>
    <w:rsid w:val="0090374C"/>
    <w:rsid w:val="00905C5C"/>
    <w:rsid w:val="00906660"/>
    <w:rsid w:val="00906F65"/>
    <w:rsid w:val="00907C24"/>
    <w:rsid w:val="009125B6"/>
    <w:rsid w:val="009145CE"/>
    <w:rsid w:val="0091487B"/>
    <w:rsid w:val="00914C2B"/>
    <w:rsid w:val="00914D60"/>
    <w:rsid w:val="00915649"/>
    <w:rsid w:val="00920121"/>
    <w:rsid w:val="009204CB"/>
    <w:rsid w:val="00921209"/>
    <w:rsid w:val="009215B9"/>
    <w:rsid w:val="00922758"/>
    <w:rsid w:val="00922EB8"/>
    <w:rsid w:val="00923C55"/>
    <w:rsid w:val="00925EAC"/>
    <w:rsid w:val="00927724"/>
    <w:rsid w:val="00930DE6"/>
    <w:rsid w:val="009314D9"/>
    <w:rsid w:val="00933862"/>
    <w:rsid w:val="009351BC"/>
    <w:rsid w:val="00936810"/>
    <w:rsid w:val="00940199"/>
    <w:rsid w:val="00945EB5"/>
    <w:rsid w:val="00945F4C"/>
    <w:rsid w:val="0094737C"/>
    <w:rsid w:val="0095385E"/>
    <w:rsid w:val="00954A35"/>
    <w:rsid w:val="009554C8"/>
    <w:rsid w:val="00956AD7"/>
    <w:rsid w:val="00961717"/>
    <w:rsid w:val="00962A11"/>
    <w:rsid w:val="0096458D"/>
    <w:rsid w:val="0096537E"/>
    <w:rsid w:val="00965F6C"/>
    <w:rsid w:val="00972F67"/>
    <w:rsid w:val="0097301A"/>
    <w:rsid w:val="00974B0A"/>
    <w:rsid w:val="00975933"/>
    <w:rsid w:val="0098142A"/>
    <w:rsid w:val="00981716"/>
    <w:rsid w:val="009817D6"/>
    <w:rsid w:val="009820B1"/>
    <w:rsid w:val="009821C9"/>
    <w:rsid w:val="009822F5"/>
    <w:rsid w:val="009829F3"/>
    <w:rsid w:val="00984F05"/>
    <w:rsid w:val="00985546"/>
    <w:rsid w:val="009865F9"/>
    <w:rsid w:val="00986758"/>
    <w:rsid w:val="0098780B"/>
    <w:rsid w:val="00990337"/>
    <w:rsid w:val="0099122A"/>
    <w:rsid w:val="00992F21"/>
    <w:rsid w:val="009936EA"/>
    <w:rsid w:val="0099389E"/>
    <w:rsid w:val="0099411C"/>
    <w:rsid w:val="00995552"/>
    <w:rsid w:val="00995C2C"/>
    <w:rsid w:val="00996D0E"/>
    <w:rsid w:val="00997B96"/>
    <w:rsid w:val="009A1952"/>
    <w:rsid w:val="009A1AE0"/>
    <w:rsid w:val="009A2B96"/>
    <w:rsid w:val="009A2C2C"/>
    <w:rsid w:val="009A32B2"/>
    <w:rsid w:val="009A37A1"/>
    <w:rsid w:val="009A5679"/>
    <w:rsid w:val="009A6B9F"/>
    <w:rsid w:val="009B3499"/>
    <w:rsid w:val="009B4AF3"/>
    <w:rsid w:val="009B5C0C"/>
    <w:rsid w:val="009B6EF7"/>
    <w:rsid w:val="009C06E9"/>
    <w:rsid w:val="009C2EB1"/>
    <w:rsid w:val="009C2F3C"/>
    <w:rsid w:val="009C3BD9"/>
    <w:rsid w:val="009C50A7"/>
    <w:rsid w:val="009C56C7"/>
    <w:rsid w:val="009C7FE8"/>
    <w:rsid w:val="009D1549"/>
    <w:rsid w:val="009D337B"/>
    <w:rsid w:val="009D4A0F"/>
    <w:rsid w:val="009D558B"/>
    <w:rsid w:val="009D5969"/>
    <w:rsid w:val="009E0697"/>
    <w:rsid w:val="009E3A8A"/>
    <w:rsid w:val="009E46F7"/>
    <w:rsid w:val="009E4C48"/>
    <w:rsid w:val="009E7651"/>
    <w:rsid w:val="009F0270"/>
    <w:rsid w:val="009F3A14"/>
    <w:rsid w:val="009F52AE"/>
    <w:rsid w:val="009F5309"/>
    <w:rsid w:val="00A00FF4"/>
    <w:rsid w:val="00A013A4"/>
    <w:rsid w:val="00A01AAD"/>
    <w:rsid w:val="00A03D40"/>
    <w:rsid w:val="00A04054"/>
    <w:rsid w:val="00A0768C"/>
    <w:rsid w:val="00A115F7"/>
    <w:rsid w:val="00A11F59"/>
    <w:rsid w:val="00A13791"/>
    <w:rsid w:val="00A162BA"/>
    <w:rsid w:val="00A16653"/>
    <w:rsid w:val="00A169BE"/>
    <w:rsid w:val="00A16C6B"/>
    <w:rsid w:val="00A23539"/>
    <w:rsid w:val="00A252F1"/>
    <w:rsid w:val="00A25A78"/>
    <w:rsid w:val="00A25E4D"/>
    <w:rsid w:val="00A27633"/>
    <w:rsid w:val="00A276A0"/>
    <w:rsid w:val="00A315CA"/>
    <w:rsid w:val="00A34352"/>
    <w:rsid w:val="00A347FA"/>
    <w:rsid w:val="00A356B3"/>
    <w:rsid w:val="00A357D6"/>
    <w:rsid w:val="00A40BD0"/>
    <w:rsid w:val="00A40CB7"/>
    <w:rsid w:val="00A423A9"/>
    <w:rsid w:val="00A43525"/>
    <w:rsid w:val="00A440DB"/>
    <w:rsid w:val="00A465D8"/>
    <w:rsid w:val="00A50CBC"/>
    <w:rsid w:val="00A51856"/>
    <w:rsid w:val="00A51A84"/>
    <w:rsid w:val="00A55385"/>
    <w:rsid w:val="00A5582A"/>
    <w:rsid w:val="00A57901"/>
    <w:rsid w:val="00A607AC"/>
    <w:rsid w:val="00A6132A"/>
    <w:rsid w:val="00A634F2"/>
    <w:rsid w:val="00A6638B"/>
    <w:rsid w:val="00A66421"/>
    <w:rsid w:val="00A67C96"/>
    <w:rsid w:val="00A70DB4"/>
    <w:rsid w:val="00A72C12"/>
    <w:rsid w:val="00A7464F"/>
    <w:rsid w:val="00A76F85"/>
    <w:rsid w:val="00A77C75"/>
    <w:rsid w:val="00A813A0"/>
    <w:rsid w:val="00A81AD6"/>
    <w:rsid w:val="00A8250E"/>
    <w:rsid w:val="00A87284"/>
    <w:rsid w:val="00A91472"/>
    <w:rsid w:val="00A9205E"/>
    <w:rsid w:val="00A92AF5"/>
    <w:rsid w:val="00A93E22"/>
    <w:rsid w:val="00A9464C"/>
    <w:rsid w:val="00A947D0"/>
    <w:rsid w:val="00A952FC"/>
    <w:rsid w:val="00A97249"/>
    <w:rsid w:val="00AA0BA2"/>
    <w:rsid w:val="00AA0D3C"/>
    <w:rsid w:val="00AA17C3"/>
    <w:rsid w:val="00AA1AAC"/>
    <w:rsid w:val="00AA26A6"/>
    <w:rsid w:val="00AA2935"/>
    <w:rsid w:val="00AA5C02"/>
    <w:rsid w:val="00AA7949"/>
    <w:rsid w:val="00AB0960"/>
    <w:rsid w:val="00AB2FCE"/>
    <w:rsid w:val="00AB7FE6"/>
    <w:rsid w:val="00AC0524"/>
    <w:rsid w:val="00AC0F36"/>
    <w:rsid w:val="00AC1408"/>
    <w:rsid w:val="00AC2908"/>
    <w:rsid w:val="00AD0F5D"/>
    <w:rsid w:val="00AD4A1C"/>
    <w:rsid w:val="00AE335E"/>
    <w:rsid w:val="00AE37BD"/>
    <w:rsid w:val="00AE3C74"/>
    <w:rsid w:val="00AE57B8"/>
    <w:rsid w:val="00AE7533"/>
    <w:rsid w:val="00AF5168"/>
    <w:rsid w:val="00B0039D"/>
    <w:rsid w:val="00B029DD"/>
    <w:rsid w:val="00B056D5"/>
    <w:rsid w:val="00B1079D"/>
    <w:rsid w:val="00B10E8D"/>
    <w:rsid w:val="00B119C6"/>
    <w:rsid w:val="00B120D4"/>
    <w:rsid w:val="00B12944"/>
    <w:rsid w:val="00B132F7"/>
    <w:rsid w:val="00B151F4"/>
    <w:rsid w:val="00B1548C"/>
    <w:rsid w:val="00B159ED"/>
    <w:rsid w:val="00B223E7"/>
    <w:rsid w:val="00B22F1B"/>
    <w:rsid w:val="00B23E90"/>
    <w:rsid w:val="00B338BC"/>
    <w:rsid w:val="00B347B0"/>
    <w:rsid w:val="00B36AFE"/>
    <w:rsid w:val="00B37BB1"/>
    <w:rsid w:val="00B42DD8"/>
    <w:rsid w:val="00B4451C"/>
    <w:rsid w:val="00B44583"/>
    <w:rsid w:val="00B5052E"/>
    <w:rsid w:val="00B50DFD"/>
    <w:rsid w:val="00B51376"/>
    <w:rsid w:val="00B53D87"/>
    <w:rsid w:val="00B56588"/>
    <w:rsid w:val="00B569E3"/>
    <w:rsid w:val="00B56F20"/>
    <w:rsid w:val="00B56F69"/>
    <w:rsid w:val="00B61CF2"/>
    <w:rsid w:val="00B64236"/>
    <w:rsid w:val="00B64FE2"/>
    <w:rsid w:val="00B653B8"/>
    <w:rsid w:val="00B655C9"/>
    <w:rsid w:val="00B65766"/>
    <w:rsid w:val="00B658FE"/>
    <w:rsid w:val="00B675E7"/>
    <w:rsid w:val="00B67957"/>
    <w:rsid w:val="00B70A43"/>
    <w:rsid w:val="00B7296F"/>
    <w:rsid w:val="00B74FB0"/>
    <w:rsid w:val="00B758ED"/>
    <w:rsid w:val="00B7615B"/>
    <w:rsid w:val="00B80F0F"/>
    <w:rsid w:val="00B8111E"/>
    <w:rsid w:val="00B813FA"/>
    <w:rsid w:val="00B81597"/>
    <w:rsid w:val="00B81F13"/>
    <w:rsid w:val="00B81F36"/>
    <w:rsid w:val="00B82FDB"/>
    <w:rsid w:val="00B83468"/>
    <w:rsid w:val="00B93DFF"/>
    <w:rsid w:val="00B9511E"/>
    <w:rsid w:val="00BA0F4B"/>
    <w:rsid w:val="00BA3C46"/>
    <w:rsid w:val="00BA4217"/>
    <w:rsid w:val="00BA4416"/>
    <w:rsid w:val="00BA4B5D"/>
    <w:rsid w:val="00BA5E1F"/>
    <w:rsid w:val="00BA6251"/>
    <w:rsid w:val="00BB210E"/>
    <w:rsid w:val="00BB4D65"/>
    <w:rsid w:val="00BB4ED4"/>
    <w:rsid w:val="00BB5218"/>
    <w:rsid w:val="00BB5894"/>
    <w:rsid w:val="00BB6303"/>
    <w:rsid w:val="00BC15B0"/>
    <w:rsid w:val="00BC1FB3"/>
    <w:rsid w:val="00BC233B"/>
    <w:rsid w:val="00BC4EE4"/>
    <w:rsid w:val="00BC6A7F"/>
    <w:rsid w:val="00BC756A"/>
    <w:rsid w:val="00BC7D84"/>
    <w:rsid w:val="00BC7E29"/>
    <w:rsid w:val="00BD0F93"/>
    <w:rsid w:val="00BD3EB1"/>
    <w:rsid w:val="00BD3EE1"/>
    <w:rsid w:val="00BD417F"/>
    <w:rsid w:val="00BD4F03"/>
    <w:rsid w:val="00BD6D80"/>
    <w:rsid w:val="00BE0DA9"/>
    <w:rsid w:val="00BE11D6"/>
    <w:rsid w:val="00BE390E"/>
    <w:rsid w:val="00BE4C79"/>
    <w:rsid w:val="00BE680E"/>
    <w:rsid w:val="00BE73F6"/>
    <w:rsid w:val="00BF0327"/>
    <w:rsid w:val="00BF08DC"/>
    <w:rsid w:val="00BF2C66"/>
    <w:rsid w:val="00BF2E50"/>
    <w:rsid w:val="00BF3965"/>
    <w:rsid w:val="00BF43C1"/>
    <w:rsid w:val="00BF4C0B"/>
    <w:rsid w:val="00BF50D8"/>
    <w:rsid w:val="00BF7FC1"/>
    <w:rsid w:val="00C00FA3"/>
    <w:rsid w:val="00C0172F"/>
    <w:rsid w:val="00C038C1"/>
    <w:rsid w:val="00C03F07"/>
    <w:rsid w:val="00C04F7A"/>
    <w:rsid w:val="00C05823"/>
    <w:rsid w:val="00C06D9C"/>
    <w:rsid w:val="00C122FE"/>
    <w:rsid w:val="00C155CF"/>
    <w:rsid w:val="00C15D6F"/>
    <w:rsid w:val="00C1663A"/>
    <w:rsid w:val="00C16B2D"/>
    <w:rsid w:val="00C20FA7"/>
    <w:rsid w:val="00C21435"/>
    <w:rsid w:val="00C21657"/>
    <w:rsid w:val="00C21E3C"/>
    <w:rsid w:val="00C23813"/>
    <w:rsid w:val="00C23BEA"/>
    <w:rsid w:val="00C24AD1"/>
    <w:rsid w:val="00C24B6C"/>
    <w:rsid w:val="00C25006"/>
    <w:rsid w:val="00C341A3"/>
    <w:rsid w:val="00C35DD4"/>
    <w:rsid w:val="00C36668"/>
    <w:rsid w:val="00C41A2F"/>
    <w:rsid w:val="00C42D5A"/>
    <w:rsid w:val="00C433DA"/>
    <w:rsid w:val="00C45E6A"/>
    <w:rsid w:val="00C470B1"/>
    <w:rsid w:val="00C47997"/>
    <w:rsid w:val="00C5076B"/>
    <w:rsid w:val="00C5098D"/>
    <w:rsid w:val="00C50A87"/>
    <w:rsid w:val="00C5106F"/>
    <w:rsid w:val="00C518C9"/>
    <w:rsid w:val="00C546B8"/>
    <w:rsid w:val="00C54EE5"/>
    <w:rsid w:val="00C561A7"/>
    <w:rsid w:val="00C574D7"/>
    <w:rsid w:val="00C579EE"/>
    <w:rsid w:val="00C607E9"/>
    <w:rsid w:val="00C620AB"/>
    <w:rsid w:val="00C630AF"/>
    <w:rsid w:val="00C6346F"/>
    <w:rsid w:val="00C67758"/>
    <w:rsid w:val="00C81439"/>
    <w:rsid w:val="00C85067"/>
    <w:rsid w:val="00C8567F"/>
    <w:rsid w:val="00C85E94"/>
    <w:rsid w:val="00C95391"/>
    <w:rsid w:val="00C95A6A"/>
    <w:rsid w:val="00CA077F"/>
    <w:rsid w:val="00CA32BB"/>
    <w:rsid w:val="00CA3447"/>
    <w:rsid w:val="00CA3804"/>
    <w:rsid w:val="00CA4CAF"/>
    <w:rsid w:val="00CA4D87"/>
    <w:rsid w:val="00CA4FBA"/>
    <w:rsid w:val="00CA5011"/>
    <w:rsid w:val="00CA616B"/>
    <w:rsid w:val="00CB1006"/>
    <w:rsid w:val="00CB1381"/>
    <w:rsid w:val="00CB1DDF"/>
    <w:rsid w:val="00CB2E59"/>
    <w:rsid w:val="00CB39C9"/>
    <w:rsid w:val="00CB48BC"/>
    <w:rsid w:val="00CB57E4"/>
    <w:rsid w:val="00CB7554"/>
    <w:rsid w:val="00CB7D4E"/>
    <w:rsid w:val="00CC0409"/>
    <w:rsid w:val="00CC24C5"/>
    <w:rsid w:val="00CC2E72"/>
    <w:rsid w:val="00CD070B"/>
    <w:rsid w:val="00CD44F1"/>
    <w:rsid w:val="00CD4E07"/>
    <w:rsid w:val="00CD56BC"/>
    <w:rsid w:val="00CD635A"/>
    <w:rsid w:val="00CD77FE"/>
    <w:rsid w:val="00CD797A"/>
    <w:rsid w:val="00CE0EFA"/>
    <w:rsid w:val="00CE13F4"/>
    <w:rsid w:val="00CE3A5B"/>
    <w:rsid w:val="00CE6913"/>
    <w:rsid w:val="00CF0860"/>
    <w:rsid w:val="00CF215E"/>
    <w:rsid w:val="00CF4966"/>
    <w:rsid w:val="00CF4CE6"/>
    <w:rsid w:val="00CF6749"/>
    <w:rsid w:val="00CF7CD6"/>
    <w:rsid w:val="00CF7E4B"/>
    <w:rsid w:val="00D00E2F"/>
    <w:rsid w:val="00D0246D"/>
    <w:rsid w:val="00D02ED5"/>
    <w:rsid w:val="00D02FD1"/>
    <w:rsid w:val="00D05264"/>
    <w:rsid w:val="00D052F1"/>
    <w:rsid w:val="00D07264"/>
    <w:rsid w:val="00D110C6"/>
    <w:rsid w:val="00D11119"/>
    <w:rsid w:val="00D113EF"/>
    <w:rsid w:val="00D1153D"/>
    <w:rsid w:val="00D161D3"/>
    <w:rsid w:val="00D2109D"/>
    <w:rsid w:val="00D218A9"/>
    <w:rsid w:val="00D21C5A"/>
    <w:rsid w:val="00D247A6"/>
    <w:rsid w:val="00D27594"/>
    <w:rsid w:val="00D27A8D"/>
    <w:rsid w:val="00D304FD"/>
    <w:rsid w:val="00D3094F"/>
    <w:rsid w:val="00D33434"/>
    <w:rsid w:val="00D34BB1"/>
    <w:rsid w:val="00D35462"/>
    <w:rsid w:val="00D35AD0"/>
    <w:rsid w:val="00D36F0F"/>
    <w:rsid w:val="00D40DA1"/>
    <w:rsid w:val="00D412A5"/>
    <w:rsid w:val="00D4191E"/>
    <w:rsid w:val="00D430F0"/>
    <w:rsid w:val="00D43892"/>
    <w:rsid w:val="00D44C9C"/>
    <w:rsid w:val="00D44E83"/>
    <w:rsid w:val="00D45E73"/>
    <w:rsid w:val="00D50B94"/>
    <w:rsid w:val="00D51E3D"/>
    <w:rsid w:val="00D6476F"/>
    <w:rsid w:val="00D64F8B"/>
    <w:rsid w:val="00D67696"/>
    <w:rsid w:val="00D70DF5"/>
    <w:rsid w:val="00D74B63"/>
    <w:rsid w:val="00D74C53"/>
    <w:rsid w:val="00D75998"/>
    <w:rsid w:val="00D80108"/>
    <w:rsid w:val="00D819C8"/>
    <w:rsid w:val="00D81A3B"/>
    <w:rsid w:val="00D822D2"/>
    <w:rsid w:val="00D82FA1"/>
    <w:rsid w:val="00D83644"/>
    <w:rsid w:val="00D84010"/>
    <w:rsid w:val="00D85E17"/>
    <w:rsid w:val="00D869A2"/>
    <w:rsid w:val="00D87CED"/>
    <w:rsid w:val="00D87D4E"/>
    <w:rsid w:val="00D87ECB"/>
    <w:rsid w:val="00D90280"/>
    <w:rsid w:val="00D902BD"/>
    <w:rsid w:val="00D918DE"/>
    <w:rsid w:val="00D91D90"/>
    <w:rsid w:val="00D921AE"/>
    <w:rsid w:val="00D948C7"/>
    <w:rsid w:val="00D95B5A"/>
    <w:rsid w:val="00D96815"/>
    <w:rsid w:val="00DA3BA6"/>
    <w:rsid w:val="00DA4534"/>
    <w:rsid w:val="00DA5598"/>
    <w:rsid w:val="00DA62DE"/>
    <w:rsid w:val="00DA6382"/>
    <w:rsid w:val="00DB33B5"/>
    <w:rsid w:val="00DB3536"/>
    <w:rsid w:val="00DB3A5B"/>
    <w:rsid w:val="00DB7D0E"/>
    <w:rsid w:val="00DC2A81"/>
    <w:rsid w:val="00DC642F"/>
    <w:rsid w:val="00DC772D"/>
    <w:rsid w:val="00DC7ED4"/>
    <w:rsid w:val="00DD3453"/>
    <w:rsid w:val="00DD50F1"/>
    <w:rsid w:val="00DD7794"/>
    <w:rsid w:val="00DE0732"/>
    <w:rsid w:val="00DE0E78"/>
    <w:rsid w:val="00DE17D2"/>
    <w:rsid w:val="00DE2860"/>
    <w:rsid w:val="00DE31F6"/>
    <w:rsid w:val="00DE3261"/>
    <w:rsid w:val="00DE4652"/>
    <w:rsid w:val="00DE4A52"/>
    <w:rsid w:val="00DE70E4"/>
    <w:rsid w:val="00DF0757"/>
    <w:rsid w:val="00DF0DE2"/>
    <w:rsid w:val="00DF3A62"/>
    <w:rsid w:val="00DF4CD1"/>
    <w:rsid w:val="00DF567E"/>
    <w:rsid w:val="00E0026B"/>
    <w:rsid w:val="00E00ADF"/>
    <w:rsid w:val="00E05B4C"/>
    <w:rsid w:val="00E06E85"/>
    <w:rsid w:val="00E07120"/>
    <w:rsid w:val="00E104C1"/>
    <w:rsid w:val="00E112CE"/>
    <w:rsid w:val="00E120A9"/>
    <w:rsid w:val="00E13FAC"/>
    <w:rsid w:val="00E14D91"/>
    <w:rsid w:val="00E151B1"/>
    <w:rsid w:val="00E168E8"/>
    <w:rsid w:val="00E17C9E"/>
    <w:rsid w:val="00E20E7C"/>
    <w:rsid w:val="00E215AA"/>
    <w:rsid w:val="00E218AE"/>
    <w:rsid w:val="00E23B67"/>
    <w:rsid w:val="00E23FAA"/>
    <w:rsid w:val="00E24280"/>
    <w:rsid w:val="00E30900"/>
    <w:rsid w:val="00E35262"/>
    <w:rsid w:val="00E372DE"/>
    <w:rsid w:val="00E42236"/>
    <w:rsid w:val="00E43E76"/>
    <w:rsid w:val="00E45023"/>
    <w:rsid w:val="00E51A22"/>
    <w:rsid w:val="00E54032"/>
    <w:rsid w:val="00E5485D"/>
    <w:rsid w:val="00E554D7"/>
    <w:rsid w:val="00E566B9"/>
    <w:rsid w:val="00E579E8"/>
    <w:rsid w:val="00E61572"/>
    <w:rsid w:val="00E63EBD"/>
    <w:rsid w:val="00E66227"/>
    <w:rsid w:val="00E662F7"/>
    <w:rsid w:val="00E67023"/>
    <w:rsid w:val="00E705DE"/>
    <w:rsid w:val="00E712C6"/>
    <w:rsid w:val="00E72131"/>
    <w:rsid w:val="00E736EF"/>
    <w:rsid w:val="00E73D09"/>
    <w:rsid w:val="00E806BF"/>
    <w:rsid w:val="00E814A7"/>
    <w:rsid w:val="00E81EFB"/>
    <w:rsid w:val="00E84752"/>
    <w:rsid w:val="00E855B4"/>
    <w:rsid w:val="00E86185"/>
    <w:rsid w:val="00E91669"/>
    <w:rsid w:val="00E95E91"/>
    <w:rsid w:val="00E971B2"/>
    <w:rsid w:val="00E97581"/>
    <w:rsid w:val="00EA1000"/>
    <w:rsid w:val="00EA509A"/>
    <w:rsid w:val="00EA711A"/>
    <w:rsid w:val="00EA7217"/>
    <w:rsid w:val="00EA7880"/>
    <w:rsid w:val="00EB476B"/>
    <w:rsid w:val="00EB6EA8"/>
    <w:rsid w:val="00EB70EF"/>
    <w:rsid w:val="00EC1FF2"/>
    <w:rsid w:val="00EC3B48"/>
    <w:rsid w:val="00ED00C4"/>
    <w:rsid w:val="00ED23E2"/>
    <w:rsid w:val="00ED534C"/>
    <w:rsid w:val="00ED5BF2"/>
    <w:rsid w:val="00ED6F9A"/>
    <w:rsid w:val="00ED7729"/>
    <w:rsid w:val="00EE61CC"/>
    <w:rsid w:val="00EF134D"/>
    <w:rsid w:val="00EF14EF"/>
    <w:rsid w:val="00EF30D5"/>
    <w:rsid w:val="00EF3614"/>
    <w:rsid w:val="00EF614A"/>
    <w:rsid w:val="00EF6697"/>
    <w:rsid w:val="00F011AF"/>
    <w:rsid w:val="00F11694"/>
    <w:rsid w:val="00F14D49"/>
    <w:rsid w:val="00F16DD4"/>
    <w:rsid w:val="00F203C5"/>
    <w:rsid w:val="00F21C71"/>
    <w:rsid w:val="00F226C9"/>
    <w:rsid w:val="00F23FEB"/>
    <w:rsid w:val="00F241BE"/>
    <w:rsid w:val="00F25D00"/>
    <w:rsid w:val="00F321B2"/>
    <w:rsid w:val="00F3239B"/>
    <w:rsid w:val="00F324E1"/>
    <w:rsid w:val="00F33490"/>
    <w:rsid w:val="00F341D2"/>
    <w:rsid w:val="00F351D2"/>
    <w:rsid w:val="00F3587B"/>
    <w:rsid w:val="00F3731C"/>
    <w:rsid w:val="00F41C67"/>
    <w:rsid w:val="00F4232E"/>
    <w:rsid w:val="00F44591"/>
    <w:rsid w:val="00F452F1"/>
    <w:rsid w:val="00F4598E"/>
    <w:rsid w:val="00F46316"/>
    <w:rsid w:val="00F4742E"/>
    <w:rsid w:val="00F4776E"/>
    <w:rsid w:val="00F50FCD"/>
    <w:rsid w:val="00F5127B"/>
    <w:rsid w:val="00F51669"/>
    <w:rsid w:val="00F526C8"/>
    <w:rsid w:val="00F528D4"/>
    <w:rsid w:val="00F54B54"/>
    <w:rsid w:val="00F619C8"/>
    <w:rsid w:val="00F61B26"/>
    <w:rsid w:val="00F62A8A"/>
    <w:rsid w:val="00F639F3"/>
    <w:rsid w:val="00F6471E"/>
    <w:rsid w:val="00F67E7F"/>
    <w:rsid w:val="00F7090F"/>
    <w:rsid w:val="00F73BB3"/>
    <w:rsid w:val="00F74FB6"/>
    <w:rsid w:val="00F75F54"/>
    <w:rsid w:val="00F76503"/>
    <w:rsid w:val="00F767A0"/>
    <w:rsid w:val="00F82CA2"/>
    <w:rsid w:val="00F85046"/>
    <w:rsid w:val="00F85AB7"/>
    <w:rsid w:val="00F87106"/>
    <w:rsid w:val="00F90DB5"/>
    <w:rsid w:val="00F90FB8"/>
    <w:rsid w:val="00F91BCF"/>
    <w:rsid w:val="00F9314A"/>
    <w:rsid w:val="00F9333E"/>
    <w:rsid w:val="00F9402C"/>
    <w:rsid w:val="00F95E64"/>
    <w:rsid w:val="00FA20E0"/>
    <w:rsid w:val="00FA3D96"/>
    <w:rsid w:val="00FA59E9"/>
    <w:rsid w:val="00FB03FD"/>
    <w:rsid w:val="00FB4577"/>
    <w:rsid w:val="00FB4E01"/>
    <w:rsid w:val="00FB545A"/>
    <w:rsid w:val="00FB6828"/>
    <w:rsid w:val="00FC0FD0"/>
    <w:rsid w:val="00FC1035"/>
    <w:rsid w:val="00FC1A95"/>
    <w:rsid w:val="00FC1EAA"/>
    <w:rsid w:val="00FC2183"/>
    <w:rsid w:val="00FC3619"/>
    <w:rsid w:val="00FC3ADE"/>
    <w:rsid w:val="00FC56A0"/>
    <w:rsid w:val="00FC63B0"/>
    <w:rsid w:val="00FC6CB9"/>
    <w:rsid w:val="00FC7994"/>
    <w:rsid w:val="00FC7E66"/>
    <w:rsid w:val="00FD0030"/>
    <w:rsid w:val="00FD14FF"/>
    <w:rsid w:val="00FD2B4A"/>
    <w:rsid w:val="00FD3556"/>
    <w:rsid w:val="00FD58A0"/>
    <w:rsid w:val="00FD5F7A"/>
    <w:rsid w:val="00FD78C2"/>
    <w:rsid w:val="00FE0878"/>
    <w:rsid w:val="00FE278A"/>
    <w:rsid w:val="00FE29E4"/>
    <w:rsid w:val="00FE30EC"/>
    <w:rsid w:val="00FE5D6E"/>
    <w:rsid w:val="00FE5FF0"/>
    <w:rsid w:val="00FE69D4"/>
    <w:rsid w:val="00FE7734"/>
    <w:rsid w:val="00FE7C09"/>
    <w:rsid w:val="00FF0F7D"/>
    <w:rsid w:val="00FF1183"/>
    <w:rsid w:val="00FF19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B9178"/>
  <w15:docId w15:val="{9279EC72-262F-4811-AAA4-BB5156079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M Sans" w:eastAsiaTheme="minorHAnsi" w:hAnsi="DM Sans" w:cstheme="minorBidi"/>
        <w:lang w:val="en-GB" w:eastAsia="en-US" w:bidi="ar-SA"/>
      </w:rPr>
    </w:rPrDefault>
    <w:pPrDefault>
      <w:pPr>
        <w:spacing w:after="200" w:line="280" w:lineRule="atLeast"/>
        <w:jc w:val="both"/>
      </w:pPr>
    </w:pPrDefault>
  </w:docDefaults>
  <w:latentStyles w:defLockedState="0" w:defUIPriority="99" w:defSemiHidden="0" w:defUnhideWhenUsed="0" w:defQFormat="0" w:count="376">
    <w:lsdException w:name="Normal" w:qFormat="1"/>
    <w:lsdException w:name="heading 1" w:qFormat="1"/>
    <w:lsdException w:name="heading 2" w:semiHidden="1"/>
    <w:lsdException w:name="heading 3" w:semiHidden="1" w:qFormat="1"/>
    <w:lsdException w:name="heading 4" w:semiHidden="1" w:qFormat="1"/>
    <w:lsdException w:name="heading 5" w:semiHidden="1" w:qFormat="1"/>
    <w:lsdException w:name="heading 6" w:semiHidden="1"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rsid w:val="00100DBB"/>
  </w:style>
  <w:style w:type="paragraph" w:styleId="Heading1">
    <w:name w:val="heading 1"/>
    <w:basedOn w:val="Normal"/>
    <w:next w:val="Normal"/>
    <w:link w:val="Heading1Char"/>
    <w:uiPriority w:val="99"/>
    <w:semiHidden/>
    <w:qFormat/>
    <w:rsid w:val="003559E6"/>
    <w:pPr>
      <w:keepNext/>
      <w:keepLines/>
      <w:spacing w:before="480" w:after="0"/>
      <w:outlineLvl w:val="0"/>
    </w:pPr>
    <w:rPr>
      <w:rFonts w:asciiTheme="majorHAnsi" w:eastAsiaTheme="majorEastAsia" w:hAnsiTheme="majorHAnsi" w:cstheme="majorBidi"/>
      <w:b/>
      <w:bCs/>
      <w:color w:val="00A5BF" w:themeColor="accent1" w:themeShade="BF"/>
      <w:sz w:val="28"/>
      <w:szCs w:val="28"/>
    </w:rPr>
  </w:style>
  <w:style w:type="paragraph" w:styleId="Heading2">
    <w:name w:val="heading 2"/>
    <w:basedOn w:val="Normal"/>
    <w:next w:val="Normal"/>
    <w:link w:val="Heading2Char"/>
    <w:uiPriority w:val="99"/>
    <w:semiHidden/>
    <w:rsid w:val="003559E6"/>
    <w:pPr>
      <w:keepNext/>
      <w:keepLines/>
      <w:spacing w:before="200" w:after="0"/>
      <w:outlineLvl w:val="1"/>
    </w:pPr>
    <w:rPr>
      <w:rFonts w:asciiTheme="majorHAnsi" w:eastAsiaTheme="majorEastAsia" w:hAnsiTheme="majorHAnsi" w:cstheme="majorBidi"/>
      <w:b/>
      <w:bCs/>
      <w:color w:val="00DDFF" w:themeColor="accent1"/>
      <w:sz w:val="26"/>
      <w:szCs w:val="26"/>
    </w:rPr>
  </w:style>
  <w:style w:type="paragraph" w:styleId="Heading3">
    <w:name w:val="heading 3"/>
    <w:basedOn w:val="Normal"/>
    <w:next w:val="Normal"/>
    <w:link w:val="Heading3Char"/>
    <w:uiPriority w:val="99"/>
    <w:semiHidden/>
    <w:qFormat/>
    <w:rsid w:val="003559E6"/>
    <w:pPr>
      <w:keepNext/>
      <w:keepLines/>
      <w:spacing w:before="200" w:after="0"/>
      <w:outlineLvl w:val="2"/>
    </w:pPr>
    <w:rPr>
      <w:rFonts w:asciiTheme="majorHAnsi" w:eastAsiaTheme="majorEastAsia" w:hAnsiTheme="majorHAnsi" w:cstheme="majorBidi"/>
      <w:b/>
      <w:bCs/>
      <w:color w:val="00DDFF" w:themeColor="accent1"/>
    </w:rPr>
  </w:style>
  <w:style w:type="paragraph" w:styleId="Heading4">
    <w:name w:val="heading 4"/>
    <w:basedOn w:val="Normal"/>
    <w:next w:val="Normal"/>
    <w:link w:val="Heading4Char"/>
    <w:uiPriority w:val="99"/>
    <w:semiHidden/>
    <w:qFormat/>
    <w:rsid w:val="003559E6"/>
    <w:pPr>
      <w:keepNext/>
      <w:keepLines/>
      <w:spacing w:before="200" w:after="0"/>
      <w:outlineLvl w:val="3"/>
    </w:pPr>
    <w:rPr>
      <w:rFonts w:asciiTheme="majorHAnsi" w:eastAsiaTheme="majorEastAsia" w:hAnsiTheme="majorHAnsi" w:cstheme="majorBidi"/>
      <w:b/>
      <w:bCs/>
      <w:i/>
      <w:iCs/>
      <w:color w:val="00DDFF" w:themeColor="accent1"/>
    </w:rPr>
  </w:style>
  <w:style w:type="paragraph" w:styleId="Heading5">
    <w:name w:val="heading 5"/>
    <w:basedOn w:val="Normal"/>
    <w:next w:val="Normal"/>
    <w:link w:val="Heading5Char"/>
    <w:uiPriority w:val="99"/>
    <w:semiHidden/>
    <w:qFormat/>
    <w:rsid w:val="003559E6"/>
    <w:pPr>
      <w:keepNext/>
      <w:keepLines/>
      <w:spacing w:before="200" w:after="0"/>
      <w:outlineLvl w:val="4"/>
    </w:pPr>
    <w:rPr>
      <w:rFonts w:asciiTheme="majorHAnsi" w:eastAsiaTheme="majorEastAsia" w:hAnsiTheme="majorHAnsi" w:cstheme="majorBidi"/>
      <w:color w:val="006E7F" w:themeColor="accent1" w:themeShade="7F"/>
    </w:rPr>
  </w:style>
  <w:style w:type="paragraph" w:styleId="Heading6">
    <w:name w:val="heading 6"/>
    <w:basedOn w:val="Normal"/>
    <w:next w:val="Normal"/>
    <w:link w:val="Heading6Char"/>
    <w:uiPriority w:val="99"/>
    <w:semiHidden/>
    <w:qFormat/>
    <w:rsid w:val="003559E6"/>
    <w:pPr>
      <w:keepNext/>
      <w:outlineLvl w:val="5"/>
    </w:pPr>
    <w:rPr>
      <w:rFonts w:asciiTheme="majorHAnsi" w:eastAsia="Times New Roman" w:hAnsiTheme="majorHAnsi" w:cs="Times New Roman"/>
      <w:vanish/>
    </w:rPr>
  </w:style>
  <w:style w:type="paragraph" w:styleId="Heading7">
    <w:name w:val="heading 7"/>
    <w:basedOn w:val="Normal"/>
    <w:next w:val="Normal"/>
    <w:link w:val="Heading7Char"/>
    <w:uiPriority w:val="99"/>
    <w:semiHidden/>
    <w:rsid w:val="003559E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qFormat/>
    <w:rsid w:val="003559E6"/>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9"/>
    <w:semiHidden/>
    <w:qFormat/>
    <w:rsid w:val="003559E6"/>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HNormal">
    <w:name w:val="SH Normal"/>
    <w:basedOn w:val="Normal"/>
    <w:link w:val="SHNormalChar"/>
    <w:unhideWhenUsed/>
    <w:qFormat/>
    <w:rsid w:val="00E579E8"/>
  </w:style>
  <w:style w:type="paragraph" w:customStyle="1" w:styleId="SHIndent1">
    <w:name w:val="SH Indent1"/>
    <w:basedOn w:val="SHNormal"/>
    <w:uiPriority w:val="9"/>
    <w:unhideWhenUsed/>
    <w:qFormat/>
    <w:rsid w:val="003559E6"/>
    <w:pPr>
      <w:ind w:left="851"/>
    </w:pPr>
  </w:style>
  <w:style w:type="paragraph" w:customStyle="1" w:styleId="SHIndent2">
    <w:name w:val="SH Indent2"/>
    <w:basedOn w:val="SHIndent1"/>
    <w:uiPriority w:val="10"/>
    <w:unhideWhenUsed/>
    <w:qFormat/>
    <w:rsid w:val="003559E6"/>
    <w:pPr>
      <w:ind w:left="1701"/>
    </w:pPr>
  </w:style>
  <w:style w:type="paragraph" w:customStyle="1" w:styleId="SHIndent3">
    <w:name w:val="SH Indent3"/>
    <w:basedOn w:val="SHIndent2"/>
    <w:uiPriority w:val="11"/>
    <w:unhideWhenUsed/>
    <w:qFormat/>
    <w:rsid w:val="003559E6"/>
    <w:pPr>
      <w:ind w:left="2552"/>
    </w:pPr>
  </w:style>
  <w:style w:type="paragraph" w:styleId="Header">
    <w:name w:val="header"/>
    <w:basedOn w:val="Normal"/>
    <w:link w:val="HeaderChar"/>
    <w:uiPriority w:val="99"/>
    <w:semiHidden/>
    <w:rsid w:val="003559E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559E6"/>
  </w:style>
  <w:style w:type="paragraph" w:styleId="Footer">
    <w:name w:val="footer"/>
    <w:basedOn w:val="Normal"/>
    <w:link w:val="FooterChar"/>
    <w:uiPriority w:val="99"/>
    <w:rsid w:val="003559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59E6"/>
  </w:style>
  <w:style w:type="paragraph" w:customStyle="1" w:styleId="SHBullet1">
    <w:name w:val="SH Bullet1"/>
    <w:basedOn w:val="SHNormal"/>
    <w:uiPriority w:val="28"/>
    <w:unhideWhenUsed/>
    <w:qFormat/>
    <w:rsid w:val="003559E6"/>
    <w:pPr>
      <w:numPr>
        <w:numId w:val="9"/>
      </w:numPr>
    </w:pPr>
  </w:style>
  <w:style w:type="paragraph" w:customStyle="1" w:styleId="SHBullet2">
    <w:name w:val="SH Bullet2"/>
    <w:basedOn w:val="SHNormal"/>
    <w:uiPriority w:val="29"/>
    <w:unhideWhenUsed/>
    <w:qFormat/>
    <w:rsid w:val="003559E6"/>
    <w:pPr>
      <w:numPr>
        <w:ilvl w:val="1"/>
        <w:numId w:val="9"/>
      </w:numPr>
    </w:pPr>
  </w:style>
  <w:style w:type="paragraph" w:customStyle="1" w:styleId="SHBullet3">
    <w:name w:val="SH Bullet3"/>
    <w:basedOn w:val="SHNormal"/>
    <w:uiPriority w:val="30"/>
    <w:unhideWhenUsed/>
    <w:qFormat/>
    <w:rsid w:val="003559E6"/>
    <w:pPr>
      <w:numPr>
        <w:ilvl w:val="2"/>
        <w:numId w:val="9"/>
      </w:numPr>
    </w:pPr>
  </w:style>
  <w:style w:type="paragraph" w:customStyle="1" w:styleId="SHRoman1">
    <w:name w:val="SH Roman1"/>
    <w:basedOn w:val="SHNormal"/>
    <w:uiPriority w:val="34"/>
    <w:unhideWhenUsed/>
    <w:qFormat/>
    <w:rsid w:val="003559E6"/>
    <w:pPr>
      <w:numPr>
        <w:numId w:val="11"/>
      </w:numPr>
    </w:pPr>
  </w:style>
  <w:style w:type="paragraph" w:customStyle="1" w:styleId="SHRoman2">
    <w:name w:val="SH Roman2"/>
    <w:basedOn w:val="SHNormal"/>
    <w:uiPriority w:val="35"/>
    <w:unhideWhenUsed/>
    <w:qFormat/>
    <w:rsid w:val="003559E6"/>
    <w:pPr>
      <w:numPr>
        <w:ilvl w:val="1"/>
        <w:numId w:val="11"/>
      </w:numPr>
    </w:pPr>
  </w:style>
  <w:style w:type="paragraph" w:customStyle="1" w:styleId="SHRoman3">
    <w:name w:val="SH Roman3"/>
    <w:basedOn w:val="SHNormal"/>
    <w:uiPriority w:val="36"/>
    <w:unhideWhenUsed/>
    <w:qFormat/>
    <w:rsid w:val="003559E6"/>
    <w:pPr>
      <w:numPr>
        <w:ilvl w:val="2"/>
        <w:numId w:val="11"/>
      </w:numPr>
    </w:pPr>
  </w:style>
  <w:style w:type="paragraph" w:customStyle="1" w:styleId="SHAlpha1">
    <w:name w:val="SH Alpha1"/>
    <w:basedOn w:val="SHNormal"/>
    <w:uiPriority w:val="31"/>
    <w:unhideWhenUsed/>
    <w:qFormat/>
    <w:rsid w:val="003559E6"/>
    <w:pPr>
      <w:numPr>
        <w:numId w:val="8"/>
      </w:numPr>
    </w:pPr>
  </w:style>
  <w:style w:type="paragraph" w:customStyle="1" w:styleId="SHAlpha2">
    <w:name w:val="SH Alpha2"/>
    <w:basedOn w:val="SHNormal"/>
    <w:uiPriority w:val="32"/>
    <w:unhideWhenUsed/>
    <w:qFormat/>
    <w:rsid w:val="003559E6"/>
    <w:pPr>
      <w:numPr>
        <w:ilvl w:val="1"/>
        <w:numId w:val="8"/>
      </w:numPr>
    </w:pPr>
  </w:style>
  <w:style w:type="paragraph" w:customStyle="1" w:styleId="SHAlpha3">
    <w:name w:val="SH Alpha3"/>
    <w:basedOn w:val="SHNormal"/>
    <w:uiPriority w:val="33"/>
    <w:unhideWhenUsed/>
    <w:qFormat/>
    <w:rsid w:val="003559E6"/>
    <w:pPr>
      <w:numPr>
        <w:ilvl w:val="2"/>
        <w:numId w:val="8"/>
      </w:numPr>
    </w:pPr>
  </w:style>
  <w:style w:type="paragraph" w:customStyle="1" w:styleId="SHTitle">
    <w:name w:val="SH Title"/>
    <w:basedOn w:val="SHNormal"/>
    <w:next w:val="SHNormal"/>
    <w:uiPriority w:val="21"/>
    <w:unhideWhenUsed/>
    <w:qFormat/>
    <w:rsid w:val="00E579E8"/>
    <w:pPr>
      <w:keepNext/>
    </w:pPr>
    <w:rPr>
      <w:b/>
      <w:sz w:val="24"/>
    </w:rPr>
  </w:style>
  <w:style w:type="paragraph" w:customStyle="1" w:styleId="SHHead">
    <w:name w:val="SH Head"/>
    <w:basedOn w:val="SHNormal"/>
    <w:next w:val="SHNormal"/>
    <w:uiPriority w:val="22"/>
    <w:unhideWhenUsed/>
    <w:qFormat/>
    <w:rsid w:val="003559E6"/>
    <w:pPr>
      <w:keepNext/>
    </w:pPr>
    <w:rPr>
      <w:b/>
    </w:rPr>
  </w:style>
  <w:style w:type="paragraph" w:customStyle="1" w:styleId="SHParties">
    <w:name w:val="SH Parties"/>
    <w:basedOn w:val="SHNormal"/>
    <w:uiPriority w:val="1"/>
    <w:unhideWhenUsed/>
    <w:qFormat/>
    <w:rsid w:val="003559E6"/>
    <w:pPr>
      <w:numPr>
        <w:numId w:val="1"/>
      </w:numPr>
      <w:ind w:left="851" w:hanging="851"/>
    </w:pPr>
  </w:style>
  <w:style w:type="paragraph" w:customStyle="1" w:styleId="SHRecitals">
    <w:name w:val="SH Recitals"/>
    <w:basedOn w:val="SHNormal"/>
    <w:uiPriority w:val="2"/>
    <w:unhideWhenUsed/>
    <w:qFormat/>
    <w:rsid w:val="003559E6"/>
    <w:pPr>
      <w:numPr>
        <w:numId w:val="2"/>
      </w:numPr>
      <w:ind w:left="851" w:hanging="851"/>
    </w:pPr>
  </w:style>
  <w:style w:type="paragraph" w:customStyle="1" w:styleId="SH1">
    <w:name w:val="SH1"/>
    <w:basedOn w:val="SHNormal"/>
    <w:uiPriority w:val="23"/>
    <w:unhideWhenUsed/>
    <w:qFormat/>
    <w:rsid w:val="003559E6"/>
    <w:pPr>
      <w:numPr>
        <w:numId w:val="10"/>
      </w:numPr>
      <w:outlineLvl w:val="0"/>
    </w:pPr>
  </w:style>
  <w:style w:type="paragraph" w:customStyle="1" w:styleId="SH2">
    <w:name w:val="SH2"/>
    <w:basedOn w:val="SHNormal"/>
    <w:uiPriority w:val="24"/>
    <w:unhideWhenUsed/>
    <w:qFormat/>
    <w:rsid w:val="003559E6"/>
    <w:pPr>
      <w:numPr>
        <w:ilvl w:val="1"/>
        <w:numId w:val="10"/>
      </w:numPr>
      <w:outlineLvl w:val="1"/>
    </w:pPr>
  </w:style>
  <w:style w:type="paragraph" w:customStyle="1" w:styleId="SH3">
    <w:name w:val="SH3"/>
    <w:basedOn w:val="SHNormal"/>
    <w:uiPriority w:val="25"/>
    <w:unhideWhenUsed/>
    <w:qFormat/>
    <w:rsid w:val="003559E6"/>
    <w:pPr>
      <w:numPr>
        <w:ilvl w:val="2"/>
        <w:numId w:val="10"/>
      </w:numPr>
      <w:outlineLvl w:val="2"/>
    </w:pPr>
  </w:style>
  <w:style w:type="paragraph" w:customStyle="1" w:styleId="SH4">
    <w:name w:val="SH4"/>
    <w:basedOn w:val="SHNormal"/>
    <w:uiPriority w:val="26"/>
    <w:unhideWhenUsed/>
    <w:qFormat/>
    <w:rsid w:val="003559E6"/>
    <w:pPr>
      <w:numPr>
        <w:ilvl w:val="3"/>
        <w:numId w:val="10"/>
      </w:numPr>
      <w:outlineLvl w:val="3"/>
    </w:pPr>
  </w:style>
  <w:style w:type="paragraph" w:customStyle="1" w:styleId="SH5">
    <w:name w:val="SH5"/>
    <w:basedOn w:val="SHNormal"/>
    <w:uiPriority w:val="27"/>
    <w:unhideWhenUsed/>
    <w:qFormat/>
    <w:rsid w:val="003559E6"/>
    <w:pPr>
      <w:numPr>
        <w:ilvl w:val="4"/>
        <w:numId w:val="10"/>
      </w:numPr>
      <w:outlineLvl w:val="4"/>
    </w:pPr>
  </w:style>
  <w:style w:type="paragraph" w:customStyle="1" w:styleId="SH1Legal">
    <w:name w:val="SH1 Legal"/>
    <w:basedOn w:val="SHNormal"/>
    <w:next w:val="SHIndent1"/>
    <w:uiPriority w:val="3"/>
    <w:unhideWhenUsed/>
    <w:qFormat/>
    <w:rsid w:val="003559E6"/>
    <w:pPr>
      <w:keepNext/>
      <w:numPr>
        <w:numId w:val="7"/>
      </w:numPr>
      <w:outlineLvl w:val="0"/>
    </w:pPr>
    <w:rPr>
      <w:b/>
    </w:rPr>
  </w:style>
  <w:style w:type="paragraph" w:customStyle="1" w:styleId="SH2Legal">
    <w:name w:val="SH2 Legal"/>
    <w:basedOn w:val="SHNormal"/>
    <w:next w:val="SHIndent1"/>
    <w:uiPriority w:val="4"/>
    <w:unhideWhenUsed/>
    <w:qFormat/>
    <w:rsid w:val="003559E6"/>
    <w:pPr>
      <w:keepNext/>
      <w:numPr>
        <w:ilvl w:val="1"/>
        <w:numId w:val="7"/>
      </w:numPr>
      <w:outlineLvl w:val="1"/>
    </w:pPr>
    <w:rPr>
      <w:b/>
    </w:rPr>
  </w:style>
  <w:style w:type="paragraph" w:customStyle="1" w:styleId="SH3Legal">
    <w:name w:val="SH3 Legal"/>
    <w:basedOn w:val="SHNormal"/>
    <w:uiPriority w:val="6"/>
    <w:unhideWhenUsed/>
    <w:qFormat/>
    <w:rsid w:val="003559E6"/>
    <w:pPr>
      <w:numPr>
        <w:ilvl w:val="2"/>
        <w:numId w:val="7"/>
      </w:numPr>
      <w:outlineLvl w:val="2"/>
    </w:pPr>
  </w:style>
  <w:style w:type="paragraph" w:customStyle="1" w:styleId="SH2LegalNB">
    <w:name w:val="SH2 LegalNB"/>
    <w:basedOn w:val="SH2Legal"/>
    <w:uiPriority w:val="5"/>
    <w:unhideWhenUsed/>
    <w:qFormat/>
    <w:rsid w:val="003559E6"/>
    <w:pPr>
      <w:keepNext w:val="0"/>
    </w:pPr>
    <w:rPr>
      <w:b w:val="0"/>
    </w:rPr>
  </w:style>
  <w:style w:type="paragraph" w:customStyle="1" w:styleId="SH4Legal">
    <w:name w:val="SH4 Legal"/>
    <w:basedOn w:val="SHNormal"/>
    <w:uiPriority w:val="7"/>
    <w:unhideWhenUsed/>
    <w:qFormat/>
    <w:rsid w:val="003559E6"/>
    <w:pPr>
      <w:numPr>
        <w:ilvl w:val="3"/>
        <w:numId w:val="7"/>
      </w:numPr>
      <w:outlineLvl w:val="3"/>
    </w:pPr>
  </w:style>
  <w:style w:type="paragraph" w:customStyle="1" w:styleId="SH5Legal">
    <w:name w:val="SH5 Legal"/>
    <w:basedOn w:val="SHNormal"/>
    <w:uiPriority w:val="8"/>
    <w:unhideWhenUsed/>
    <w:qFormat/>
    <w:rsid w:val="003559E6"/>
    <w:pPr>
      <w:numPr>
        <w:ilvl w:val="4"/>
        <w:numId w:val="7"/>
      </w:numPr>
      <w:outlineLvl w:val="4"/>
    </w:pPr>
  </w:style>
  <w:style w:type="paragraph" w:customStyle="1" w:styleId="SHSch">
    <w:name w:val="SH Sch"/>
    <w:basedOn w:val="SHNormal"/>
    <w:next w:val="SHNormal"/>
    <w:uiPriority w:val="14"/>
    <w:unhideWhenUsed/>
    <w:qFormat/>
    <w:rsid w:val="00D67696"/>
    <w:pPr>
      <w:keepNext/>
      <w:pageBreakBefore/>
      <w:numPr>
        <w:numId w:val="14"/>
      </w:numPr>
      <w:jc w:val="left"/>
      <w:outlineLvl w:val="0"/>
    </w:pPr>
    <w:rPr>
      <w:b/>
    </w:rPr>
  </w:style>
  <w:style w:type="paragraph" w:customStyle="1" w:styleId="SHSchTitle">
    <w:name w:val="SH SchTitle"/>
    <w:basedOn w:val="SHNormal"/>
    <w:next w:val="SHNormal"/>
    <w:uiPriority w:val="15"/>
    <w:unhideWhenUsed/>
    <w:qFormat/>
    <w:rsid w:val="00D67696"/>
    <w:pPr>
      <w:keepNext/>
      <w:numPr>
        <w:ilvl w:val="1"/>
        <w:numId w:val="14"/>
      </w:numPr>
      <w:jc w:val="left"/>
      <w:outlineLvl w:val="1"/>
    </w:pPr>
    <w:rPr>
      <w:b/>
    </w:rPr>
  </w:style>
  <w:style w:type="paragraph" w:customStyle="1" w:styleId="SHSch1">
    <w:name w:val="SH Sch1"/>
    <w:basedOn w:val="SHNormal"/>
    <w:uiPriority w:val="16"/>
    <w:unhideWhenUsed/>
    <w:qFormat/>
    <w:rsid w:val="003559E6"/>
    <w:pPr>
      <w:numPr>
        <w:ilvl w:val="2"/>
        <w:numId w:val="14"/>
      </w:numPr>
      <w:outlineLvl w:val="2"/>
    </w:pPr>
  </w:style>
  <w:style w:type="paragraph" w:customStyle="1" w:styleId="SHSch2">
    <w:name w:val="SH Sch2"/>
    <w:basedOn w:val="SHNormal"/>
    <w:uiPriority w:val="17"/>
    <w:unhideWhenUsed/>
    <w:qFormat/>
    <w:rsid w:val="003559E6"/>
    <w:pPr>
      <w:numPr>
        <w:ilvl w:val="3"/>
        <w:numId w:val="14"/>
      </w:numPr>
      <w:outlineLvl w:val="3"/>
    </w:pPr>
  </w:style>
  <w:style w:type="paragraph" w:customStyle="1" w:styleId="SHSch3">
    <w:name w:val="SH Sch3"/>
    <w:basedOn w:val="SHNormal"/>
    <w:uiPriority w:val="18"/>
    <w:unhideWhenUsed/>
    <w:qFormat/>
    <w:rsid w:val="003559E6"/>
    <w:pPr>
      <w:numPr>
        <w:ilvl w:val="4"/>
        <w:numId w:val="14"/>
      </w:numPr>
      <w:outlineLvl w:val="4"/>
    </w:pPr>
  </w:style>
  <w:style w:type="paragraph" w:customStyle="1" w:styleId="SHSch4">
    <w:name w:val="SH Sch4"/>
    <w:basedOn w:val="SHNormal"/>
    <w:uiPriority w:val="19"/>
    <w:unhideWhenUsed/>
    <w:qFormat/>
    <w:rsid w:val="003559E6"/>
    <w:pPr>
      <w:numPr>
        <w:ilvl w:val="5"/>
        <w:numId w:val="14"/>
      </w:numPr>
      <w:outlineLvl w:val="5"/>
    </w:pPr>
  </w:style>
  <w:style w:type="paragraph" w:customStyle="1" w:styleId="SHSch5">
    <w:name w:val="SH Sch5"/>
    <w:basedOn w:val="SHNormal"/>
    <w:uiPriority w:val="20"/>
    <w:unhideWhenUsed/>
    <w:qFormat/>
    <w:rsid w:val="003559E6"/>
    <w:pPr>
      <w:numPr>
        <w:ilvl w:val="6"/>
        <w:numId w:val="14"/>
      </w:numPr>
      <w:outlineLvl w:val="6"/>
    </w:pPr>
  </w:style>
  <w:style w:type="paragraph" w:customStyle="1" w:styleId="SHTabBody">
    <w:name w:val="SH TabBody"/>
    <w:basedOn w:val="SHNormal"/>
    <w:uiPriority w:val="38"/>
    <w:unhideWhenUsed/>
    <w:qFormat/>
    <w:rsid w:val="003559E6"/>
    <w:pPr>
      <w:spacing w:before="100" w:after="100"/>
    </w:pPr>
  </w:style>
  <w:style w:type="paragraph" w:customStyle="1" w:styleId="SHTabHead">
    <w:name w:val="SH TabHead"/>
    <w:basedOn w:val="SHTabBody"/>
    <w:next w:val="SHTabBody"/>
    <w:uiPriority w:val="37"/>
    <w:unhideWhenUsed/>
    <w:qFormat/>
    <w:rsid w:val="003559E6"/>
    <w:rPr>
      <w:b/>
    </w:rPr>
  </w:style>
  <w:style w:type="paragraph" w:customStyle="1" w:styleId="SHTabBullet">
    <w:name w:val="SH TabBullet"/>
    <w:basedOn w:val="SHTabBody"/>
    <w:uiPriority w:val="40"/>
    <w:unhideWhenUsed/>
    <w:qFormat/>
    <w:rsid w:val="003559E6"/>
    <w:pPr>
      <w:numPr>
        <w:numId w:val="3"/>
      </w:numPr>
      <w:ind w:left="851" w:hanging="851"/>
    </w:pPr>
  </w:style>
  <w:style w:type="paragraph" w:customStyle="1" w:styleId="SHTabNum">
    <w:name w:val="SH TabNum"/>
    <w:basedOn w:val="SHTabBody"/>
    <w:uiPriority w:val="41"/>
    <w:unhideWhenUsed/>
    <w:qFormat/>
    <w:rsid w:val="003559E6"/>
    <w:pPr>
      <w:numPr>
        <w:numId w:val="4"/>
      </w:numPr>
      <w:ind w:left="851" w:hanging="851"/>
    </w:pPr>
  </w:style>
  <w:style w:type="paragraph" w:customStyle="1" w:styleId="SHTabAlpha">
    <w:name w:val="SH TabAlpha"/>
    <w:basedOn w:val="SHTabBody"/>
    <w:uiPriority w:val="39"/>
    <w:unhideWhenUsed/>
    <w:qFormat/>
    <w:rsid w:val="003559E6"/>
    <w:pPr>
      <w:numPr>
        <w:numId w:val="5"/>
      </w:numPr>
      <w:ind w:left="851" w:hanging="851"/>
    </w:pPr>
  </w:style>
  <w:style w:type="paragraph" w:customStyle="1" w:styleId="SHTabRoman">
    <w:name w:val="SH TabRoman"/>
    <w:basedOn w:val="SHTabBody"/>
    <w:uiPriority w:val="42"/>
    <w:unhideWhenUsed/>
    <w:qFormat/>
    <w:rsid w:val="003559E6"/>
    <w:pPr>
      <w:numPr>
        <w:numId w:val="6"/>
      </w:numPr>
      <w:ind w:left="851" w:hanging="851"/>
    </w:pPr>
  </w:style>
  <w:style w:type="table" w:styleId="TableGrid">
    <w:name w:val="Table Grid"/>
    <w:basedOn w:val="TableNormal"/>
    <w:uiPriority w:val="59"/>
    <w:rsid w:val="003559E6"/>
    <w:pPr>
      <w:spacing w:after="0"/>
    </w:p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style>
  <w:style w:type="paragraph" w:customStyle="1" w:styleId="SHHFF">
    <w:name w:val="SH HFF"/>
    <w:basedOn w:val="SHNormal"/>
    <w:uiPriority w:val="98"/>
    <w:semiHidden/>
    <w:rsid w:val="008D34B6"/>
    <w:rPr>
      <w:sz w:val="14"/>
    </w:rPr>
  </w:style>
  <w:style w:type="paragraph" w:customStyle="1" w:styleId="SHFootnote">
    <w:name w:val="SH Footnote"/>
    <w:basedOn w:val="SHNormal"/>
    <w:next w:val="SHNormal"/>
    <w:uiPriority w:val="98"/>
    <w:semiHidden/>
    <w:rsid w:val="003559E6"/>
    <w:pPr>
      <w:spacing w:after="0"/>
    </w:pPr>
    <w:rPr>
      <w:sz w:val="15"/>
    </w:rPr>
  </w:style>
  <w:style w:type="paragraph" w:styleId="BalloonText">
    <w:name w:val="Balloon Text"/>
    <w:basedOn w:val="Normal"/>
    <w:link w:val="BalloonTextChar"/>
    <w:uiPriority w:val="99"/>
    <w:semiHidden/>
    <w:rsid w:val="003559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59E6"/>
    <w:rPr>
      <w:rFonts w:ascii="Tahoma" w:hAnsi="Tahoma" w:cs="Tahoma"/>
      <w:sz w:val="16"/>
      <w:szCs w:val="16"/>
    </w:rPr>
  </w:style>
  <w:style w:type="character" w:customStyle="1" w:styleId="Heading6Char">
    <w:name w:val="Heading 6 Char"/>
    <w:basedOn w:val="DefaultParagraphFont"/>
    <w:link w:val="Heading6"/>
    <w:uiPriority w:val="99"/>
    <w:semiHidden/>
    <w:rsid w:val="003559E6"/>
    <w:rPr>
      <w:rFonts w:asciiTheme="majorHAnsi" w:eastAsia="Times New Roman" w:hAnsiTheme="majorHAnsi" w:cs="Times New Roman"/>
      <w:vanish/>
      <w:sz w:val="20"/>
      <w:szCs w:val="20"/>
    </w:rPr>
  </w:style>
  <w:style w:type="paragraph" w:customStyle="1" w:styleId="SHOpeningParagraph">
    <w:name w:val="SH Opening Paragraph"/>
    <w:basedOn w:val="SHNormal"/>
    <w:uiPriority w:val="98"/>
    <w:semiHidden/>
    <w:rsid w:val="003559E6"/>
    <w:pPr>
      <w:spacing w:before="600"/>
    </w:pPr>
  </w:style>
  <w:style w:type="paragraph" w:customStyle="1" w:styleId="SHHFFQuaySans">
    <w:name w:val="SH HFF QuaySans"/>
    <w:uiPriority w:val="98"/>
    <w:semiHidden/>
    <w:rsid w:val="003559E6"/>
    <w:pPr>
      <w:tabs>
        <w:tab w:val="right" w:pos="5233"/>
        <w:tab w:val="left" w:pos="5528"/>
        <w:tab w:val="right" w:pos="8709"/>
      </w:tabs>
      <w:spacing w:before="20" w:after="0" w:line="240" w:lineRule="auto"/>
      <w:jc w:val="left"/>
    </w:pPr>
    <w:rPr>
      <w:rFonts w:ascii="Quay Sans Medium/Medium SC" w:hAnsi="Quay Sans Medium/Medium SC"/>
      <w:sz w:val="14"/>
    </w:rPr>
  </w:style>
  <w:style w:type="paragraph" w:customStyle="1" w:styleId="SHHFFHeading">
    <w:name w:val="SH HFF Heading"/>
    <w:basedOn w:val="SHNormal"/>
    <w:uiPriority w:val="98"/>
    <w:semiHidden/>
    <w:rsid w:val="003559E6"/>
    <w:pPr>
      <w:spacing w:after="0"/>
    </w:pPr>
    <w:rPr>
      <w:b/>
      <w:sz w:val="22"/>
    </w:rPr>
  </w:style>
  <w:style w:type="paragraph" w:customStyle="1" w:styleId="SHHFFNoSpacing">
    <w:name w:val="SH HFF No Spacing"/>
    <w:basedOn w:val="SHHFF"/>
    <w:uiPriority w:val="98"/>
    <w:semiHidden/>
    <w:rsid w:val="003559E6"/>
    <w:pPr>
      <w:spacing w:after="0" w:line="240" w:lineRule="auto"/>
    </w:pPr>
  </w:style>
  <w:style w:type="paragraph" w:customStyle="1" w:styleId="SHNoSameParagraphSpacing">
    <w:name w:val="SH No Same Paragraph Spacing"/>
    <w:basedOn w:val="SHNormal"/>
    <w:uiPriority w:val="98"/>
    <w:semiHidden/>
    <w:rsid w:val="003559E6"/>
    <w:pPr>
      <w:contextualSpacing/>
    </w:pPr>
  </w:style>
  <w:style w:type="paragraph" w:customStyle="1" w:styleId="SHHFFEmphasis">
    <w:name w:val="SH HFF Emphasis"/>
    <w:basedOn w:val="SHHFF"/>
    <w:uiPriority w:val="98"/>
    <w:semiHidden/>
    <w:rsid w:val="003559E6"/>
    <w:rPr>
      <w:b/>
    </w:rPr>
  </w:style>
  <w:style w:type="character" w:styleId="CommentReference">
    <w:name w:val="annotation reference"/>
    <w:basedOn w:val="DefaultParagraphFont"/>
    <w:uiPriority w:val="99"/>
    <w:semiHidden/>
    <w:rsid w:val="003559E6"/>
    <w:rPr>
      <w:sz w:val="16"/>
      <w:szCs w:val="16"/>
    </w:rPr>
  </w:style>
  <w:style w:type="paragraph" w:styleId="CommentText">
    <w:name w:val="annotation text"/>
    <w:basedOn w:val="Normal"/>
    <w:link w:val="CommentTextChar"/>
    <w:uiPriority w:val="99"/>
    <w:semiHidden/>
    <w:rsid w:val="003559E6"/>
    <w:pPr>
      <w:spacing w:line="240" w:lineRule="auto"/>
    </w:pPr>
  </w:style>
  <w:style w:type="character" w:customStyle="1" w:styleId="CommentTextChar">
    <w:name w:val="Comment Text Char"/>
    <w:basedOn w:val="DefaultParagraphFont"/>
    <w:link w:val="CommentText"/>
    <w:uiPriority w:val="99"/>
    <w:semiHidden/>
    <w:rsid w:val="003559E6"/>
    <w:rPr>
      <w:sz w:val="20"/>
      <w:szCs w:val="20"/>
    </w:rPr>
  </w:style>
  <w:style w:type="paragraph" w:styleId="CommentSubject">
    <w:name w:val="annotation subject"/>
    <w:basedOn w:val="CommentText"/>
    <w:next w:val="CommentText"/>
    <w:link w:val="CommentSubjectChar"/>
    <w:uiPriority w:val="99"/>
    <w:semiHidden/>
    <w:rsid w:val="003559E6"/>
    <w:rPr>
      <w:b/>
      <w:bCs/>
    </w:rPr>
  </w:style>
  <w:style w:type="character" w:customStyle="1" w:styleId="CommentSubjectChar">
    <w:name w:val="Comment Subject Char"/>
    <w:basedOn w:val="CommentTextChar"/>
    <w:link w:val="CommentSubject"/>
    <w:uiPriority w:val="99"/>
    <w:semiHidden/>
    <w:rsid w:val="003559E6"/>
    <w:rPr>
      <w:b/>
      <w:bCs/>
      <w:sz w:val="20"/>
      <w:szCs w:val="20"/>
    </w:rPr>
  </w:style>
  <w:style w:type="paragraph" w:customStyle="1" w:styleId="SHHFFConfidential">
    <w:name w:val="SH HFF Confidential"/>
    <w:basedOn w:val="SHHFF"/>
    <w:next w:val="SHHFF"/>
    <w:uiPriority w:val="98"/>
    <w:semiHidden/>
    <w:rsid w:val="003559E6"/>
    <w:pPr>
      <w:spacing w:after="0" w:line="240" w:lineRule="auto"/>
    </w:pPr>
    <w:rPr>
      <w:sz w:val="16"/>
    </w:rPr>
  </w:style>
  <w:style w:type="paragraph" w:customStyle="1" w:styleId="SHHFFQuaySansSidebar">
    <w:name w:val="SH HFF QuaySans Sidebar"/>
    <w:basedOn w:val="Header"/>
    <w:next w:val="SHHFFQuaySans"/>
    <w:uiPriority w:val="98"/>
    <w:semiHidden/>
    <w:rsid w:val="003559E6"/>
    <w:pPr>
      <w:spacing w:before="240" w:line="281" w:lineRule="auto"/>
      <w:jc w:val="right"/>
    </w:pPr>
    <w:rPr>
      <w:rFonts w:ascii="Quay Sans Medium/Medium SC" w:hAnsi="Quay Sans Medium/Medium SC"/>
      <w:vanish/>
      <w:sz w:val="14"/>
    </w:rPr>
  </w:style>
  <w:style w:type="character" w:styleId="PlaceholderText">
    <w:name w:val="Placeholder Text"/>
    <w:basedOn w:val="DefaultParagraphFont"/>
    <w:uiPriority w:val="99"/>
    <w:semiHidden/>
    <w:rsid w:val="003559E6"/>
    <w:rPr>
      <w:color w:val="808080"/>
    </w:rPr>
  </w:style>
  <w:style w:type="paragraph" w:customStyle="1" w:styleId="SHEmphasis">
    <w:name w:val="SH Emphasis"/>
    <w:basedOn w:val="SHHead"/>
    <w:next w:val="SHNormal"/>
    <w:uiPriority w:val="98"/>
    <w:semiHidden/>
    <w:rsid w:val="003559E6"/>
  </w:style>
  <w:style w:type="paragraph" w:customStyle="1" w:styleId="SHEmphasisNoSpacing">
    <w:name w:val="SH Emphasis No Spacing"/>
    <w:basedOn w:val="SHEmphasis"/>
    <w:next w:val="SHNormal"/>
    <w:uiPriority w:val="98"/>
    <w:semiHidden/>
    <w:rsid w:val="003559E6"/>
    <w:pPr>
      <w:spacing w:after="0"/>
    </w:pPr>
  </w:style>
  <w:style w:type="paragraph" w:customStyle="1" w:styleId="SHEmphasisSpaced">
    <w:name w:val="SH Emphasis Spaced"/>
    <w:basedOn w:val="SHEmphasisNoSpacing"/>
    <w:next w:val="SHNormal"/>
    <w:uiPriority w:val="98"/>
    <w:semiHidden/>
    <w:rsid w:val="003559E6"/>
    <w:pPr>
      <w:spacing w:before="190" w:after="200"/>
    </w:pPr>
  </w:style>
  <w:style w:type="character" w:styleId="FootnoteReference">
    <w:name w:val="footnote reference"/>
    <w:basedOn w:val="DefaultParagraphFont"/>
    <w:uiPriority w:val="99"/>
    <w:semiHidden/>
    <w:rsid w:val="003559E6"/>
    <w:rPr>
      <w:rFonts w:asciiTheme="minorHAnsi" w:hAnsiTheme="minorHAnsi"/>
      <w:sz w:val="15"/>
      <w:vertAlign w:val="superscript"/>
    </w:rPr>
  </w:style>
  <w:style w:type="paragraph" w:customStyle="1" w:styleId="SHIndent4">
    <w:name w:val="SH Indent4"/>
    <w:basedOn w:val="SHIndent3"/>
    <w:uiPriority w:val="12"/>
    <w:unhideWhenUsed/>
    <w:qFormat/>
    <w:rsid w:val="003559E6"/>
    <w:pPr>
      <w:ind w:left="3402"/>
    </w:pPr>
  </w:style>
  <w:style w:type="paragraph" w:customStyle="1" w:styleId="SHIndent5">
    <w:name w:val="SH Indent5"/>
    <w:basedOn w:val="SHIndent4"/>
    <w:uiPriority w:val="13"/>
    <w:unhideWhenUsed/>
    <w:qFormat/>
    <w:rsid w:val="003559E6"/>
    <w:pPr>
      <w:ind w:left="4253"/>
    </w:pPr>
  </w:style>
  <w:style w:type="paragraph" w:customStyle="1" w:styleId="SHNormalNoSameParagraphSpacing">
    <w:name w:val="SH Normal No Same Paragraph Spacing"/>
    <w:basedOn w:val="SHNormal"/>
    <w:uiPriority w:val="98"/>
    <w:semiHidden/>
    <w:rsid w:val="003559E6"/>
    <w:pPr>
      <w:contextualSpacing/>
    </w:pPr>
  </w:style>
  <w:style w:type="paragraph" w:styleId="FootnoteText">
    <w:name w:val="footnote text"/>
    <w:basedOn w:val="Normal"/>
    <w:link w:val="FootnoteTextChar"/>
    <w:uiPriority w:val="99"/>
    <w:semiHidden/>
    <w:rsid w:val="003559E6"/>
    <w:pPr>
      <w:spacing w:after="0" w:line="240" w:lineRule="auto"/>
    </w:pPr>
    <w:rPr>
      <w:sz w:val="15"/>
    </w:rPr>
  </w:style>
  <w:style w:type="character" w:customStyle="1" w:styleId="FootnoteTextChar">
    <w:name w:val="Footnote Text Char"/>
    <w:basedOn w:val="DefaultParagraphFont"/>
    <w:link w:val="FootnoteText"/>
    <w:uiPriority w:val="99"/>
    <w:semiHidden/>
    <w:rsid w:val="003559E6"/>
    <w:rPr>
      <w:sz w:val="15"/>
      <w:szCs w:val="20"/>
    </w:rPr>
  </w:style>
  <w:style w:type="character" w:customStyle="1" w:styleId="Heading1Char">
    <w:name w:val="Heading 1 Char"/>
    <w:basedOn w:val="DefaultParagraphFont"/>
    <w:link w:val="Heading1"/>
    <w:uiPriority w:val="99"/>
    <w:semiHidden/>
    <w:rsid w:val="003559E6"/>
    <w:rPr>
      <w:rFonts w:asciiTheme="majorHAnsi" w:eastAsiaTheme="majorEastAsia" w:hAnsiTheme="majorHAnsi" w:cstheme="majorBidi"/>
      <w:b/>
      <w:bCs/>
      <w:color w:val="00A5BF" w:themeColor="accent1" w:themeShade="BF"/>
      <w:sz w:val="28"/>
      <w:szCs w:val="28"/>
    </w:rPr>
  </w:style>
  <w:style w:type="paragraph" w:customStyle="1" w:styleId="SHCP">
    <w:name w:val="SH CP"/>
    <w:basedOn w:val="SHNormal"/>
    <w:rsid w:val="00E30900"/>
    <w:pPr>
      <w:spacing w:before="200" w:after="0"/>
      <w:jc w:val="left"/>
    </w:pPr>
    <w:rPr>
      <w:b/>
    </w:rPr>
  </w:style>
  <w:style w:type="paragraph" w:styleId="MacroText">
    <w:name w:val="macro"/>
    <w:link w:val="MacroTextChar"/>
    <w:uiPriority w:val="99"/>
    <w:semiHidden/>
    <w:rsid w:val="003559E6"/>
    <w:pPr>
      <w:tabs>
        <w:tab w:val="left" w:pos="480"/>
        <w:tab w:val="left" w:pos="960"/>
        <w:tab w:val="left" w:pos="1440"/>
        <w:tab w:val="left" w:pos="1920"/>
        <w:tab w:val="left" w:pos="2400"/>
        <w:tab w:val="left" w:pos="2880"/>
        <w:tab w:val="left" w:pos="3360"/>
        <w:tab w:val="left" w:pos="3840"/>
        <w:tab w:val="left" w:pos="4320"/>
      </w:tabs>
      <w:spacing w:after="0"/>
      <w:jc w:val="left"/>
    </w:pPr>
    <w:rPr>
      <w:rFonts w:ascii="Consolas" w:hAnsi="Consolas" w:cs="Consolas"/>
    </w:rPr>
  </w:style>
  <w:style w:type="character" w:customStyle="1" w:styleId="MacroTextChar">
    <w:name w:val="Macro Text Char"/>
    <w:basedOn w:val="DefaultParagraphFont"/>
    <w:link w:val="MacroText"/>
    <w:uiPriority w:val="99"/>
    <w:semiHidden/>
    <w:rsid w:val="003559E6"/>
    <w:rPr>
      <w:rFonts w:ascii="Consolas" w:hAnsi="Consolas" w:cs="Consolas"/>
      <w:sz w:val="20"/>
      <w:szCs w:val="20"/>
    </w:rPr>
  </w:style>
  <w:style w:type="paragraph" w:styleId="Bibliography">
    <w:name w:val="Bibliography"/>
    <w:basedOn w:val="Normal"/>
    <w:next w:val="Normal"/>
    <w:uiPriority w:val="99"/>
    <w:semiHidden/>
    <w:rsid w:val="003559E6"/>
  </w:style>
  <w:style w:type="paragraph" w:styleId="BlockText">
    <w:name w:val="Block Text"/>
    <w:basedOn w:val="Normal"/>
    <w:uiPriority w:val="99"/>
    <w:semiHidden/>
    <w:rsid w:val="003559E6"/>
    <w:pPr>
      <w:pBdr>
        <w:top w:val="single" w:sz="2" w:space="10" w:color="00DDFF" w:themeColor="accent1" w:frame="1"/>
        <w:left w:val="single" w:sz="2" w:space="10" w:color="00DDFF" w:themeColor="accent1" w:frame="1"/>
        <w:bottom w:val="single" w:sz="2" w:space="10" w:color="00DDFF" w:themeColor="accent1" w:frame="1"/>
        <w:right w:val="single" w:sz="2" w:space="10" w:color="00DDFF" w:themeColor="accent1" w:frame="1"/>
      </w:pBdr>
      <w:ind w:left="1152" w:right="1152"/>
    </w:pPr>
    <w:rPr>
      <w:rFonts w:eastAsiaTheme="minorEastAsia"/>
      <w:i/>
      <w:iCs/>
      <w:color w:val="00DDFF" w:themeColor="accent1"/>
    </w:rPr>
  </w:style>
  <w:style w:type="paragraph" w:styleId="BodyText">
    <w:name w:val="Body Text"/>
    <w:basedOn w:val="Normal"/>
    <w:link w:val="BodyTextChar"/>
    <w:uiPriority w:val="99"/>
    <w:semiHidden/>
    <w:rsid w:val="003559E6"/>
    <w:pPr>
      <w:spacing w:after="120"/>
    </w:pPr>
  </w:style>
  <w:style w:type="character" w:customStyle="1" w:styleId="BodyTextChar">
    <w:name w:val="Body Text Char"/>
    <w:basedOn w:val="DefaultParagraphFont"/>
    <w:link w:val="BodyText"/>
    <w:uiPriority w:val="99"/>
    <w:semiHidden/>
    <w:rsid w:val="003559E6"/>
  </w:style>
  <w:style w:type="paragraph" w:styleId="BodyText2">
    <w:name w:val="Body Text 2"/>
    <w:basedOn w:val="Normal"/>
    <w:link w:val="BodyText2Char"/>
    <w:uiPriority w:val="99"/>
    <w:semiHidden/>
    <w:rsid w:val="003559E6"/>
    <w:pPr>
      <w:spacing w:after="120" w:line="480" w:lineRule="auto"/>
    </w:pPr>
  </w:style>
  <w:style w:type="character" w:customStyle="1" w:styleId="BodyText2Char">
    <w:name w:val="Body Text 2 Char"/>
    <w:basedOn w:val="DefaultParagraphFont"/>
    <w:link w:val="BodyText2"/>
    <w:uiPriority w:val="99"/>
    <w:semiHidden/>
    <w:rsid w:val="003559E6"/>
  </w:style>
  <w:style w:type="paragraph" w:styleId="BodyText3">
    <w:name w:val="Body Text 3"/>
    <w:basedOn w:val="Normal"/>
    <w:link w:val="BodyText3Char"/>
    <w:uiPriority w:val="99"/>
    <w:semiHidden/>
    <w:rsid w:val="003559E6"/>
    <w:pPr>
      <w:spacing w:after="120"/>
    </w:pPr>
    <w:rPr>
      <w:sz w:val="16"/>
      <w:szCs w:val="16"/>
    </w:rPr>
  </w:style>
  <w:style w:type="character" w:customStyle="1" w:styleId="BodyText3Char">
    <w:name w:val="Body Text 3 Char"/>
    <w:basedOn w:val="DefaultParagraphFont"/>
    <w:link w:val="BodyText3"/>
    <w:uiPriority w:val="99"/>
    <w:semiHidden/>
    <w:rsid w:val="003559E6"/>
    <w:rPr>
      <w:sz w:val="16"/>
      <w:szCs w:val="16"/>
    </w:rPr>
  </w:style>
  <w:style w:type="paragraph" w:styleId="BodyTextFirstIndent">
    <w:name w:val="Body Text First Indent"/>
    <w:basedOn w:val="BodyText"/>
    <w:link w:val="BodyTextFirstIndentChar"/>
    <w:uiPriority w:val="99"/>
    <w:semiHidden/>
    <w:rsid w:val="003559E6"/>
    <w:pPr>
      <w:spacing w:after="200"/>
      <w:ind w:firstLine="360"/>
    </w:pPr>
  </w:style>
  <w:style w:type="character" w:customStyle="1" w:styleId="BodyTextFirstIndentChar">
    <w:name w:val="Body Text First Indent Char"/>
    <w:basedOn w:val="BodyTextChar"/>
    <w:link w:val="BodyTextFirstIndent"/>
    <w:uiPriority w:val="99"/>
    <w:semiHidden/>
    <w:rsid w:val="003559E6"/>
  </w:style>
  <w:style w:type="paragraph" w:styleId="BodyTextIndent">
    <w:name w:val="Body Text Indent"/>
    <w:basedOn w:val="Normal"/>
    <w:link w:val="BodyTextIndentChar"/>
    <w:uiPriority w:val="99"/>
    <w:semiHidden/>
    <w:rsid w:val="003559E6"/>
    <w:pPr>
      <w:spacing w:after="120"/>
      <w:ind w:left="360"/>
    </w:pPr>
  </w:style>
  <w:style w:type="character" w:customStyle="1" w:styleId="BodyTextIndentChar">
    <w:name w:val="Body Text Indent Char"/>
    <w:basedOn w:val="DefaultParagraphFont"/>
    <w:link w:val="BodyTextIndent"/>
    <w:uiPriority w:val="99"/>
    <w:semiHidden/>
    <w:rsid w:val="003559E6"/>
  </w:style>
  <w:style w:type="paragraph" w:styleId="BodyTextFirstIndent2">
    <w:name w:val="Body Text First Indent 2"/>
    <w:basedOn w:val="BodyTextIndent"/>
    <w:link w:val="BodyTextFirstIndent2Char"/>
    <w:uiPriority w:val="99"/>
    <w:semiHidden/>
    <w:rsid w:val="003559E6"/>
    <w:pPr>
      <w:spacing w:after="200"/>
      <w:ind w:firstLine="360"/>
    </w:pPr>
  </w:style>
  <w:style w:type="character" w:customStyle="1" w:styleId="BodyTextFirstIndent2Char">
    <w:name w:val="Body Text First Indent 2 Char"/>
    <w:basedOn w:val="BodyTextIndentChar"/>
    <w:link w:val="BodyTextFirstIndent2"/>
    <w:uiPriority w:val="99"/>
    <w:semiHidden/>
    <w:rsid w:val="003559E6"/>
  </w:style>
  <w:style w:type="paragraph" w:styleId="BodyTextIndent2">
    <w:name w:val="Body Text Indent 2"/>
    <w:basedOn w:val="Normal"/>
    <w:link w:val="BodyTextIndent2Char"/>
    <w:uiPriority w:val="99"/>
    <w:semiHidden/>
    <w:rsid w:val="003559E6"/>
    <w:pPr>
      <w:spacing w:after="120" w:line="480" w:lineRule="auto"/>
      <w:ind w:left="360"/>
    </w:pPr>
  </w:style>
  <w:style w:type="character" w:customStyle="1" w:styleId="BodyTextIndent2Char">
    <w:name w:val="Body Text Indent 2 Char"/>
    <w:basedOn w:val="DefaultParagraphFont"/>
    <w:link w:val="BodyTextIndent2"/>
    <w:uiPriority w:val="99"/>
    <w:semiHidden/>
    <w:rsid w:val="003559E6"/>
  </w:style>
  <w:style w:type="paragraph" w:styleId="BodyTextIndent3">
    <w:name w:val="Body Text Indent 3"/>
    <w:basedOn w:val="Normal"/>
    <w:link w:val="BodyTextIndent3Char"/>
    <w:uiPriority w:val="99"/>
    <w:semiHidden/>
    <w:rsid w:val="003559E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559E6"/>
    <w:rPr>
      <w:sz w:val="16"/>
      <w:szCs w:val="16"/>
    </w:rPr>
  </w:style>
  <w:style w:type="character" w:styleId="BookTitle">
    <w:name w:val="Book Title"/>
    <w:basedOn w:val="DefaultParagraphFont"/>
    <w:uiPriority w:val="99"/>
    <w:semiHidden/>
    <w:qFormat/>
    <w:rsid w:val="003559E6"/>
    <w:rPr>
      <w:b/>
      <w:bCs/>
      <w:smallCaps/>
      <w:spacing w:val="5"/>
    </w:rPr>
  </w:style>
  <w:style w:type="paragraph" w:styleId="Caption">
    <w:name w:val="caption"/>
    <w:basedOn w:val="Normal"/>
    <w:next w:val="Normal"/>
    <w:uiPriority w:val="99"/>
    <w:semiHidden/>
    <w:qFormat/>
    <w:rsid w:val="003559E6"/>
    <w:pPr>
      <w:spacing w:line="240" w:lineRule="auto"/>
    </w:pPr>
    <w:rPr>
      <w:b/>
      <w:bCs/>
      <w:color w:val="00DDFF" w:themeColor="accent1"/>
      <w:sz w:val="18"/>
      <w:szCs w:val="18"/>
    </w:rPr>
  </w:style>
  <w:style w:type="paragraph" w:styleId="Closing">
    <w:name w:val="Closing"/>
    <w:basedOn w:val="Normal"/>
    <w:link w:val="ClosingChar"/>
    <w:uiPriority w:val="99"/>
    <w:semiHidden/>
    <w:rsid w:val="003559E6"/>
    <w:pPr>
      <w:spacing w:after="0" w:line="240" w:lineRule="auto"/>
      <w:ind w:left="4320"/>
    </w:pPr>
  </w:style>
  <w:style w:type="character" w:customStyle="1" w:styleId="ClosingChar">
    <w:name w:val="Closing Char"/>
    <w:basedOn w:val="DefaultParagraphFont"/>
    <w:link w:val="Closing"/>
    <w:uiPriority w:val="99"/>
    <w:semiHidden/>
    <w:rsid w:val="003559E6"/>
  </w:style>
  <w:style w:type="paragraph" w:styleId="Date">
    <w:name w:val="Date"/>
    <w:basedOn w:val="Normal"/>
    <w:next w:val="Normal"/>
    <w:link w:val="DateChar"/>
    <w:uiPriority w:val="99"/>
    <w:semiHidden/>
    <w:rsid w:val="003559E6"/>
  </w:style>
  <w:style w:type="character" w:customStyle="1" w:styleId="DateChar">
    <w:name w:val="Date Char"/>
    <w:basedOn w:val="DefaultParagraphFont"/>
    <w:link w:val="Date"/>
    <w:uiPriority w:val="99"/>
    <w:semiHidden/>
    <w:rsid w:val="003559E6"/>
  </w:style>
  <w:style w:type="paragraph" w:styleId="DocumentMap">
    <w:name w:val="Document Map"/>
    <w:basedOn w:val="Normal"/>
    <w:link w:val="DocumentMapChar"/>
    <w:uiPriority w:val="99"/>
    <w:semiHidden/>
    <w:rsid w:val="003559E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559E6"/>
    <w:rPr>
      <w:rFonts w:ascii="Tahoma" w:hAnsi="Tahoma" w:cs="Tahoma"/>
      <w:sz w:val="16"/>
      <w:szCs w:val="16"/>
    </w:rPr>
  </w:style>
  <w:style w:type="paragraph" w:styleId="EmailSignature">
    <w:name w:val="E-mail Signature"/>
    <w:basedOn w:val="Normal"/>
    <w:link w:val="EmailSignatureChar"/>
    <w:uiPriority w:val="99"/>
    <w:semiHidden/>
    <w:rsid w:val="003559E6"/>
    <w:pPr>
      <w:spacing w:after="0" w:line="240" w:lineRule="auto"/>
    </w:pPr>
  </w:style>
  <w:style w:type="character" w:customStyle="1" w:styleId="EmailSignatureChar">
    <w:name w:val="Email Signature Char"/>
    <w:basedOn w:val="DefaultParagraphFont"/>
    <w:link w:val="EmailSignature"/>
    <w:uiPriority w:val="99"/>
    <w:semiHidden/>
    <w:rsid w:val="003559E6"/>
  </w:style>
  <w:style w:type="character" w:styleId="Emphasis">
    <w:name w:val="Emphasis"/>
    <w:basedOn w:val="DefaultParagraphFont"/>
    <w:uiPriority w:val="99"/>
    <w:semiHidden/>
    <w:qFormat/>
    <w:rsid w:val="003559E6"/>
    <w:rPr>
      <w:i/>
      <w:iCs/>
    </w:rPr>
  </w:style>
  <w:style w:type="character" w:styleId="EndnoteReference">
    <w:name w:val="endnote reference"/>
    <w:basedOn w:val="DefaultParagraphFont"/>
    <w:uiPriority w:val="99"/>
    <w:semiHidden/>
    <w:rsid w:val="003559E6"/>
    <w:rPr>
      <w:vertAlign w:val="superscript"/>
    </w:rPr>
  </w:style>
  <w:style w:type="paragraph" w:styleId="EndnoteText">
    <w:name w:val="endnote text"/>
    <w:basedOn w:val="Normal"/>
    <w:link w:val="EndnoteTextChar"/>
    <w:uiPriority w:val="99"/>
    <w:semiHidden/>
    <w:rsid w:val="003559E6"/>
    <w:pPr>
      <w:spacing w:after="0" w:line="240" w:lineRule="auto"/>
    </w:pPr>
  </w:style>
  <w:style w:type="character" w:customStyle="1" w:styleId="EndnoteTextChar">
    <w:name w:val="Endnote Text Char"/>
    <w:basedOn w:val="DefaultParagraphFont"/>
    <w:link w:val="EndnoteText"/>
    <w:uiPriority w:val="99"/>
    <w:semiHidden/>
    <w:rsid w:val="003559E6"/>
    <w:rPr>
      <w:sz w:val="20"/>
      <w:szCs w:val="20"/>
    </w:rPr>
  </w:style>
  <w:style w:type="paragraph" w:styleId="EnvelopeAddress">
    <w:name w:val="envelope address"/>
    <w:basedOn w:val="Normal"/>
    <w:uiPriority w:val="99"/>
    <w:semiHidden/>
    <w:rsid w:val="003559E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3559E6"/>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rsid w:val="003559E6"/>
    <w:rPr>
      <w:color w:val="97BFE0" w:themeColor="followedHyperlink"/>
      <w:u w:val="single"/>
    </w:rPr>
  </w:style>
  <w:style w:type="character" w:customStyle="1" w:styleId="Heading2Char">
    <w:name w:val="Heading 2 Char"/>
    <w:basedOn w:val="DefaultParagraphFont"/>
    <w:link w:val="Heading2"/>
    <w:uiPriority w:val="99"/>
    <w:semiHidden/>
    <w:rsid w:val="003559E6"/>
    <w:rPr>
      <w:rFonts w:asciiTheme="majorHAnsi" w:eastAsiaTheme="majorEastAsia" w:hAnsiTheme="majorHAnsi" w:cstheme="majorBidi"/>
      <w:b/>
      <w:bCs/>
      <w:color w:val="00DDFF" w:themeColor="accent1"/>
      <w:sz w:val="26"/>
      <w:szCs w:val="26"/>
    </w:rPr>
  </w:style>
  <w:style w:type="character" w:customStyle="1" w:styleId="Heading3Char">
    <w:name w:val="Heading 3 Char"/>
    <w:basedOn w:val="DefaultParagraphFont"/>
    <w:link w:val="Heading3"/>
    <w:uiPriority w:val="99"/>
    <w:semiHidden/>
    <w:rsid w:val="003559E6"/>
    <w:rPr>
      <w:rFonts w:asciiTheme="majorHAnsi" w:eastAsiaTheme="majorEastAsia" w:hAnsiTheme="majorHAnsi" w:cstheme="majorBidi"/>
      <w:b/>
      <w:bCs/>
      <w:color w:val="00DDFF" w:themeColor="accent1"/>
    </w:rPr>
  </w:style>
  <w:style w:type="character" w:customStyle="1" w:styleId="Heading4Char">
    <w:name w:val="Heading 4 Char"/>
    <w:basedOn w:val="DefaultParagraphFont"/>
    <w:link w:val="Heading4"/>
    <w:uiPriority w:val="99"/>
    <w:semiHidden/>
    <w:rsid w:val="003559E6"/>
    <w:rPr>
      <w:rFonts w:asciiTheme="majorHAnsi" w:eastAsiaTheme="majorEastAsia" w:hAnsiTheme="majorHAnsi" w:cstheme="majorBidi"/>
      <w:b/>
      <w:bCs/>
      <w:i/>
      <w:iCs/>
      <w:color w:val="00DDFF" w:themeColor="accent1"/>
    </w:rPr>
  </w:style>
  <w:style w:type="character" w:customStyle="1" w:styleId="Heading5Char">
    <w:name w:val="Heading 5 Char"/>
    <w:basedOn w:val="DefaultParagraphFont"/>
    <w:link w:val="Heading5"/>
    <w:uiPriority w:val="99"/>
    <w:semiHidden/>
    <w:rsid w:val="003559E6"/>
    <w:rPr>
      <w:rFonts w:asciiTheme="majorHAnsi" w:eastAsiaTheme="majorEastAsia" w:hAnsiTheme="majorHAnsi" w:cstheme="majorBidi"/>
      <w:color w:val="006E7F" w:themeColor="accent1" w:themeShade="7F"/>
    </w:rPr>
  </w:style>
  <w:style w:type="character" w:customStyle="1" w:styleId="Heading7Char">
    <w:name w:val="Heading 7 Char"/>
    <w:basedOn w:val="DefaultParagraphFont"/>
    <w:link w:val="Heading7"/>
    <w:uiPriority w:val="99"/>
    <w:semiHidden/>
    <w:rsid w:val="003559E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9"/>
    <w:semiHidden/>
    <w:rsid w:val="003559E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semiHidden/>
    <w:rsid w:val="003559E6"/>
    <w:rPr>
      <w:rFonts w:asciiTheme="majorHAnsi" w:eastAsiaTheme="majorEastAsia" w:hAnsiTheme="majorHAnsi" w:cstheme="majorBidi"/>
      <w:i/>
      <w:iCs/>
      <w:color w:val="404040" w:themeColor="text1" w:themeTint="BF"/>
      <w:sz w:val="20"/>
      <w:szCs w:val="20"/>
    </w:rPr>
  </w:style>
  <w:style w:type="character" w:styleId="HTMLAcronym">
    <w:name w:val="HTML Acronym"/>
    <w:basedOn w:val="DefaultParagraphFont"/>
    <w:uiPriority w:val="99"/>
    <w:semiHidden/>
    <w:rsid w:val="003559E6"/>
  </w:style>
  <w:style w:type="paragraph" w:styleId="HTMLAddress">
    <w:name w:val="HTML Address"/>
    <w:basedOn w:val="Normal"/>
    <w:link w:val="HTMLAddressChar"/>
    <w:uiPriority w:val="99"/>
    <w:semiHidden/>
    <w:rsid w:val="003559E6"/>
    <w:pPr>
      <w:spacing w:after="0" w:line="240" w:lineRule="auto"/>
    </w:pPr>
    <w:rPr>
      <w:i/>
      <w:iCs/>
    </w:rPr>
  </w:style>
  <w:style w:type="character" w:customStyle="1" w:styleId="HTMLAddressChar">
    <w:name w:val="HTML Address Char"/>
    <w:basedOn w:val="DefaultParagraphFont"/>
    <w:link w:val="HTMLAddress"/>
    <w:uiPriority w:val="99"/>
    <w:semiHidden/>
    <w:rsid w:val="003559E6"/>
    <w:rPr>
      <w:i/>
      <w:iCs/>
    </w:rPr>
  </w:style>
  <w:style w:type="character" w:styleId="HTMLCite">
    <w:name w:val="HTML Cite"/>
    <w:basedOn w:val="DefaultParagraphFont"/>
    <w:uiPriority w:val="99"/>
    <w:semiHidden/>
    <w:rsid w:val="003559E6"/>
    <w:rPr>
      <w:i/>
      <w:iCs/>
    </w:rPr>
  </w:style>
  <w:style w:type="character" w:styleId="HTMLCode">
    <w:name w:val="HTML Code"/>
    <w:basedOn w:val="DefaultParagraphFont"/>
    <w:uiPriority w:val="99"/>
    <w:semiHidden/>
    <w:rsid w:val="003559E6"/>
    <w:rPr>
      <w:rFonts w:ascii="Consolas" w:hAnsi="Consolas" w:cs="Consolas"/>
      <w:sz w:val="20"/>
      <w:szCs w:val="20"/>
    </w:rPr>
  </w:style>
  <w:style w:type="character" w:styleId="HTMLDefinition">
    <w:name w:val="HTML Definition"/>
    <w:basedOn w:val="DefaultParagraphFont"/>
    <w:uiPriority w:val="99"/>
    <w:semiHidden/>
    <w:rsid w:val="003559E6"/>
    <w:rPr>
      <w:i/>
      <w:iCs/>
    </w:rPr>
  </w:style>
  <w:style w:type="character" w:styleId="HTMLKeyboard">
    <w:name w:val="HTML Keyboard"/>
    <w:basedOn w:val="DefaultParagraphFont"/>
    <w:uiPriority w:val="99"/>
    <w:semiHidden/>
    <w:rsid w:val="003559E6"/>
    <w:rPr>
      <w:rFonts w:ascii="Consolas" w:hAnsi="Consolas" w:cs="Consolas"/>
      <w:sz w:val="20"/>
      <w:szCs w:val="20"/>
    </w:rPr>
  </w:style>
  <w:style w:type="paragraph" w:styleId="HTMLPreformatted">
    <w:name w:val="HTML Preformatted"/>
    <w:basedOn w:val="Normal"/>
    <w:link w:val="HTMLPreformattedChar"/>
    <w:uiPriority w:val="99"/>
    <w:semiHidden/>
    <w:rsid w:val="003559E6"/>
    <w:pPr>
      <w:spacing w:after="0"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3559E6"/>
    <w:rPr>
      <w:rFonts w:ascii="Consolas" w:hAnsi="Consolas" w:cs="Consolas"/>
      <w:sz w:val="20"/>
      <w:szCs w:val="20"/>
    </w:rPr>
  </w:style>
  <w:style w:type="character" w:styleId="HTMLSample">
    <w:name w:val="HTML Sample"/>
    <w:basedOn w:val="DefaultParagraphFont"/>
    <w:uiPriority w:val="99"/>
    <w:semiHidden/>
    <w:rsid w:val="003559E6"/>
    <w:rPr>
      <w:rFonts w:ascii="Consolas" w:hAnsi="Consolas" w:cs="Consolas"/>
      <w:sz w:val="24"/>
      <w:szCs w:val="24"/>
    </w:rPr>
  </w:style>
  <w:style w:type="character" w:styleId="HTMLTypewriter">
    <w:name w:val="HTML Typewriter"/>
    <w:basedOn w:val="DefaultParagraphFont"/>
    <w:uiPriority w:val="99"/>
    <w:semiHidden/>
    <w:rsid w:val="003559E6"/>
    <w:rPr>
      <w:rFonts w:ascii="Consolas" w:hAnsi="Consolas" w:cs="Consolas"/>
      <w:sz w:val="20"/>
      <w:szCs w:val="20"/>
    </w:rPr>
  </w:style>
  <w:style w:type="character" w:styleId="HTMLVariable">
    <w:name w:val="HTML Variable"/>
    <w:basedOn w:val="DefaultParagraphFont"/>
    <w:uiPriority w:val="99"/>
    <w:semiHidden/>
    <w:rsid w:val="003559E6"/>
    <w:rPr>
      <w:i/>
      <w:iCs/>
    </w:rPr>
  </w:style>
  <w:style w:type="character" w:styleId="Hyperlink">
    <w:name w:val="Hyperlink"/>
    <w:basedOn w:val="DefaultParagraphFont"/>
    <w:uiPriority w:val="99"/>
    <w:rsid w:val="003559E6"/>
    <w:rPr>
      <w:color w:val="00B0F0" w:themeColor="hyperlink"/>
      <w:u w:val="single"/>
    </w:rPr>
  </w:style>
  <w:style w:type="paragraph" w:styleId="Index1">
    <w:name w:val="index 1"/>
    <w:basedOn w:val="Normal"/>
    <w:next w:val="Normal"/>
    <w:autoRedefine/>
    <w:uiPriority w:val="99"/>
    <w:semiHidden/>
    <w:rsid w:val="003559E6"/>
    <w:pPr>
      <w:spacing w:after="0" w:line="240" w:lineRule="auto"/>
      <w:ind w:left="190" w:hanging="190"/>
    </w:pPr>
  </w:style>
  <w:style w:type="paragraph" w:styleId="Index2">
    <w:name w:val="index 2"/>
    <w:basedOn w:val="Normal"/>
    <w:next w:val="Normal"/>
    <w:autoRedefine/>
    <w:uiPriority w:val="99"/>
    <w:semiHidden/>
    <w:rsid w:val="003559E6"/>
    <w:pPr>
      <w:spacing w:after="0" w:line="240" w:lineRule="auto"/>
      <w:ind w:left="380" w:hanging="190"/>
    </w:pPr>
  </w:style>
  <w:style w:type="paragraph" w:styleId="Index3">
    <w:name w:val="index 3"/>
    <w:basedOn w:val="Normal"/>
    <w:next w:val="Normal"/>
    <w:autoRedefine/>
    <w:uiPriority w:val="99"/>
    <w:semiHidden/>
    <w:rsid w:val="003559E6"/>
    <w:pPr>
      <w:spacing w:after="0" w:line="240" w:lineRule="auto"/>
      <w:ind w:left="570" w:hanging="190"/>
    </w:pPr>
  </w:style>
  <w:style w:type="paragraph" w:styleId="Index4">
    <w:name w:val="index 4"/>
    <w:basedOn w:val="Normal"/>
    <w:next w:val="Normal"/>
    <w:autoRedefine/>
    <w:uiPriority w:val="99"/>
    <w:semiHidden/>
    <w:rsid w:val="003559E6"/>
    <w:pPr>
      <w:spacing w:after="0" w:line="240" w:lineRule="auto"/>
      <w:ind w:left="760" w:hanging="190"/>
    </w:pPr>
  </w:style>
  <w:style w:type="paragraph" w:styleId="Index5">
    <w:name w:val="index 5"/>
    <w:basedOn w:val="Normal"/>
    <w:next w:val="Normal"/>
    <w:autoRedefine/>
    <w:uiPriority w:val="99"/>
    <w:semiHidden/>
    <w:rsid w:val="003559E6"/>
    <w:pPr>
      <w:spacing w:after="0" w:line="240" w:lineRule="auto"/>
      <w:ind w:left="950" w:hanging="190"/>
    </w:pPr>
  </w:style>
  <w:style w:type="paragraph" w:styleId="Index6">
    <w:name w:val="index 6"/>
    <w:basedOn w:val="Normal"/>
    <w:next w:val="Normal"/>
    <w:autoRedefine/>
    <w:uiPriority w:val="99"/>
    <w:semiHidden/>
    <w:rsid w:val="003559E6"/>
    <w:pPr>
      <w:spacing w:after="0" w:line="240" w:lineRule="auto"/>
      <w:ind w:left="1140" w:hanging="190"/>
    </w:pPr>
  </w:style>
  <w:style w:type="paragraph" w:styleId="Index7">
    <w:name w:val="index 7"/>
    <w:basedOn w:val="Normal"/>
    <w:next w:val="Normal"/>
    <w:autoRedefine/>
    <w:uiPriority w:val="99"/>
    <w:semiHidden/>
    <w:rsid w:val="003559E6"/>
    <w:pPr>
      <w:spacing w:after="0" w:line="240" w:lineRule="auto"/>
      <w:ind w:left="1330" w:hanging="190"/>
    </w:pPr>
  </w:style>
  <w:style w:type="paragraph" w:styleId="Index8">
    <w:name w:val="index 8"/>
    <w:basedOn w:val="Normal"/>
    <w:next w:val="Normal"/>
    <w:autoRedefine/>
    <w:uiPriority w:val="99"/>
    <w:semiHidden/>
    <w:rsid w:val="003559E6"/>
    <w:pPr>
      <w:spacing w:after="0" w:line="240" w:lineRule="auto"/>
      <w:ind w:left="1520" w:hanging="190"/>
    </w:pPr>
  </w:style>
  <w:style w:type="paragraph" w:styleId="Index9">
    <w:name w:val="index 9"/>
    <w:basedOn w:val="Normal"/>
    <w:next w:val="Normal"/>
    <w:autoRedefine/>
    <w:uiPriority w:val="99"/>
    <w:semiHidden/>
    <w:rsid w:val="003559E6"/>
    <w:pPr>
      <w:spacing w:after="0" w:line="240" w:lineRule="auto"/>
      <w:ind w:left="1710" w:hanging="190"/>
    </w:pPr>
  </w:style>
  <w:style w:type="paragraph" w:styleId="IndexHeading">
    <w:name w:val="index heading"/>
    <w:basedOn w:val="Normal"/>
    <w:next w:val="Index1"/>
    <w:uiPriority w:val="99"/>
    <w:semiHidden/>
    <w:rsid w:val="003559E6"/>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3559E6"/>
    <w:rPr>
      <w:b/>
      <w:bCs/>
      <w:i/>
      <w:iCs/>
      <w:color w:val="00DDFF" w:themeColor="accent1"/>
    </w:rPr>
  </w:style>
  <w:style w:type="paragraph" w:styleId="IntenseQuote">
    <w:name w:val="Intense Quote"/>
    <w:basedOn w:val="Normal"/>
    <w:next w:val="Normal"/>
    <w:link w:val="IntenseQuoteChar"/>
    <w:uiPriority w:val="99"/>
    <w:semiHidden/>
    <w:qFormat/>
    <w:rsid w:val="003559E6"/>
    <w:pPr>
      <w:pBdr>
        <w:bottom w:val="single" w:sz="4" w:space="4" w:color="00DDFF" w:themeColor="accent1"/>
      </w:pBdr>
      <w:spacing w:before="200" w:after="280"/>
      <w:ind w:left="936" w:right="936"/>
    </w:pPr>
    <w:rPr>
      <w:b/>
      <w:bCs/>
      <w:i/>
      <w:iCs/>
      <w:color w:val="00DDFF" w:themeColor="accent1"/>
    </w:rPr>
  </w:style>
  <w:style w:type="character" w:customStyle="1" w:styleId="IntenseQuoteChar">
    <w:name w:val="Intense Quote Char"/>
    <w:basedOn w:val="DefaultParagraphFont"/>
    <w:link w:val="IntenseQuote"/>
    <w:uiPriority w:val="99"/>
    <w:semiHidden/>
    <w:rsid w:val="003559E6"/>
    <w:rPr>
      <w:b/>
      <w:bCs/>
      <w:i/>
      <w:iCs/>
      <w:color w:val="00DDFF" w:themeColor="accent1"/>
    </w:rPr>
  </w:style>
  <w:style w:type="character" w:styleId="IntenseReference">
    <w:name w:val="Intense Reference"/>
    <w:basedOn w:val="DefaultParagraphFont"/>
    <w:uiPriority w:val="99"/>
    <w:semiHidden/>
    <w:qFormat/>
    <w:rsid w:val="003559E6"/>
    <w:rPr>
      <w:b/>
      <w:bCs/>
      <w:smallCaps/>
      <w:color w:val="122746" w:themeColor="accent2"/>
      <w:spacing w:val="5"/>
      <w:u w:val="single"/>
    </w:rPr>
  </w:style>
  <w:style w:type="paragraph" w:styleId="ListParagraph">
    <w:name w:val="List Paragraph"/>
    <w:basedOn w:val="Normal"/>
    <w:uiPriority w:val="99"/>
    <w:semiHidden/>
    <w:qFormat/>
    <w:rsid w:val="003559E6"/>
    <w:pPr>
      <w:ind w:left="720"/>
      <w:contextualSpacing/>
    </w:pPr>
  </w:style>
  <w:style w:type="character" w:styleId="LineNumber">
    <w:name w:val="line number"/>
    <w:basedOn w:val="DefaultParagraphFont"/>
    <w:uiPriority w:val="99"/>
    <w:semiHidden/>
    <w:rsid w:val="003559E6"/>
  </w:style>
  <w:style w:type="paragraph" w:styleId="MessageHeader">
    <w:name w:val="Message Header"/>
    <w:basedOn w:val="Normal"/>
    <w:link w:val="MessageHeaderChar"/>
    <w:uiPriority w:val="99"/>
    <w:semiHidden/>
    <w:rsid w:val="003559E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559E6"/>
    <w:rPr>
      <w:rFonts w:asciiTheme="majorHAnsi" w:eastAsiaTheme="majorEastAsia" w:hAnsiTheme="majorHAnsi" w:cstheme="majorBidi"/>
      <w:sz w:val="24"/>
      <w:szCs w:val="24"/>
      <w:shd w:val="pct20" w:color="auto" w:fill="auto"/>
    </w:rPr>
  </w:style>
  <w:style w:type="paragraph" w:styleId="NoSpacing">
    <w:name w:val="No Spacing"/>
    <w:uiPriority w:val="99"/>
    <w:semiHidden/>
    <w:qFormat/>
    <w:rsid w:val="003559E6"/>
    <w:pPr>
      <w:spacing w:after="0" w:line="240" w:lineRule="auto"/>
    </w:pPr>
  </w:style>
  <w:style w:type="paragraph" w:styleId="NormalWeb">
    <w:name w:val="Normal (Web)"/>
    <w:basedOn w:val="Normal"/>
    <w:uiPriority w:val="99"/>
    <w:semiHidden/>
    <w:rsid w:val="003559E6"/>
    <w:rPr>
      <w:rFonts w:ascii="Times New Roman" w:hAnsi="Times New Roman" w:cs="Times New Roman"/>
      <w:sz w:val="24"/>
      <w:szCs w:val="24"/>
    </w:rPr>
  </w:style>
  <w:style w:type="paragraph" w:styleId="NormalIndent">
    <w:name w:val="Normal Indent"/>
    <w:basedOn w:val="Normal"/>
    <w:uiPriority w:val="99"/>
    <w:semiHidden/>
    <w:rsid w:val="003559E6"/>
    <w:pPr>
      <w:ind w:left="720"/>
    </w:pPr>
  </w:style>
  <w:style w:type="paragraph" w:styleId="NoteHeading">
    <w:name w:val="Note Heading"/>
    <w:basedOn w:val="Normal"/>
    <w:next w:val="Normal"/>
    <w:link w:val="NoteHeadingChar"/>
    <w:uiPriority w:val="99"/>
    <w:semiHidden/>
    <w:rsid w:val="003559E6"/>
    <w:pPr>
      <w:spacing w:after="0" w:line="240" w:lineRule="auto"/>
    </w:pPr>
  </w:style>
  <w:style w:type="character" w:customStyle="1" w:styleId="NoteHeadingChar">
    <w:name w:val="Note Heading Char"/>
    <w:basedOn w:val="DefaultParagraphFont"/>
    <w:link w:val="NoteHeading"/>
    <w:uiPriority w:val="99"/>
    <w:semiHidden/>
    <w:rsid w:val="003559E6"/>
  </w:style>
  <w:style w:type="character" w:styleId="PageNumber">
    <w:name w:val="page number"/>
    <w:basedOn w:val="DefaultParagraphFont"/>
    <w:uiPriority w:val="99"/>
    <w:semiHidden/>
    <w:rsid w:val="003559E6"/>
  </w:style>
  <w:style w:type="paragraph" w:styleId="PlainText">
    <w:name w:val="Plain Text"/>
    <w:basedOn w:val="Normal"/>
    <w:link w:val="PlainTextChar"/>
    <w:uiPriority w:val="99"/>
    <w:semiHidden/>
    <w:rsid w:val="003559E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3559E6"/>
    <w:rPr>
      <w:rFonts w:ascii="Consolas" w:hAnsi="Consolas" w:cs="Consolas"/>
      <w:sz w:val="21"/>
      <w:szCs w:val="21"/>
    </w:rPr>
  </w:style>
  <w:style w:type="paragraph" w:styleId="Quote">
    <w:name w:val="Quote"/>
    <w:basedOn w:val="Normal"/>
    <w:next w:val="Normal"/>
    <w:link w:val="QuoteChar"/>
    <w:uiPriority w:val="99"/>
    <w:semiHidden/>
    <w:qFormat/>
    <w:rsid w:val="003559E6"/>
    <w:rPr>
      <w:i/>
      <w:iCs/>
      <w:color w:val="000000" w:themeColor="text1"/>
    </w:rPr>
  </w:style>
  <w:style w:type="character" w:customStyle="1" w:styleId="QuoteChar">
    <w:name w:val="Quote Char"/>
    <w:basedOn w:val="DefaultParagraphFont"/>
    <w:link w:val="Quote"/>
    <w:uiPriority w:val="99"/>
    <w:semiHidden/>
    <w:rsid w:val="003559E6"/>
    <w:rPr>
      <w:i/>
      <w:iCs/>
      <w:color w:val="000000" w:themeColor="text1"/>
    </w:rPr>
  </w:style>
  <w:style w:type="paragraph" w:styleId="Salutation">
    <w:name w:val="Salutation"/>
    <w:basedOn w:val="Normal"/>
    <w:next w:val="Normal"/>
    <w:link w:val="SalutationChar"/>
    <w:uiPriority w:val="99"/>
    <w:semiHidden/>
    <w:rsid w:val="003559E6"/>
  </w:style>
  <w:style w:type="character" w:customStyle="1" w:styleId="SalutationChar">
    <w:name w:val="Salutation Char"/>
    <w:basedOn w:val="DefaultParagraphFont"/>
    <w:link w:val="Salutation"/>
    <w:uiPriority w:val="99"/>
    <w:semiHidden/>
    <w:rsid w:val="003559E6"/>
  </w:style>
  <w:style w:type="paragraph" w:styleId="Signature">
    <w:name w:val="Signature"/>
    <w:basedOn w:val="Normal"/>
    <w:link w:val="SignatureChar"/>
    <w:uiPriority w:val="99"/>
    <w:semiHidden/>
    <w:rsid w:val="003559E6"/>
    <w:pPr>
      <w:spacing w:after="0" w:line="240" w:lineRule="auto"/>
      <w:ind w:left="4320"/>
    </w:pPr>
  </w:style>
  <w:style w:type="character" w:customStyle="1" w:styleId="SignatureChar">
    <w:name w:val="Signature Char"/>
    <w:basedOn w:val="DefaultParagraphFont"/>
    <w:link w:val="Signature"/>
    <w:uiPriority w:val="99"/>
    <w:semiHidden/>
    <w:rsid w:val="003559E6"/>
  </w:style>
  <w:style w:type="character" w:styleId="Strong">
    <w:name w:val="Strong"/>
    <w:basedOn w:val="DefaultParagraphFont"/>
    <w:uiPriority w:val="99"/>
    <w:semiHidden/>
    <w:qFormat/>
    <w:rsid w:val="003559E6"/>
    <w:rPr>
      <w:b/>
      <w:bCs/>
    </w:rPr>
  </w:style>
  <w:style w:type="paragraph" w:styleId="Subtitle">
    <w:name w:val="Subtitle"/>
    <w:basedOn w:val="Normal"/>
    <w:next w:val="Normal"/>
    <w:link w:val="SubtitleChar"/>
    <w:uiPriority w:val="99"/>
    <w:semiHidden/>
    <w:qFormat/>
    <w:rsid w:val="003559E6"/>
    <w:pPr>
      <w:numPr>
        <w:ilvl w:val="1"/>
      </w:numPr>
    </w:pPr>
    <w:rPr>
      <w:rFonts w:asciiTheme="majorHAnsi" w:eastAsiaTheme="majorEastAsia" w:hAnsiTheme="majorHAnsi" w:cstheme="majorBidi"/>
      <w:i/>
      <w:iCs/>
      <w:color w:val="00DDFF" w:themeColor="accent1"/>
      <w:spacing w:val="15"/>
      <w:sz w:val="24"/>
      <w:szCs w:val="24"/>
    </w:rPr>
  </w:style>
  <w:style w:type="character" w:customStyle="1" w:styleId="SubtitleChar">
    <w:name w:val="Subtitle Char"/>
    <w:basedOn w:val="DefaultParagraphFont"/>
    <w:link w:val="Subtitle"/>
    <w:uiPriority w:val="99"/>
    <w:semiHidden/>
    <w:rsid w:val="003559E6"/>
    <w:rPr>
      <w:rFonts w:asciiTheme="majorHAnsi" w:eastAsiaTheme="majorEastAsia" w:hAnsiTheme="majorHAnsi" w:cstheme="majorBidi"/>
      <w:i/>
      <w:iCs/>
      <w:color w:val="00DDFF" w:themeColor="accent1"/>
      <w:spacing w:val="15"/>
      <w:sz w:val="24"/>
      <w:szCs w:val="24"/>
    </w:rPr>
  </w:style>
  <w:style w:type="character" w:styleId="SubtleEmphasis">
    <w:name w:val="Subtle Emphasis"/>
    <w:basedOn w:val="DefaultParagraphFont"/>
    <w:uiPriority w:val="99"/>
    <w:semiHidden/>
    <w:qFormat/>
    <w:rsid w:val="003559E6"/>
    <w:rPr>
      <w:i/>
      <w:iCs/>
      <w:color w:val="808080" w:themeColor="text1" w:themeTint="7F"/>
    </w:rPr>
  </w:style>
  <w:style w:type="character" w:styleId="SubtleReference">
    <w:name w:val="Subtle Reference"/>
    <w:basedOn w:val="DefaultParagraphFont"/>
    <w:uiPriority w:val="99"/>
    <w:semiHidden/>
    <w:qFormat/>
    <w:rsid w:val="003559E6"/>
    <w:rPr>
      <w:smallCaps/>
      <w:color w:val="122746" w:themeColor="accent2"/>
      <w:u w:val="single"/>
    </w:rPr>
  </w:style>
  <w:style w:type="paragraph" w:styleId="TableofAuthorities">
    <w:name w:val="table of authorities"/>
    <w:basedOn w:val="Normal"/>
    <w:next w:val="Normal"/>
    <w:uiPriority w:val="99"/>
    <w:semiHidden/>
    <w:rsid w:val="003559E6"/>
    <w:pPr>
      <w:spacing w:after="0"/>
      <w:ind w:left="190" w:hanging="190"/>
    </w:pPr>
  </w:style>
  <w:style w:type="paragraph" w:styleId="TableofFigures">
    <w:name w:val="table of figures"/>
    <w:basedOn w:val="Normal"/>
    <w:next w:val="Normal"/>
    <w:uiPriority w:val="99"/>
    <w:semiHidden/>
    <w:rsid w:val="003559E6"/>
    <w:pPr>
      <w:spacing w:after="0"/>
    </w:pPr>
  </w:style>
  <w:style w:type="paragraph" w:styleId="Title">
    <w:name w:val="Title"/>
    <w:basedOn w:val="Normal"/>
    <w:next w:val="Normal"/>
    <w:link w:val="TitleChar"/>
    <w:uiPriority w:val="99"/>
    <w:semiHidden/>
    <w:qFormat/>
    <w:rsid w:val="003559E6"/>
    <w:pPr>
      <w:pBdr>
        <w:bottom w:val="single" w:sz="8" w:space="4" w:color="00DDFF" w:themeColor="accent1"/>
      </w:pBdr>
      <w:spacing w:after="300" w:line="240" w:lineRule="auto"/>
      <w:contextualSpacing/>
    </w:pPr>
    <w:rPr>
      <w:rFonts w:asciiTheme="majorHAnsi" w:eastAsiaTheme="majorEastAsia" w:hAnsiTheme="majorHAnsi" w:cstheme="majorBidi"/>
      <w:color w:val="414141" w:themeColor="text2" w:themeShade="BF"/>
      <w:spacing w:val="5"/>
      <w:kern w:val="28"/>
      <w:sz w:val="52"/>
      <w:szCs w:val="52"/>
    </w:rPr>
  </w:style>
  <w:style w:type="character" w:customStyle="1" w:styleId="TitleChar">
    <w:name w:val="Title Char"/>
    <w:basedOn w:val="DefaultParagraphFont"/>
    <w:link w:val="Title"/>
    <w:uiPriority w:val="99"/>
    <w:semiHidden/>
    <w:rsid w:val="003559E6"/>
    <w:rPr>
      <w:rFonts w:asciiTheme="majorHAnsi" w:eastAsiaTheme="majorEastAsia" w:hAnsiTheme="majorHAnsi" w:cstheme="majorBidi"/>
      <w:color w:val="414141" w:themeColor="text2" w:themeShade="BF"/>
      <w:spacing w:val="5"/>
      <w:kern w:val="28"/>
      <w:sz w:val="52"/>
      <w:szCs w:val="52"/>
    </w:rPr>
  </w:style>
  <w:style w:type="paragraph" w:styleId="TOAHeading">
    <w:name w:val="toa heading"/>
    <w:basedOn w:val="Normal"/>
    <w:next w:val="Normal"/>
    <w:uiPriority w:val="99"/>
    <w:semiHidden/>
    <w:rsid w:val="003559E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99"/>
    <w:semiHidden/>
    <w:qFormat/>
    <w:rsid w:val="003559E6"/>
    <w:pPr>
      <w:outlineLvl w:val="9"/>
    </w:pPr>
  </w:style>
  <w:style w:type="paragraph" w:styleId="TOC1">
    <w:name w:val="toc 1"/>
    <w:basedOn w:val="Normal"/>
    <w:next w:val="Normal"/>
    <w:autoRedefine/>
    <w:uiPriority w:val="39"/>
    <w:rsid w:val="003559E6"/>
    <w:pPr>
      <w:tabs>
        <w:tab w:val="left" w:pos="1418"/>
        <w:tab w:val="right" w:leader="dot" w:pos="9072"/>
      </w:tabs>
      <w:spacing w:before="200" w:after="0"/>
      <w:ind w:left="1418" w:hanging="1418"/>
    </w:pPr>
  </w:style>
  <w:style w:type="paragraph" w:styleId="TOC2">
    <w:name w:val="toc 2"/>
    <w:basedOn w:val="TableofAuthorities"/>
    <w:next w:val="Normal"/>
    <w:autoRedefine/>
    <w:uiPriority w:val="49"/>
    <w:semiHidden/>
    <w:rsid w:val="003559E6"/>
    <w:pPr>
      <w:tabs>
        <w:tab w:val="left" w:pos="1418"/>
        <w:tab w:val="right" w:leader="dot" w:pos="9072"/>
      </w:tabs>
      <w:ind w:left="1418" w:hanging="1418"/>
    </w:pPr>
  </w:style>
  <w:style w:type="paragraph" w:styleId="TOC3">
    <w:name w:val="toc 3"/>
    <w:basedOn w:val="Normal"/>
    <w:next w:val="Normal"/>
    <w:autoRedefine/>
    <w:uiPriority w:val="49"/>
    <w:semiHidden/>
    <w:rsid w:val="003559E6"/>
    <w:pPr>
      <w:tabs>
        <w:tab w:val="left" w:pos="1418"/>
        <w:tab w:val="right" w:leader="dot" w:pos="9072"/>
      </w:tabs>
      <w:spacing w:after="0"/>
      <w:ind w:left="1418" w:hanging="1418"/>
    </w:pPr>
  </w:style>
  <w:style w:type="paragraph" w:styleId="TOC4">
    <w:name w:val="toc 4"/>
    <w:basedOn w:val="Normal"/>
    <w:next w:val="Normal"/>
    <w:autoRedefine/>
    <w:uiPriority w:val="39"/>
    <w:rsid w:val="003559E6"/>
    <w:pPr>
      <w:tabs>
        <w:tab w:val="left" w:pos="1418"/>
        <w:tab w:val="right" w:leader="dot" w:pos="9072"/>
      </w:tabs>
      <w:spacing w:before="200" w:after="0"/>
      <w:ind w:left="1418" w:hanging="1418"/>
    </w:pPr>
  </w:style>
  <w:style w:type="paragraph" w:styleId="TOC5">
    <w:name w:val="toc 5"/>
    <w:basedOn w:val="Normal"/>
    <w:next w:val="Normal"/>
    <w:autoRedefine/>
    <w:uiPriority w:val="39"/>
    <w:rsid w:val="00122A0F"/>
    <w:pPr>
      <w:tabs>
        <w:tab w:val="left" w:pos="2199"/>
        <w:tab w:val="right" w:leader="dot" w:pos="9072"/>
      </w:tabs>
      <w:spacing w:after="0"/>
      <w:ind w:left="1418"/>
    </w:pPr>
    <w:rPr>
      <w:noProof/>
    </w:rPr>
  </w:style>
  <w:style w:type="paragraph" w:styleId="TOC6">
    <w:name w:val="toc 6"/>
    <w:basedOn w:val="Normal"/>
    <w:next w:val="Normal"/>
    <w:autoRedefine/>
    <w:uiPriority w:val="49"/>
    <w:semiHidden/>
    <w:rsid w:val="003559E6"/>
    <w:pPr>
      <w:spacing w:after="100"/>
      <w:ind w:left="950"/>
    </w:pPr>
  </w:style>
  <w:style w:type="paragraph" w:styleId="TOC7">
    <w:name w:val="toc 7"/>
    <w:basedOn w:val="Normal"/>
    <w:next w:val="Normal"/>
    <w:autoRedefine/>
    <w:uiPriority w:val="49"/>
    <w:semiHidden/>
    <w:rsid w:val="003559E6"/>
    <w:pPr>
      <w:spacing w:after="100"/>
      <w:ind w:left="1140"/>
    </w:pPr>
  </w:style>
  <w:style w:type="paragraph" w:styleId="TOC8">
    <w:name w:val="toc 8"/>
    <w:basedOn w:val="Normal"/>
    <w:next w:val="Normal"/>
    <w:autoRedefine/>
    <w:uiPriority w:val="49"/>
    <w:semiHidden/>
    <w:rsid w:val="003559E6"/>
    <w:pPr>
      <w:spacing w:after="100"/>
      <w:ind w:left="1330"/>
    </w:pPr>
  </w:style>
  <w:style w:type="paragraph" w:styleId="TOC9">
    <w:name w:val="toc 9"/>
    <w:basedOn w:val="Normal"/>
    <w:next w:val="Normal"/>
    <w:autoRedefine/>
    <w:uiPriority w:val="49"/>
    <w:semiHidden/>
    <w:rsid w:val="003559E6"/>
    <w:pPr>
      <w:spacing w:after="100"/>
      <w:ind w:left="1520"/>
    </w:pPr>
  </w:style>
  <w:style w:type="paragraph" w:customStyle="1" w:styleId="SHHFFCellTitle">
    <w:name w:val="SH HFF CellTitle"/>
    <w:basedOn w:val="SHNormal"/>
    <w:uiPriority w:val="98"/>
    <w:semiHidden/>
    <w:rsid w:val="008D34B6"/>
    <w:pPr>
      <w:spacing w:after="0"/>
      <w:jc w:val="left"/>
    </w:pPr>
    <w:rPr>
      <w:sz w:val="14"/>
    </w:rPr>
  </w:style>
  <w:style w:type="paragraph" w:customStyle="1" w:styleId="SHHFFCellNormal">
    <w:name w:val="SH HFF CellNormal"/>
    <w:basedOn w:val="SHNormal"/>
    <w:uiPriority w:val="98"/>
    <w:semiHidden/>
    <w:rsid w:val="003559E6"/>
    <w:pPr>
      <w:spacing w:after="0" w:line="240" w:lineRule="atLeast"/>
      <w:jc w:val="left"/>
    </w:pPr>
    <w:rPr>
      <w:sz w:val="16"/>
    </w:rPr>
  </w:style>
  <w:style w:type="paragraph" w:customStyle="1" w:styleId="SHHFFCellNormalJustified">
    <w:name w:val="SH HFF CellNormalJustified"/>
    <w:basedOn w:val="SHNormal"/>
    <w:uiPriority w:val="98"/>
    <w:semiHidden/>
    <w:rsid w:val="003559E6"/>
    <w:pPr>
      <w:spacing w:after="0"/>
    </w:pPr>
  </w:style>
  <w:style w:type="paragraph" w:customStyle="1" w:styleId="SHHFFCellTitleRight">
    <w:name w:val="SH HFF CellTitleRight"/>
    <w:basedOn w:val="SHNormal"/>
    <w:uiPriority w:val="98"/>
    <w:semiHidden/>
    <w:rsid w:val="003559E6"/>
    <w:pPr>
      <w:spacing w:after="0" w:line="240" w:lineRule="atLeast"/>
      <w:jc w:val="right"/>
    </w:pPr>
    <w:rPr>
      <w:sz w:val="16"/>
    </w:rPr>
  </w:style>
  <w:style w:type="paragraph" w:customStyle="1" w:styleId="SHNormalLeftNoSpacing">
    <w:name w:val="SH Normal Left No Spacing"/>
    <w:basedOn w:val="SHNormal"/>
    <w:uiPriority w:val="98"/>
    <w:semiHidden/>
    <w:rsid w:val="00100DBB"/>
    <w:pPr>
      <w:spacing w:after="0"/>
      <w:jc w:val="left"/>
    </w:pPr>
  </w:style>
  <w:style w:type="paragraph" w:customStyle="1" w:styleId="SHNormalLeft">
    <w:name w:val="SH Normal Left"/>
    <w:basedOn w:val="SHNormal"/>
    <w:uiPriority w:val="98"/>
    <w:semiHidden/>
    <w:rsid w:val="00100DBB"/>
    <w:pPr>
      <w:jc w:val="left"/>
    </w:pPr>
  </w:style>
  <w:style w:type="paragraph" w:customStyle="1" w:styleId="SHAppendix">
    <w:name w:val="SH Appendix"/>
    <w:basedOn w:val="SHNormal"/>
    <w:next w:val="SHNormal"/>
    <w:uiPriority w:val="21"/>
    <w:rsid w:val="00E30900"/>
    <w:pPr>
      <w:keepNext/>
    </w:pPr>
    <w:rPr>
      <w:b/>
    </w:rPr>
  </w:style>
  <w:style w:type="paragraph" w:customStyle="1" w:styleId="SHHFFEmphasisCellNormal">
    <w:name w:val="SH HFF Emphasis CellNormal"/>
    <w:basedOn w:val="SHHFFCellNormal"/>
    <w:uiPriority w:val="98"/>
    <w:semiHidden/>
    <w:rsid w:val="003559E6"/>
    <w:rPr>
      <w:b/>
    </w:rPr>
  </w:style>
  <w:style w:type="paragraph" w:customStyle="1" w:styleId="SHHFFOfficeAddress">
    <w:name w:val="SH HFF Office Address"/>
    <w:basedOn w:val="SHHFFCellNormal"/>
    <w:uiPriority w:val="99"/>
    <w:semiHidden/>
    <w:rsid w:val="003559E6"/>
    <w:pPr>
      <w:spacing w:line="204" w:lineRule="exact"/>
    </w:pPr>
    <w:rPr>
      <w:sz w:val="17"/>
      <w:szCs w:val="17"/>
    </w:rPr>
  </w:style>
  <w:style w:type="paragraph" w:customStyle="1" w:styleId="SHDefinitions">
    <w:name w:val="SH Definitions"/>
    <w:basedOn w:val="SHIndent1"/>
    <w:link w:val="SHDefinitionsChar"/>
    <w:uiPriority w:val="9"/>
    <w:unhideWhenUsed/>
    <w:rsid w:val="00E30900"/>
    <w:pPr>
      <w:numPr>
        <w:numId w:val="12"/>
      </w:numPr>
    </w:pPr>
  </w:style>
  <w:style w:type="character" w:customStyle="1" w:styleId="SHDefinitionsChar">
    <w:name w:val="SH Definitions Char"/>
    <w:basedOn w:val="DefaultParagraphFont"/>
    <w:link w:val="SHDefinitions"/>
    <w:uiPriority w:val="9"/>
    <w:rsid w:val="00E30900"/>
  </w:style>
  <w:style w:type="paragraph" w:customStyle="1" w:styleId="SHDefinitions1">
    <w:name w:val="SH Definitions 1"/>
    <w:basedOn w:val="SHDefinitions"/>
    <w:link w:val="SHDefinitions1Char"/>
    <w:uiPriority w:val="9"/>
    <w:qFormat/>
    <w:rsid w:val="00E30900"/>
    <w:pPr>
      <w:numPr>
        <w:ilvl w:val="1"/>
      </w:numPr>
    </w:pPr>
  </w:style>
  <w:style w:type="character" w:customStyle="1" w:styleId="SHDefinitions1Char">
    <w:name w:val="SH Definitions 1 Char"/>
    <w:basedOn w:val="SHDefinitionsChar"/>
    <w:link w:val="SHDefinitions1"/>
    <w:uiPriority w:val="9"/>
    <w:rsid w:val="00E30900"/>
  </w:style>
  <w:style w:type="paragraph" w:customStyle="1" w:styleId="SHDefinitions2">
    <w:name w:val="SH Definitions 2"/>
    <w:basedOn w:val="SHDefinitions1"/>
    <w:link w:val="SHDefinitions2Char"/>
    <w:uiPriority w:val="9"/>
    <w:qFormat/>
    <w:rsid w:val="00E30900"/>
    <w:pPr>
      <w:numPr>
        <w:ilvl w:val="2"/>
      </w:numPr>
    </w:pPr>
  </w:style>
  <w:style w:type="character" w:customStyle="1" w:styleId="SHDefinitions2Char">
    <w:name w:val="SH Definitions 2 Char"/>
    <w:basedOn w:val="SHDefinitions1Char"/>
    <w:link w:val="SHDefinitions2"/>
    <w:uiPriority w:val="9"/>
    <w:rsid w:val="00E30900"/>
  </w:style>
  <w:style w:type="paragraph" w:customStyle="1" w:styleId="SHDefinitions3">
    <w:name w:val="SH Definitions 3"/>
    <w:basedOn w:val="SHDefinitions2"/>
    <w:link w:val="SHDefinitions3Char"/>
    <w:uiPriority w:val="9"/>
    <w:qFormat/>
    <w:rsid w:val="00E30900"/>
    <w:pPr>
      <w:numPr>
        <w:ilvl w:val="3"/>
      </w:numPr>
    </w:pPr>
  </w:style>
  <w:style w:type="character" w:customStyle="1" w:styleId="SHDefinitions3Char">
    <w:name w:val="SH Definitions 3 Char"/>
    <w:basedOn w:val="SHDefinitions2Char"/>
    <w:link w:val="SHDefinitions3"/>
    <w:uiPriority w:val="9"/>
    <w:rsid w:val="00E30900"/>
  </w:style>
  <w:style w:type="paragraph" w:customStyle="1" w:styleId="SHDefinitions4">
    <w:name w:val="SH Definitions 4"/>
    <w:basedOn w:val="SHDefinitions3"/>
    <w:link w:val="SHDefinitions4Char"/>
    <w:uiPriority w:val="9"/>
    <w:qFormat/>
    <w:rsid w:val="00E30900"/>
    <w:pPr>
      <w:numPr>
        <w:ilvl w:val="4"/>
      </w:numPr>
    </w:pPr>
  </w:style>
  <w:style w:type="character" w:customStyle="1" w:styleId="SHDefinitions4Char">
    <w:name w:val="SH Definitions 4 Char"/>
    <w:basedOn w:val="SHDefinitions3Char"/>
    <w:link w:val="SHDefinitions4"/>
    <w:uiPriority w:val="9"/>
    <w:rsid w:val="00E30900"/>
  </w:style>
  <w:style w:type="paragraph" w:customStyle="1" w:styleId="SHDraftingNote">
    <w:name w:val="SH Drafting Note"/>
    <w:basedOn w:val="SHNormal"/>
    <w:link w:val="SHDraftingNoteChar"/>
    <w:qFormat/>
    <w:rsid w:val="00E30900"/>
    <w:pPr>
      <w:pBdr>
        <w:top w:val="single" w:sz="4" w:space="1" w:color="auto"/>
        <w:left w:val="single" w:sz="4" w:space="4" w:color="auto"/>
        <w:bottom w:val="single" w:sz="4" w:space="1" w:color="auto"/>
        <w:right w:val="single" w:sz="4" w:space="4" w:color="auto"/>
      </w:pBdr>
      <w:shd w:val="clear" w:color="auto" w:fill="CCF8FF" w:themeFill="accent1" w:themeFillTint="33"/>
      <w:spacing w:after="120" w:line="240" w:lineRule="auto"/>
    </w:pPr>
    <w:rPr>
      <w:sz w:val="16"/>
      <w:szCs w:val="16"/>
    </w:rPr>
  </w:style>
  <w:style w:type="character" w:customStyle="1" w:styleId="SHDraftingNoteChar">
    <w:name w:val="SH Drafting Note Char"/>
    <w:basedOn w:val="DefaultParagraphFont"/>
    <w:link w:val="SHDraftingNote"/>
    <w:rsid w:val="00E30900"/>
    <w:rPr>
      <w:sz w:val="16"/>
      <w:szCs w:val="16"/>
      <w:shd w:val="clear" w:color="auto" w:fill="CCF8FF" w:themeFill="accent1" w:themeFillTint="33"/>
    </w:rPr>
  </w:style>
  <w:style w:type="paragraph" w:customStyle="1" w:styleId="SHTabMultiNum1">
    <w:name w:val="SH TabMultiNum 1"/>
    <w:basedOn w:val="SHTabBody"/>
    <w:link w:val="SHTabMultiNum1Char"/>
    <w:uiPriority w:val="43"/>
    <w:rsid w:val="00FE29E4"/>
    <w:pPr>
      <w:numPr>
        <w:numId w:val="13"/>
      </w:numPr>
      <w:outlineLvl w:val="0"/>
    </w:pPr>
  </w:style>
  <w:style w:type="character" w:customStyle="1" w:styleId="SHTabMultiNum1Char">
    <w:name w:val="SH TabMultiNum 1 Char"/>
    <w:basedOn w:val="DefaultParagraphFont"/>
    <w:link w:val="SHTabMultiNum1"/>
    <w:uiPriority w:val="43"/>
    <w:rsid w:val="00FE29E4"/>
  </w:style>
  <w:style w:type="paragraph" w:customStyle="1" w:styleId="SHTabMultiNum2">
    <w:name w:val="SH TabMultiNum 2"/>
    <w:basedOn w:val="SHTabBody"/>
    <w:link w:val="SHTabMultiNum2Char"/>
    <w:uiPriority w:val="43"/>
    <w:rsid w:val="00FE29E4"/>
    <w:pPr>
      <w:numPr>
        <w:ilvl w:val="1"/>
        <w:numId w:val="13"/>
      </w:numPr>
      <w:outlineLvl w:val="1"/>
    </w:pPr>
  </w:style>
  <w:style w:type="character" w:customStyle="1" w:styleId="SHTabMultiNum2Char">
    <w:name w:val="SH TabMultiNum 2 Char"/>
    <w:basedOn w:val="DefaultParagraphFont"/>
    <w:link w:val="SHTabMultiNum2"/>
    <w:uiPriority w:val="43"/>
    <w:rsid w:val="00FE29E4"/>
  </w:style>
  <w:style w:type="paragraph" w:customStyle="1" w:styleId="SHTabMultiNum3">
    <w:name w:val="SH TabMultiNum 3"/>
    <w:basedOn w:val="SHTabBody"/>
    <w:link w:val="SHTabMultiNum3Char"/>
    <w:uiPriority w:val="43"/>
    <w:rsid w:val="00FE29E4"/>
    <w:pPr>
      <w:numPr>
        <w:ilvl w:val="2"/>
        <w:numId w:val="13"/>
      </w:numPr>
      <w:outlineLvl w:val="2"/>
    </w:pPr>
  </w:style>
  <w:style w:type="character" w:customStyle="1" w:styleId="SHTabMultiNum3Char">
    <w:name w:val="SH TabMultiNum 3 Char"/>
    <w:basedOn w:val="DefaultParagraphFont"/>
    <w:link w:val="SHTabMultiNum3"/>
    <w:uiPriority w:val="43"/>
    <w:rsid w:val="00FE29E4"/>
  </w:style>
  <w:style w:type="paragraph" w:customStyle="1" w:styleId="SHTabMultiNum4">
    <w:name w:val="SH TabMultiNum 4"/>
    <w:basedOn w:val="SHTabBody"/>
    <w:link w:val="SHTabMultiNum4Char"/>
    <w:uiPriority w:val="43"/>
    <w:rsid w:val="00FE29E4"/>
    <w:pPr>
      <w:numPr>
        <w:ilvl w:val="3"/>
        <w:numId w:val="13"/>
      </w:numPr>
      <w:outlineLvl w:val="3"/>
    </w:pPr>
  </w:style>
  <w:style w:type="character" w:customStyle="1" w:styleId="SHTabMultiNum4Char">
    <w:name w:val="SH TabMultiNum 4 Char"/>
    <w:basedOn w:val="DefaultParagraphFont"/>
    <w:link w:val="SHTabMultiNum4"/>
    <w:uiPriority w:val="43"/>
    <w:rsid w:val="00FE29E4"/>
  </w:style>
  <w:style w:type="paragraph" w:customStyle="1" w:styleId="SHTabMultiNum5">
    <w:name w:val="SH TabMultiNum 5"/>
    <w:basedOn w:val="SHTabBody"/>
    <w:link w:val="SHTabMultiNum5Char"/>
    <w:uiPriority w:val="43"/>
    <w:rsid w:val="00FE29E4"/>
    <w:pPr>
      <w:numPr>
        <w:ilvl w:val="4"/>
        <w:numId w:val="13"/>
      </w:numPr>
      <w:outlineLvl w:val="4"/>
    </w:pPr>
  </w:style>
  <w:style w:type="character" w:customStyle="1" w:styleId="SHTabMultiNum5Char">
    <w:name w:val="SH TabMultiNum 5 Char"/>
    <w:basedOn w:val="DefaultParagraphFont"/>
    <w:link w:val="SHTabMultiNum5"/>
    <w:uiPriority w:val="43"/>
    <w:rsid w:val="00FE29E4"/>
  </w:style>
  <w:style w:type="paragraph" w:customStyle="1" w:styleId="SHTabMultiNum6">
    <w:name w:val="SH TabMultiNum 6"/>
    <w:basedOn w:val="SHTabBody"/>
    <w:link w:val="SHTabMultiNum6Char"/>
    <w:uiPriority w:val="43"/>
    <w:rsid w:val="00FE29E4"/>
    <w:pPr>
      <w:numPr>
        <w:ilvl w:val="5"/>
        <w:numId w:val="13"/>
      </w:numPr>
      <w:outlineLvl w:val="5"/>
    </w:pPr>
  </w:style>
  <w:style w:type="character" w:customStyle="1" w:styleId="SHTabMultiNum6Char">
    <w:name w:val="SH TabMultiNum 6 Char"/>
    <w:basedOn w:val="DefaultParagraphFont"/>
    <w:link w:val="SHTabMultiNum6"/>
    <w:uiPriority w:val="43"/>
    <w:rsid w:val="00FE29E4"/>
  </w:style>
  <w:style w:type="character" w:customStyle="1" w:styleId="SHNormalChar">
    <w:name w:val="SH Normal Char"/>
    <w:basedOn w:val="DefaultParagraphFont"/>
    <w:link w:val="SHNormal"/>
    <w:rsid w:val="009822F5"/>
  </w:style>
  <w:style w:type="character" w:styleId="UnresolvedMention">
    <w:name w:val="Unresolved Mention"/>
    <w:basedOn w:val="DefaultParagraphFont"/>
    <w:uiPriority w:val="99"/>
    <w:semiHidden/>
    <w:unhideWhenUsed/>
    <w:rsid w:val="00D33434"/>
    <w:rPr>
      <w:color w:val="605E5C"/>
      <w:shd w:val="clear" w:color="auto" w:fill="E1DFDD"/>
    </w:rPr>
  </w:style>
  <w:style w:type="paragraph" w:styleId="Revision">
    <w:name w:val="Revision"/>
    <w:hidden/>
    <w:uiPriority w:val="99"/>
    <w:semiHidden/>
    <w:rsid w:val="001A2984"/>
    <w:pPr>
      <w:spacing w:after="0" w:line="240" w:lineRule="auto"/>
      <w:jc w:val="left"/>
    </w:pPr>
  </w:style>
  <w:style w:type="table" w:customStyle="1" w:styleId="TableGrid1">
    <w:name w:val="Table Grid1"/>
    <w:basedOn w:val="TableNormal"/>
    <w:next w:val="TableGrid"/>
    <w:uiPriority w:val="59"/>
    <w:rsid w:val="00C341A3"/>
    <w:pPr>
      <w:spacing w:after="0"/>
    </w:pPr>
    <w:rPr>
      <w:rFonts w:eastAsia="DM Sans" w:cs="Times New Roman"/>
    </w:rPr>
    <w:tblPr>
      <w:tblInd w:w="0" w:type="nil"/>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185448">
      <w:bodyDiv w:val="1"/>
      <w:marLeft w:val="0"/>
      <w:marRight w:val="0"/>
      <w:marTop w:val="0"/>
      <w:marBottom w:val="0"/>
      <w:divBdr>
        <w:top w:val="none" w:sz="0" w:space="0" w:color="auto"/>
        <w:left w:val="none" w:sz="0" w:space="0" w:color="auto"/>
        <w:bottom w:val="none" w:sz="0" w:space="0" w:color="auto"/>
        <w:right w:val="none" w:sz="0" w:space="0" w:color="auto"/>
      </w:divBdr>
    </w:div>
    <w:div w:id="1130047901">
      <w:bodyDiv w:val="1"/>
      <w:marLeft w:val="0"/>
      <w:marRight w:val="0"/>
      <w:marTop w:val="0"/>
      <w:marBottom w:val="0"/>
      <w:divBdr>
        <w:top w:val="none" w:sz="0" w:space="0" w:color="auto"/>
        <w:left w:val="none" w:sz="0" w:space="0" w:color="auto"/>
        <w:bottom w:val="none" w:sz="0" w:space="0" w:color="auto"/>
        <w:right w:val="none" w:sz="0" w:space="0" w:color="auto"/>
      </w:divBdr>
    </w:div>
    <w:div w:id="145143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n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ns@lseg.com"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isegroup.com/market/companies/APQ"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BigHand\BigHand%20Document%20Creation\Templates\Agree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D999C9E3664E7BAA1D4E2A1337424C"/>
        <w:category>
          <w:name w:val="General"/>
          <w:gallery w:val="placeholder"/>
        </w:category>
        <w:types>
          <w:type w:val="bbPlcHdr"/>
        </w:types>
        <w:behaviors>
          <w:behavior w:val="content"/>
        </w:behaviors>
        <w:guid w:val="{0833E1CA-A553-4747-B89D-0394AB05C06E}"/>
      </w:docPartPr>
      <w:docPartBody>
        <w:p w:rsidR="00E0053A" w:rsidRDefault="00E005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M Sans">
    <w:charset w:val="00"/>
    <w:family w:val="auto"/>
    <w:pitch w:val="variable"/>
    <w:sig w:usb0="8000002F" w:usb1="5000205B" w:usb2="00000000" w:usb3="00000000" w:csb0="00000093"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Quay Sans Medium/Medium SC">
    <w:altName w:val="Cambria"/>
    <w:charset w:val="00"/>
    <w:family w:val="roman"/>
    <w:pitch w:val="variable"/>
    <w:sig w:usb0="00000007" w:usb1="00000000" w:usb2="00000000" w:usb3="00000000" w:csb0="00000003" w:csb1="00000000"/>
  </w:font>
  <w:font w:name="Consolas">
    <w:altName w:val="Arial"/>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8D8"/>
    <w:rsid w:val="0001209B"/>
    <w:rsid w:val="000404D7"/>
    <w:rsid w:val="000477A0"/>
    <w:rsid w:val="000B1EF0"/>
    <w:rsid w:val="000B6A08"/>
    <w:rsid w:val="00102F70"/>
    <w:rsid w:val="00125DE4"/>
    <w:rsid w:val="00133A1D"/>
    <w:rsid w:val="00142CE4"/>
    <w:rsid w:val="00191A57"/>
    <w:rsid w:val="00191F7C"/>
    <w:rsid w:val="001E2B00"/>
    <w:rsid w:val="001F78B6"/>
    <w:rsid w:val="0021111E"/>
    <w:rsid w:val="00216457"/>
    <w:rsid w:val="00222B70"/>
    <w:rsid w:val="00237304"/>
    <w:rsid w:val="0027760E"/>
    <w:rsid w:val="002A5245"/>
    <w:rsid w:val="002C22CD"/>
    <w:rsid w:val="002D456A"/>
    <w:rsid w:val="002D4570"/>
    <w:rsid w:val="00324173"/>
    <w:rsid w:val="00361C9A"/>
    <w:rsid w:val="003A17F4"/>
    <w:rsid w:val="003A7195"/>
    <w:rsid w:val="003C5BA0"/>
    <w:rsid w:val="0041430F"/>
    <w:rsid w:val="00415CFA"/>
    <w:rsid w:val="00456901"/>
    <w:rsid w:val="0046164A"/>
    <w:rsid w:val="00464EA5"/>
    <w:rsid w:val="004C2BB9"/>
    <w:rsid w:val="004D0A96"/>
    <w:rsid w:val="004E7D35"/>
    <w:rsid w:val="00503A18"/>
    <w:rsid w:val="00512696"/>
    <w:rsid w:val="00536C57"/>
    <w:rsid w:val="00557715"/>
    <w:rsid w:val="00592E4F"/>
    <w:rsid w:val="005B029A"/>
    <w:rsid w:val="005B61A4"/>
    <w:rsid w:val="005B6952"/>
    <w:rsid w:val="005D6EE7"/>
    <w:rsid w:val="00670739"/>
    <w:rsid w:val="006726A4"/>
    <w:rsid w:val="006B129D"/>
    <w:rsid w:val="00712913"/>
    <w:rsid w:val="00722852"/>
    <w:rsid w:val="00787D4A"/>
    <w:rsid w:val="00790A7A"/>
    <w:rsid w:val="007937C5"/>
    <w:rsid w:val="007972DC"/>
    <w:rsid w:val="007A7852"/>
    <w:rsid w:val="007D1B24"/>
    <w:rsid w:val="007D4254"/>
    <w:rsid w:val="007F59F2"/>
    <w:rsid w:val="0080715D"/>
    <w:rsid w:val="00835CC6"/>
    <w:rsid w:val="00886B8D"/>
    <w:rsid w:val="00897D41"/>
    <w:rsid w:val="008D18B0"/>
    <w:rsid w:val="00910C4C"/>
    <w:rsid w:val="0091412A"/>
    <w:rsid w:val="009203EC"/>
    <w:rsid w:val="009208D8"/>
    <w:rsid w:val="00925EAC"/>
    <w:rsid w:val="0096458D"/>
    <w:rsid w:val="00975933"/>
    <w:rsid w:val="00995552"/>
    <w:rsid w:val="009B5C0C"/>
    <w:rsid w:val="009C06E9"/>
    <w:rsid w:val="009C7FE8"/>
    <w:rsid w:val="009D5969"/>
    <w:rsid w:val="00A23539"/>
    <w:rsid w:val="00A55385"/>
    <w:rsid w:val="00A62695"/>
    <w:rsid w:val="00A77C75"/>
    <w:rsid w:val="00A902B7"/>
    <w:rsid w:val="00AA0D3C"/>
    <w:rsid w:val="00AC0F36"/>
    <w:rsid w:val="00AD0F5D"/>
    <w:rsid w:val="00B00615"/>
    <w:rsid w:val="00B159ED"/>
    <w:rsid w:val="00B40908"/>
    <w:rsid w:val="00B51376"/>
    <w:rsid w:val="00B623A8"/>
    <w:rsid w:val="00B7076A"/>
    <w:rsid w:val="00BB5894"/>
    <w:rsid w:val="00BD4F03"/>
    <w:rsid w:val="00BE0DA9"/>
    <w:rsid w:val="00C00FA3"/>
    <w:rsid w:val="00C0172F"/>
    <w:rsid w:val="00C21BF3"/>
    <w:rsid w:val="00C2563A"/>
    <w:rsid w:val="00C630AF"/>
    <w:rsid w:val="00C83BB5"/>
    <w:rsid w:val="00CC5FED"/>
    <w:rsid w:val="00CD44F1"/>
    <w:rsid w:val="00D02D80"/>
    <w:rsid w:val="00D1153D"/>
    <w:rsid w:val="00D27C29"/>
    <w:rsid w:val="00D82FA1"/>
    <w:rsid w:val="00E0053A"/>
    <w:rsid w:val="00E06E85"/>
    <w:rsid w:val="00E332D6"/>
    <w:rsid w:val="00EA7217"/>
    <w:rsid w:val="00EE6AE7"/>
    <w:rsid w:val="00EF524B"/>
    <w:rsid w:val="00F122CA"/>
    <w:rsid w:val="00F152F6"/>
    <w:rsid w:val="00F36261"/>
    <w:rsid w:val="00F4742E"/>
    <w:rsid w:val="00F62A8A"/>
    <w:rsid w:val="00FC1035"/>
    <w:rsid w:val="00FD58A0"/>
    <w:rsid w:val="00FE319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563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tephenson Harwood Theme">
  <a:themeElements>
    <a:clrScheme name="SH Theme">
      <a:dk1>
        <a:srgbClr val="000000"/>
      </a:dk1>
      <a:lt1>
        <a:sysClr val="window" lastClr="FFFFFF"/>
      </a:lt1>
      <a:dk2>
        <a:srgbClr val="575757"/>
      </a:dk2>
      <a:lt2>
        <a:srgbClr val="FFFFFF"/>
      </a:lt2>
      <a:accent1>
        <a:srgbClr val="00DDFF"/>
      </a:accent1>
      <a:accent2>
        <a:srgbClr val="122746"/>
      </a:accent2>
      <a:accent3>
        <a:srgbClr val="F1EFED"/>
      </a:accent3>
      <a:accent4>
        <a:srgbClr val="9E47FF"/>
      </a:accent4>
      <a:accent5>
        <a:srgbClr val="3800FF"/>
      </a:accent5>
      <a:accent6>
        <a:srgbClr val="5EFF66"/>
      </a:accent6>
      <a:hlink>
        <a:srgbClr val="00B0F0"/>
      </a:hlink>
      <a:folHlink>
        <a:srgbClr val="97BFE0"/>
      </a:folHlink>
    </a:clrScheme>
    <a:fontScheme name="SH Fonts">
      <a:majorFont>
        <a:latin typeface="DM Sans"/>
        <a:ea typeface=""/>
        <a:cs typeface=""/>
      </a:majorFont>
      <a:minorFont>
        <a:latin typeface="DM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SH New Brand" id="{1C490051-A95B-4205-9B44-FB6630F3C7B3}" vid="{C5A02CE2-9814-44B1-B814-3249D5EABF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roperties xmlns="http://www.imanage.com/work/xmlschema">
  <documentid>LONLIVE!117016974.3</documentid>
  <senderid>OCONNT</senderid>
  <senderemail>TOM.OCONNOR@STEPHENSONHARWOOD.COM</senderemail>
  <lastmodified>2025-10-31T16:02:00.0000000+00:00</lastmodified>
  <database>LONLIVE</database>
</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roperties xmlns="http://www.imanage.com/work/xmlschema">
  <documentid>LONADMIN!17397130.1</documentid>
  <senderid>C_CRAIGP</senderid>
  <senderemail>CRAIGP@SHLEGAL.COM</senderemail>
  <lastmodified>2025-03-18T11:49:00.0000000+00:00</lastmodified>
  <database>LONADMIN</database>
</properties>
</file>

<file path=customXml/item4.xml>��< ? x m l   v e r s i o n = " 1 . 0 "   e n c o d i n g = " u t f - 1 6 " ? > < t e m p l a t e   x m l n s : x s d = " h t t p : / / w w w . w 3 . o r g / 2 0 0 1 / X M L S c h e m a "   x m l n s : x s i = " h t t p : / / w w w . w 3 . o r g / 2 0 0 1 / X M L S c h e m a - i n s t a n c e "   i d = " 7 f 3 2 6 e a 0 - c 8 a f - 4 8 6 2 - a f c a - 1 d 8 b 1 4 6 b 3 9 1 0 "   d o c u m e n t I d = " f 9 3 f 5 6 4 3 - 9 b e 4 - 4 0 b 1 - 9 1 7 7 - a d 7 2 6 4 4 a 8 0 a c "   t e m p l a t e F u l l N a m e = " C : \ U s e r s \ K I M S E \ A p p D a t a \ R o a m i n g \ M i c r o s o f t \ T e m p l a t e s \ N o r m a l . d o t m "   v e r s i o n = " 0 "   s c h e m a V e r s i o n = " 3 "   o f f i c e I d = " 0 0 0 0 0 0 0 0 - 0 0 0 0 - 0 0 0 0 - 0 0 0 0 - 0 0 0 0 0 0 0 0 0 0 0 0 "   i m p o r t D a t a = " f a l s e "   w i z a r d H e i g h t = " 0 "   w i z a r d W i d t h = " 0 "   w i z a r d P a n e l W i d t h = " 0 "   h i d e W i z a r d I f V a l i d = " f a l s e "   h i d e A u t h o r = " f a l s e "   w i z a r d T a b P o s i t i o n = " n o n e "   x m l n s = " h t t p : / / b i g h a n d . c o m / w o r d / b i g h a n d d o c u m e n t c r e a t i o n / " >  
     < a u t h o r   x s i : n i l = " t r u e " / >  
     < c o n t e n t C o n t r o l s >  
         < c o n t e n t C o n t r o l   i d = " 9 0 d 4 5 6 0 2 - 2 8 8 0 - 4 0 5 e - 8 3 c 7 - a 8 0 3 9 7 f 0 1 c 0 a "   n a m e = " W o r k S i t e . D o c I d "   a s s e m b l y = " I p h e l i o n . O u t l i n e . W o r d 2 0 1 0 . d l l "   t y p e = " I p h e l i o n . O u t l i n e . W o r d 2 0 1 0 . R e n d e r e r s . T e x t R e n d e r e r "   o r d e r = " 3 "   a c t i v e = " t r u e "   e n t i t y I d = " 6 c 2 9 9 b f 9 - a b c 0 - 4 f 1 a - 9 f 4 0 - 0 c e 8 d b f e 0 4 f b " 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    < c o n t e n t C o n t r o l   i d = " 7 a b b 3 6 2 7 - 7 d 3 1 - 4 1 a b - 9 0 b 1 - 7 2 c 7 0 2 f e f 8 3 4 "   n a m e = " W o r k S i t e . D o c I d "   a s s e m b l y = " I p h e l i o n . O u t l i n e . W o r d . d l l "   t y p e = " I p h e l i o n . O u t l i n e . W o r d . R e n d e r e r s . T e x t R e n d e r e r "   o r d e r = " 3 "   a c t i v e = " t r u e "   e n t i t y I d = " 6 c 2 9 9 b f 9 - a b c 0 - 4 f 1 a - 9 f 4 0 - 0 c e 8 d b f e 0 4 f b "   f i e l d I d = " 7 2 9 0 4 a 4 7 - 5 7 8 0 - 4 5 9 c - b e 7 a - 4 4 8 f 9 a d 8 d 6 b 4 "   p a r e n t I d = " 0 0 0 0 0 0 0 0 - 0 0 0 0 - 0 0 0 0 - 0 0 0 0 - 0 0 0 0 0 0 0 0 0 0 0 0 "   l e v e l O r d e r = " 1 0 0 "   c o n t r o l T y p e = " p l a i n T e x t "   c o n t r o l E d i t T y p e = " i n l i n e "   e n c l o s i n g B o o k m a r k = " f a l s e "   f o r m a t E v a l u a t o r T y p e = " e x p r e s s i o n "   t e x t C a s e = " i g n o r e C a s e "   r e m o v e C o n t r o l = " f a l s e "   i g n o r e F o r m a t I f E m p t y = " f a l s e " >  
             < p a r a m e t e r s / >  
         < / c o n t e n t C o n t r o l >  
         < c o n t e n t C o n t r o l   i d = " c 0 7 4 4 0 0 2 - 4 2 6 d - 4 6 9 3 - a 2 2 6 - 6 9 b 6 c a 3 a 8 6 d 4 "   n a m e = " W o r k S i t e . D o c I d "   a s s e m b l y = " I p h e l i o n . O u t l i n e . W o r d . d l l "   t y p e = " I p h e l i o n . O u t l i n e . W o r d . R e n d e r e r s . T e x t R e n d e r e r "   o r d e r = " 3 "   a c t i v e = " t r u e "   e n t i t y I d = " 6 c 2 9 9 b f 9 - a b c 0 - 4 f 1 a - 9 f 4 0 - 0 c e 8 d b f e 0 4 f b "   f i e l d I d = " 7 2 9 0 4 a 4 7 - 5 7 8 0 - 4 5 9 c - b e 7 a - 4 4 8 f 9 a d 8 d 6 b 4 "   p a r e n t I d = " 0 0 0 0 0 0 0 0 - 0 0 0 0 - 0 0 0 0 - 0 0 0 0 - 0 0 0 0 0 0 0 0 0 0 0 0 "   l e v e l O r d e r = " 1 0 0 "   c o n t r o l T y p e = " p l a i n T e x t "   c o n t r o l E d i t T y p e = " i n l i n e "   e n c l o s i n g B o o k m a r k = " f a l s e "   f o r m a t E v a l u a t o r T y p e = " e x p r e s s i o n "   t e x t C a s e = " i g n o r e C a s e "   r e m o v e C o n t r o l = " f a l s e "   i g n o r e F o r m a t I f E m p t y = " f a l s e " >  
             < p a r a m e t e r s / >  
         < / c o n t e n t C o n t r o l >  
         < c o n t e n t C o n t r o l   i d = " e 1 7 2 3 e 9 1 - 3 4 e d - 4 1 5 1 - 9 0 6 8 - c e 1 1 8 c c 4 2 4 5 1 "   n a m e = " W o r k S i t e . D o c I d "   a s s e m b l y = " I p h e l i o n . O u t l i n e . W o r d . d l l "   t y p e = " I p h e l i o n . O u t l i n e . W o r d . R e n d e r e r s . T e x t R e n d e r e r "   o r d e r = " 3 "   a c t i v e = " t r u e "   e n t i t y I d = " 6 c 2 9 9 b f 9 - a b c 0 - 4 f 1 a - 9 f 4 0 - 0 c e 8 d b f e 0 4 f b "   f i e l d I d = " 7 2 9 0 4 a 4 7 - 5 7 8 0 - 4 5 9 c - b e 7 a - 4 4 8 f 9 a d 8 d 6 b 4 "   p a r e n t I d = " 0 0 0 0 0 0 0 0 - 0 0 0 0 - 0 0 0 0 - 0 0 0 0 - 0 0 0 0 0 0 0 0 0 0 0 0 "   l e v e l O r d e r = " 1 0 0 "   c o n t r o l T y p e = " p l a i n T e x t "   c o n t r o l E d i t T y p e = " i n l i n e "   e n c l o s i n g B o o k m a r k = " f a l s e "   f o r m a t E v a l u a t o r T y p e = " e x p r e s s i o n "   t e x t C a s e = " i g n o r e C a s e "   r e m o v e C o n t r o l = " f a l s e "   i g n o r e F o r m a t I f E m p t y = " f a l s e " >  
             < p a r a m e t e r s / >  
         < / c o n t e n t C o n t r o l >  
         < c o n t e n t C o n t r o l   i d = " 5 c 9 e 3 1 6 f - b 0 1 3 - 4 d c 1 - 9 b 3 f - 2 a d a e d c a f 0 e 5 "   n a m e = " W o r k S i t e . D o c I d "   a s s e m b l y = " I p h e l i o n . O u t l i n e . W o r d . d l l "   t y p e = " I p h e l i o n . O u t l i n e . W o r d . R e n d e r e r s . T e x t R e n d e r e r "   o r d e r = " 3 "   a c t i v e = " t r u e "   e n t i t y I d = " 6 c 2 9 9 b f 9 - a b c 0 - 4 f 1 a - 9 f 4 0 - 0 c e 8 d b f e 0 4 f b "   f i e l d I d = " 7 2 9 0 4 a 4 7 - 5 7 8 0 - 4 5 9 c - b e 7 a - 4 4 8 f 9 a d 8 d 6 b 4 "   p a r e n t I d = " 0 0 0 0 0 0 0 0 - 0 0 0 0 - 0 0 0 0 - 0 0 0 0 - 0 0 0 0 0 0 0 0 0 0 0 0 "   l e v e l O r d e r = " 1 0 0 "   c o n t r o l T y p e = " p l a i n T e x t "   c o n t r o l E d i t T y p e = " i n l i n e "   e n c l o s i n g B o o k m a r k = " f a l s e "   f o r m a t E v a l u a t o r T y p e = " e x p r e s s i o n "   t e x t C a s e = " i g n o r e C a s e "   r e m o v e C o n t r o l = " f a l s e "   i g n o r e F o r m a t I f E m p t y = " f a l s e " >  
             < p a r a m e t e r s / >  
         < / c o n t e n t C o n t r o l >  
         < c o n t e n t C o n t r o l   i d = " 5 1 0 d c a 2 f - 9 e a d - 4 f 2 c - 9 8 7 7 - 6 5 9 8 2 e 4 6 8 5 6 b "   n a m e = " W o r k S i t e . D o c I d "   a s s e m b l y = " I p h e l i o n . O u t l i n e . W o r d . d l l "   t y p e = " I p h e l i o n . O u t l i n e . W o r d . R e n d e r e r s . T e x t R e n d e r e r "   o r d e r = " 3 "   a c t i v e = " t r u e "   e n t i t y I d = " 6 c 2 9 9 b f 9 - a b c 0 - 4 f 1 a - 9 f 4 0 - 0 c e 8 d b f e 0 4 f b "   f i e l d I d = " 7 2 9 0 4 a 4 7 - 5 7 8 0 - 4 5 9 c - b e 7 a - 4 4 8 f 9 a d 8 d 6 b 4 "   p a r e n t I d = " 0 0 0 0 0 0 0 0 - 0 0 0 0 - 0 0 0 0 - 0 0 0 0 - 0 0 0 0 0 0 0 0 0 0 0 0 "   l e v e l O r d e r = " 1 0 0 "   c o n t r o l T y p e = " p l a i n T e x t "   c o n t r o l E d i t T y p e = " i n l i n e "   e n c l o s i n g B o o k m a r k = " f a l s e "   f o r m a t E v a l u a t o r T y p e = " e x p r e s s i o n "   t e x t C a s e = " i g n o r e C a s e "   r e m o v e C o n t r o l = " f a l s e "   i g n o r e F o r m a t I f E m p t y = " f a l s e " >  
             < p a r a m e t e r s / >  
         < / c o n t e n t C o n t r o l >  
         < c o n t e n t C o n t r o l   i d = " f b c 5 9 c 2 c - c a c 6 - 4 7 e 6 - a 3 c e - 5 0 9 4 e b d 0 a e c f "   n a m e = " W o r k S i t e . D o c I d "   a s s e m b l y = " I p h e l i o n . O u t l i n e . W o r d . d l l "   t y p e = " I p h e l i o n . O u t l i n e . W o r d . R e n d e r e r s . T e x t R e n d e r e r "   o r d e r = " 3 "   a c t i v e = " t r u e "   e n t i t y I d = " 6 c 2 9 9 b f 9 - a b c 0 - 4 f 1 a - 9 f 4 0 - 0 c e 8 d b f e 0 4 f b "   f i e l d I d = " 7 2 9 0 4 a 4 7 - 5 7 8 0 - 4 5 9 c - b e 7 a - 4 4 8 f 9 a d 8 d 6 b 4 "   p a r e n t I d = " 0 0 0 0 0 0 0 0 - 0 0 0 0 - 0 0 0 0 - 0 0 0 0 - 0 0 0 0 0 0 0 0 0 0 0 0 "   l e v e l O r d e r = " 1 0 0 "   c o n t r o l T y p e = " p l a i n T e x t "   c o n t r o l E d i t T y p e = " i n l i n e "   e n c l o s i n g B o o k m a r k = " f a l s e "   f o r m a t E v a l u a t o r T y p e = " e x p r e s s i o n "   t e x t C a s e = " i g n o r e C a s e "   r e m o v e C o n t r o l = " f a l s e "   i g n o r e F o r m a t I f E m p t y = " f a l s e " >  
             < p a r a m e t e r s / >  
         < / c o n t e n t C o n t r o l >  
     < / c o n t e n t C o n t r o l s >  
     < q u e s t i o n s >  
         < q u e s t i o n   i d = " 6 c 2 9 9 b f 9 - a b c 0 - 4 f 1 a - 9 f 4 0 - 0 c e 8 d b f e 0 4 f b "   n a m e = " S e l e c t W o r k S p a c e C o n t r o l "   a s s e m b l y = " I p h e l i o n . O u t l i n e . I n t e g r a t i o n . W o r k S i t e . d l l "   t y p e = " I p h e l i o n . O u t l i n e . I n t e g r a t i o n . W o r k S i t e . S e l e c t W o r k S p a c e C o n t r o l "   o r d e r = " 0 "   a c t i v e = " t r u e "   g r o u p = " & l t ; D e f a u l t & g t ; "   r e s u l t T y p e = " s i n g l e "   d i s p l a y T y p e = " a l l "   p a g e C o l u m n S p a n = " c o l u m n S p a n 6 "   p a r e n t I d = " 0 0 0 0 0 0 0 0 - 0 0 0 0 - 0 0 0 0 - 0 0 0 0 - 0 0 0 0 0 0 0 0 0 0 0 0 " >  
             < p a r a m e t e r s >  
                 < p a r a m e t e r   i d = " 6 9 1 8 b b a 2 - e a f c - 4 8 c 4 - b f 3 9 - 6 4 6 d 6 b 7 b 1 e 7 4 "   n a m e = " D M S   D o c u m e n t   C l a s s "   t y p e = " S y s t e m . S t r i n g ,   m s c o r l i b ,   V e r s i o n = 4 . 0 . 0 . 0 ,   C u l t u r e = n e u t r a l ,   P u b l i c K e y T o k e n = b 7 7 a 5 c 5 6 1 9 3 4 e 0 8 9 "   o r d e r = " 9 9 9 "   k e y = " d o c T y p e "   v a l u e = " "   g r o u p O r d e r = " - 1 "   i s G e n e r a t e d = " f a l s e " / >  
                 < p a r a m e t e r   i d = " b c 1 6 6 7 4 c - 8 1 8 f - 4 d 2 f - b 0 7 f - e a b 5 0 c 0 8 0 a b c "   n a m e = " D M S   D o c u m e n t   S u b C l a s s "   t y p e = " S y s t e m . S t r i n g ,   m s c o r l i b ,   V e r s i o n = 4 . 0 . 0 . 0 ,   C u l t u r e = n e u t r a l ,   P u b l i c K e y T o k e n = b 7 7 a 5 c 5 6 1 9 3 4 e 0 8 9 "   o r d e r = " 9 9 9 "   k e y = " d o c S u b T y p e "   v a l u e = " "   g r o u p O r d e r = " - 1 "   i s G e n e r a t e d = " f a l s e " / >  
                 < p a r a m e t e r   i d = " 7 d 1 1 9 2 6 b - 1 5 a c - 4 0 e e - b 9 1 5 - 9 8 c a 5 d e 2 8 0 6 2 "   n a m e = " D o c   I d   f o r m a t "   t y p e = " S y s t e m . S t r i n g ,   m s c o r l i b ,   V e r s i o n = 4 . 0 . 0 . 0 ,   C u l t u r e = n e u t r a l ,   P u b l i c K e y T o k e n = b 7 7 a 5 c 5 6 1 9 3 4 e 0 8 9 "   o r d e r = " 9 9 9 "   k e y = " d o c I d F o r m a t "   v a l u e = " { L i b r a r y : $ V A L $ \ } { D o c N u m b e r : $ V A L $ . } { D o c V e r s i o n } "   g r o u p O r d e r = " - 1 "   i s G e n e r a t e d = " f a l s e " / >  
                 < p a r a m e t e r   i d = " 9 0 3 7 1 0 0 9 - 9 5 3 7 - 4 9 d 0 - b 4 b 0 - 9 4 4 b 5 c 2 2 5 9 7 c "   n a m e = " R e m e m b e r   W o r k s p a c e   a n d   F o l d e r "   t y p e = " S y s t e m . B o o l e a n ,   m s c o r l i b ,   V e r s i o n = 4 . 0 . 0 . 0 ,   C u l t u r e = n e u t r a l ,   P u b l i c K e y T o k e n = b 7 7 a 5 c 5 6 1 9 3 4 e 0 8 9 "   o r d e r = " 9 9 9 "   k e y = " r e m e m b e r W S "   v a l u e = " f a l s e "   g r o u p O r d e r = " - 1 "   i s G e n e r a t e d = " f a l s e " / >  
                 < p a r a m e t e r   i d = " 3 3 6 5 0 7 3 f - d 4 f 0 - 4 4 8 0 - b 1 a 3 - 0 5 3 4 c f 3 3 2 6 a 0 "   n a m e = " H i d e   F o l d e r   S e l e c t o r "   t y p e = " S y s t e m . B o o l e a n ,   m s c o r l i b ,   V e r s i o n = 4 . 0 . 0 . 0 ,   C u l t u r e = n e u t r a l ,   P u b l i c K e y T o k e n = b 7 7 a 5 c 5 6 1 9 3 4 e 0 8 9 "   o r d e r = " 9 9 9 "   k e y = " h i d e F o l d e r "   v a l u e = " f a l s e "   g r o u p O r d e r = " - 1 "   i s G e n e r a t e d = " f a l s e " / >  
                 < p a r a m e t e r   i d = " a 1 8 0 a 6 6 2 - d a 2 9 - 4 6 7 5 - 8 d b 4 - b e 0 b 8 2 8 f 6 7 2 7 "   n a m e = " H i d e   T i t l e   F i e l d "   t y p e = " S y s t e m . B o o l e a n ,   m s c o r l i b ,   V e r s i o n = 4 . 0 . 0 . 0 ,   C u l t u r e = n e u t r a l ,   P u b l i c K e y T o k e n = b 7 7 a 5 c 5 6 1 9 3 4 e 0 8 9 "   o r d e r = " 9 9 9 "   k e y = " h i d e T i t l e "   v a l u e = " f a l s e "   g r o u p O r d e r = " - 1 "   i s G e n e r a t e d = " f a l s e " / >  
                 < p a r a m e t e r   i d = " 8 c e 5 4 b 7 1 - f 6 f 2 - 4 9 4 0 - b 3 c d - a 2 a c 5 4 1 4 7 d 4 2 "   n a m e = " R e m o v e   C l / M t   L e a d   Z e r o s "   t y p e = " S y s t e m . B o o l e a n ,   m s c o r l i b ,   V e r s i o n = 4 . 0 . 0 . 0 ,   C u l t u r e = n e u t r a l ,   P u b l i c K e y T o k e n = b 7 7 a 5 c 5 6 1 9 3 4 e 0 8 9 "   o r d e r = " 9 9 9 "   k e y = " r e m o v e L e a d i n g Z e r o s "   v a l u e = " f a l s e "   g r o u p O r d e r = " - 1 "   i s G e n e r a t e d = " f a l s e " / >  
                 < p a r a m e t e r   i d = " a b 9 1 9 8 9 c - 1 8 e a - 4 7 7 b - 9 f 1 7 - 1 a c e f 1 a 7 1 0 6 1 "   n a m e = " O r d e r   W o r k s p a c e s   a l p h a b e t i c a l l y "   t y p e = " S y s t e m . B o o l e a n ,   m s c o r l i b ,   V e r s i o n = 4 . 0 . 0 . 0 ,   C u l t u r e = n e u t r a l ,   P u b l i c K e y T o k e n = b 7 7 a 5 c 5 6 1 9 3 4 e 0 8 9 "   o r d e r = " 9 9 9 "   k e y = " o r d e r W o r k s p a c e s A l p h a b e t i c a l l y "   v a l u e = " t r u e "   g r o u p O r d e r = " - 1 "   i s G e n e r a t e d = " f a l s e " / >  
             < / p a r a m e t e r s >  
             < w i z a r d C u s t o m i z a t i o n s / >  
         < / q u e s t i o n >  
     < / q u e s t i o n s >  
     < c o m m a n d s / >  
     < f i e l d s >  
         < f i e l d   i d = " a f 0 2 0 c 1 a - f 8 2 6 - 4 9 4 c - b b a a - 2 1 0 0 b 3 9 7 7 0 a 7 "   n a m e = " C l i e n t "   t y p e = " "   o r d e r = " 9 9 9 "   e n t i t y I d = " 6 c 2 9 9 b f 9 - a b c 0 - 4 f 1 a - 9 f 4 0 - 0 c e 8 d b f e 0 4 f b "   l i n k e d E n t i t y I d = " 0 0 0 0 0 0 0 0 - 0 0 0 0 - 0 0 0 0 - 0 0 0 0 - 0 0 0 0 0 0 0 0 0 0 0 0 "   l i n k e d F i e l d I d = " 0 0 0 0 0 0 0 0 - 0 0 0 0 - 0 0 0 0 - 0 0 0 0 - 0 0 0 0 0 0 0 0 0 0 0 0 "   l i n k e d F i e l d I n d e x = " 0 "   i n d e x = " 0 "   f i e l d T y p e = " q u e s t i o n "   f o r m a t E v a l u a t o r T y p e = " f o r m a t S t r i n g "   c o i D o c u m e n t F i e l d = " C l i e n t "   h i d d e n = " f a l s e " > 1 5 9 8 6 9 9 < / f i e l d >  
         < f i e l d   i d = " d 1 a 0 c 0 3 d - 0 2 5 8 - 4 7 a c - b b 6 d - 4 5 8 a 7 8 e 5 6 4 7 4 "   n a m e = " C l i e n t N a m e "   t y p e = " "   o r d e r = " 9 9 9 "   e n t i t y I d = " 6 c 2 9 9 b f 9 - a b c 0 - 4 f 1 a - 9 f 4 0 - 0 c e 8 d b f e 0 4 f b "   l i n k e d E n t i t y I d = " 0 0 0 0 0 0 0 0 - 0 0 0 0 - 0 0 0 0 - 0 0 0 0 - 0 0 0 0 0 0 0 0 0 0 0 0 "   l i n k e d F i e l d I d = " 0 0 0 0 0 0 0 0 - 0 0 0 0 - 0 0 0 0 - 0 0 0 0 - 0 0 0 0 0 0 0 0 0 0 0 0 "   l i n k e d F i e l d I n d e x = " 0 "   i n d e x = " 0 "   f i e l d T y p e = " q u e s t i o n "   f o r m a t E v a l u a t o r T y p e = " f o r m a t S t r i n g "   c o i D o c u m e n t F i e l d = " C l i e n t N a m e "   h i d d e n = " f a l s e " > A P Q   G l o b a l   L i m i t e d < / f i e l d >  
         < f i e l d   i d = " 3 6 2 d d c e b - 8 f c 2 - 4 e a d - b 5 3 5 - e d 9 e 8 3 5 9 8 3 8 4 "   n a m e = " M a t t e r "   t y p e = " "   o r d e r = " 9 9 9 "   e n t i t y I d = " 6 c 2 9 9 b f 9 - a b c 0 - 4 f 1 a - 9 f 4 0 - 0 c e 8 d b f e 0 4 f b "   l i n k e d E n t i t y I d = " 0 0 0 0 0 0 0 0 - 0 0 0 0 - 0 0 0 0 - 0 0 0 0 - 0 0 0 0 0 0 0 0 0 0 0 0 "   l i n k e d F i e l d I d = " 0 0 0 0 0 0 0 0 - 0 0 0 0 - 0 0 0 0 - 0 0 0 0 - 0 0 0 0 0 0 0 0 0 0 0 0 "   l i n k e d F i e l d I n d e x = " 0 "   i n d e x = " 0 "   f i e l d T y p e = " q u e s t i o n "   f o r m a t E v a l u a t o r T y p e = " f o r m a t S t r i n g "   c o i D o c u m e n t F i e l d = " M a t t e r "   h i d d e n = " f a l s e " > 0 1 - 6 4 - 0 2 0 9 1 < / f i e l d >  
         < f i e l d   i d = " a 3 e e f 5 1 4 - 2 4 7 f - 4 2 8 1 - b 6 a 2 - 3 b 4 d 3 4 b c 6 8 c f "   n a m e = " M a t t e r N a m e "   t y p e = " "   o r d e r = " 9 9 9 "   e n t i t y I d = " 6 c 2 9 9 b f 9 - a b c 0 - 4 f 1 a - 9 f 4 0 - 0 c e 8 d b f e 0 4 f b "   l i n k e d E n t i t y I d = " 0 0 0 0 0 0 0 0 - 0 0 0 0 - 0 0 0 0 - 0 0 0 0 - 0 0 0 0 0 0 0 0 0 0 0 0 "   l i n k e d F i e l d I d = " 0 0 0 0 0 0 0 0 - 0 0 0 0 - 0 0 0 0 - 0 0 0 0 - 0 0 0 0 0 0 0 0 0 0 0 0 "   l i n k e d F i e l d I n d e x = " 0 "   i n d e x = " 0 "   f i e l d T y p e = " q u e s t i o n "   f o r m a t E v a l u a t o r T y p e = " f o r m a t S t r i n g "   c o i D o c u m e n t F i e l d = " M a t t e r N a m e "   h i d d e n = " f a l s e " > P r o j e c t   O l y m p u s < / f i e l d >  
         < f i e l d   i d = " a 0 0 2 e 7 8 a - 8 e 1 8 - 4 3 7 5 - b e f 7 - 9 f 6 8 7 e 9 3 1 f 6 5 "   n a m e = " T i t l e "   t y p e = " "   o r d e r = " 9 9 9 "   e n t i t y I d = " 6 c 2 9 9 b f 9 - a b c 0 - 4 f 1 a - 9 f 4 0 - 0 c e 8 d b f e 0 4 f b "   l i n k e d E n t i t y I d = " 0 0 0 0 0 0 0 0 - 0 0 0 0 - 0 0 0 0 - 0 0 0 0 - 0 0 0 0 0 0 0 0 0 0 0 0 "   l i n k e d F i e l d I d = " 0 0 0 0 0 0 0 0 - 0 0 0 0 - 0 0 0 0 - 0 0 0 0 - 0 0 0 0 0 0 0 0 0 0 0 0 "   l i n k e d F i e l d I n d e x = " 0 "   i n d e x = " 0 "   f i e l d T y p e = " q u e s t i o n "   f o r m a t E v a l u a t o r T y p e = " f o r m a t S t r i n g "   h i d d e n = " f a l s e " > P r o j e c t   O l y m p u s   -   O f f e r   C l o s e d   A n n o u n c e m e n t < / f i e l d >  
         < f i e l d   i d = " 6 4 f f 0 0 3 6 - a 6 a f - 4 b 1 1 - a 4 e a - 4 0 2 a 2 f 2 7 3 e 2 1 "   n a m e = " D o c T y p e "   t y p e = " "   o r d e r = " 9 9 9 "   e n t i t y I d = " 6 c 2 9 9 b f 9 - a b c 0 - 4 f 1 a - 9 f 4 0 - 0 c e 8 d b f e 0 4 f b "   l i n k e d E n t i t y I d = " 0 0 0 0 0 0 0 0 - 0 0 0 0 - 0 0 0 0 - 0 0 0 0 - 0 0 0 0 0 0 0 0 0 0 0 0 "   l i n k e d F i e l d I d = " 0 0 0 0 0 0 0 0 - 0 0 0 0 - 0 0 0 0 - 0 0 0 0 - 0 0 0 0 0 0 0 0 0 0 0 0 "   l i n k e d F i e l d I n d e x = " 0 "   i n d e x = " 0 "   f i e l d T y p e = " q u e s t i o n "   f o r m a t E v a l u a t o r T y p e = " f o r m a t S t r i n g "   h i d d e n = " f a l s e " > D O C < / f i e l d >  
         < f i e l d   i d = " 7 a b e a 0 f 8 - 4 6 b 7 - 4 9 6 8 - b b 1 2 - 0 4 a 8 9 9 f 0 d 7 7 8 "   n a m e = " D o c S u b T y p e "   t y p e = " "   o r d e r = " 9 9 9 "   e n t i t y I d = " 6 c 2 9 9 b f 9 - a b c 0 - 4 f 1 a - 9 f 4 0 - 0 c e 8 d b f e 0 4 f b "   l i n k e d E n t i t y I d = " 0 0 0 0 0 0 0 0 - 0 0 0 0 - 0 0 0 0 - 0 0 0 0 - 0 0 0 0 0 0 0 0 0 0 0 0 "   l i n k e d F i e l d I d = " 0 0 0 0 0 0 0 0 - 0 0 0 0 - 0 0 0 0 - 0 0 0 0 - 0 0 0 0 0 0 0 0 0 0 0 0 "   l i n k e d F i e l d I n d e x = " 0 "   i n d e x = " 0 "   f i e l d T y p e = " q u e s t i o n "   f o r m a t E v a l u a t o r T y p e = " f o r m a t S t r i n g "   h i d d e n = " f a l s e " / >  
         < f i e l d   i d = " 2 f e f 3 f 1 9 - 2 3 2 d - 4 1 4 2 - b 5 2 5 - 1 1 d 8 a 7 6 a 6 e 9 b "   n a m e = " L i b r a r y "   t y p e = " "   o r d e r = " 9 9 9 "   e n t i t y I d = " 6 c 2 9 9 b f 9 - a b c 0 - 4 f 1 a - 9 f 4 0 - 0 c e 8 d b f e 0 4 f b "   l i n k e d E n t i t y I d = " 0 0 0 0 0 0 0 0 - 0 0 0 0 - 0 0 0 0 - 0 0 0 0 - 0 0 0 0 0 0 0 0 0 0 0 0 "   l i n k e d F i e l d I d = " 0 0 0 0 0 0 0 0 - 0 0 0 0 - 0 0 0 0 - 0 0 0 0 - 0 0 0 0 0 0 0 0 0 0 0 0 "   l i n k e d F i e l d I n d e x = " 0 "   i n d e x = " 0 "   f i e l d T y p e = " q u e s t i o n "   f o r m a t E v a l u a t o r T y p e = " f o r m a t S t r i n g "   h i d d e n = " f a l s e " > L O N L I V E < / f i e l d >  
         < f i e l d   i d = " 3 8 8 a 1 e 1 3 - 9 9 7 8 - 4 5 4 7 - 8 c 3 9 - 2 9 b 8 9 a 1 1 d 7 2 a "   n a m e = " W o r k s p a c e I d "   t y p e = " "   o r d e r = " 9 9 9 "   e n t i t y I d = " 6 c 2 9 9 b f 9 - a b c 0 - 4 f 1 a - 9 f 4 0 - 0 c e 8 d b f e 0 4 f b "   l i n k e d E n t i t y I d = " 0 0 0 0 0 0 0 0 - 0 0 0 0 - 0 0 0 0 - 0 0 0 0 - 0 0 0 0 0 0 0 0 0 0 0 0 "   l i n k e d F i e l d I d = " 0 0 0 0 0 0 0 0 - 0 0 0 0 - 0 0 0 0 - 0 0 0 0 - 0 0 0 0 0 0 0 0 0 0 0 0 "   l i n k e d F i e l d I n d e x = " 0 "   i n d e x = " 0 "   f i e l d T y p e = " q u e s t i o n "   f o r m a t E v a l u a t o r T y p e = " f o r m a t S t r i n g "   h i d d e n = " f a l s e " > 3 7 1 4 1 9 3 < / f i e l d >  
         < f i e l d   i d = " d 8 d 8 a 1 b 7 - 2 9 f 2 - 4 1 8 4 - b 4 b b - 9 4 e 8 6 8 1 1 b 1 d c "   n a m e = " D o c F o l d e r I d "   t y p e = " "   o r d e r = " 9 9 9 "   e n t i t y I d = " 6 c 2 9 9 b f 9 - a b c 0 - 4 f 1 a - 9 f 4 0 - 0 c e 8 d b f e 0 4 f b "   l i n k e d E n t i t y I d = " 0 0 0 0 0 0 0 0 - 0 0 0 0 - 0 0 0 0 - 0 0 0 0 - 0 0 0 0 0 0 0 0 0 0 0 0 "   l i n k e d F i e l d I d = " 0 0 0 0 0 0 0 0 - 0 0 0 0 - 0 0 0 0 - 0 0 0 0 - 0 0 0 0 0 0 0 0 0 0 0 0 "   l i n k e d F i e l d I n d e x = " 0 "   i n d e x = " 0 "   f i e l d T y p e = " q u e s t i o n "   f o r m a t E v a l u a t o r T y p e = " f o r m a t S t r i n g "   h i d d e n = " f a l s e " > 3 7 1 4 1 9 6 < / f i e l d >  
         < f i e l d   i d = " a 1 f 2 3 1 e a - a 0 0 f - 4 6 0 6 - 9 f a b - d 2 a c d 8 5 9 d 3 a d "   n a m e = " D o c N u m b e r "   t y p e = " "   o r d e r = " 9 9 9 "   e n t i t y I d = " 6 c 2 9 9 b f 9 - a b c 0 - 4 f 1 a - 9 f 4 0 - 0 c e 8 d b f e 0 4 f b "   l i n k e d E n t i t y I d = " 0 0 0 0 0 0 0 0 - 0 0 0 0 - 0 0 0 0 - 0 0 0 0 - 0 0 0 0 0 0 0 0 0 0 0 0 "   l i n k e d F i e l d I d = " 0 0 0 0 0 0 0 0 - 0 0 0 0 - 0 0 0 0 - 0 0 0 0 - 0 0 0 0 0 0 0 0 0 0 0 0 "   l i n k e d F i e l d I n d e x = " 0 "   i n d e x = " 0 "   f i e l d T y p e = " q u e s t i o n "   f o r m a t E v a l u a t o r T y p e = " f o r m a t S t r i n g "   h i d d e n = " f a l s e " > 1 1 7 0 1 6 9 7 4 < / f i e l d >  
         < f i e l d   i d = " c 9 0 9 4 b 9 c - 5 2 f d - 4 4 0 3 - b b 8 3 - 9 b b 3 a b 5 3 6 8 a d "   n a m e = " D o c V e r s i o n "   t y p e = " "   o r d e r = " 9 9 9 "   e n t i t y I d = " 6 c 2 9 9 b f 9 - a b c 0 - 4 f 1 a - 9 f 4 0 - 0 c e 8 d b f e 0 4 f b "   l i n k e d E n t i t y I d = " 0 0 0 0 0 0 0 0 - 0 0 0 0 - 0 0 0 0 - 0 0 0 0 - 0 0 0 0 0 0 0 0 0 0 0 0 "   l i n k e d F i e l d I d = " 0 0 0 0 0 0 0 0 - 0 0 0 0 - 0 0 0 0 - 0 0 0 0 - 0 0 0 0 0 0 0 0 0 0 0 0 "   l i n k e d F i e l d I n d e x = " 0 "   i n d e x = " 0 "   f i e l d T y p e = " q u e s t i o n "   f o r m a t E v a l u a t o r T y p e = " f o r m a t S t r i n g "   h i d d e n = " f a l s e " > 3 < / f i e l d >  
         < f i e l d   i d = " 7 2 9 0 4 a 4 7 - 5 7 8 0 - 4 5 9 c - b e 7 a - 4 4 8 f 9 a d 8 d 6 b 4 "   n a m e = " D o c I d F o r m a t "   t y p e = " "   o r d e r = " 9 9 9 "   e n t i t y I d = " 6 c 2 9 9 b f 9 - a b c 0 - 4 f 1 a - 9 f 4 0 - 0 c e 8 d b f e 0 4 f b "   l i n k e d E n t i t y I d = " 6 c 2 9 9 b f 9 - a b c 0 - 4 f 1 a - 9 f 4 0 - 0 c e 8 d b f e 0 4 f b "   l i n k e d F i e l d I d = " 0 0 0 0 0 0 0 0 - 0 0 0 0 - 0 0 0 0 - 0 0 0 0 - 0 0 0 0 0 0 0 0 0 0 0 0 "   l i n k e d F i e l d I n d e x = " 0 "   i n d e x = " 0 "   f i e l d T y p e = " q u e s t i o n "   f o r m a t = " { L i b r a r y : $ V A L $ \ } { D o c N u m b e r : $ V A L $ . } { D o c V e r s i o n } "   f o r m a t E v a l u a t o r T y p e = " f o r m a t S t r i n g "   h i d d e n = " f a l s e " / >  
     < / f i e l d s >  
     < p r i n t C o n f i g u r a t i o n   s u p p o r t C u s t o m P r i n t = " f a l s e "   s h o w P r i n t S e t t i n g s = " f a l s e "   s h o w P r i n t O p t i o n s = " f a l s e " >  
         < p r o f i l e s / >  
     < / p r i n t C o n f i g u r a t i o n >  
     < s t y l e C o n f i g u r a t i o n / >  
 < / t e m p l a t e > 
</file>

<file path=customXml/itemProps1.xml><?xml version="1.0" encoding="utf-8"?>
<ds:datastoreItem xmlns:ds="http://schemas.openxmlformats.org/officeDocument/2006/customXml" ds:itemID="{0C4F455E-6791-4551-82C5-51FBF99C4365}">
  <ds:schemaRefs>
    <ds:schemaRef ds:uri="http://www.imanage.com/work/xmlschema"/>
  </ds:schemaRefs>
</ds:datastoreItem>
</file>

<file path=customXml/itemProps2.xml><?xml version="1.0" encoding="utf-8"?>
<ds:datastoreItem xmlns:ds="http://schemas.openxmlformats.org/officeDocument/2006/customXml" ds:itemID="{D74EDBF6-C2EA-419E-A554-CC61FEE26CC6}">
  <ds:schemaRefs>
    <ds:schemaRef ds:uri="http://schemas.openxmlformats.org/officeDocument/2006/bibliography"/>
  </ds:schemaRefs>
</ds:datastoreItem>
</file>

<file path=customXml/itemProps3.xml><?xml version="1.0" encoding="utf-8"?>
<ds:datastoreItem xmlns:ds="http://schemas.openxmlformats.org/officeDocument/2006/customXml" ds:itemID="{4DF7765E-216C-4776-8040-171558524AD1}">
  <ds:schemaRefs>
    <ds:schemaRef ds:uri="http://www.imanage.com/work/xmlschema"/>
  </ds:schemaRefs>
</ds:datastoreItem>
</file>

<file path=customXml/itemProps4.xml><?xml version="1.0" encoding="utf-8"?>
<ds:datastoreItem xmlns:ds="http://schemas.openxmlformats.org/officeDocument/2006/customXml" ds:itemID="{B35074D9-06CC-45E5-9085-8319FEC2C4FE}">
  <ds:schemaRefs>
    <ds:schemaRef ds:uri="http://www.w3.org/2001/XMLSchema"/>
    <ds:schemaRef ds:uri="http://bighand.com/word/bighanddocumentcreation/"/>
  </ds:schemaRefs>
</ds:datastoreItem>
</file>

<file path=docProps/app.xml><?xml version="1.0" encoding="utf-8"?>
<Properties xmlns="http://schemas.openxmlformats.org/officeDocument/2006/extended-properties" xmlns:vt="http://schemas.openxmlformats.org/officeDocument/2006/docPropsVTypes">
  <Template>Agreement</Template>
  <TotalTime>4</TotalTime>
  <Pages>5</Pages>
  <Words>2119</Words>
  <Characters>12084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Iphelion</Company>
  <LinksUpToDate>false</LinksUpToDate>
  <CharactersWithSpaces>14175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Stephenson Harwood LLP</dc:creator>
  <cp:lastModifiedBy>Madhuri Sharma</cp:lastModifiedBy>
  <cp:revision>6</cp:revision>
  <cp:lastPrinted>2015-10-13T14:45:00Z</cp:lastPrinted>
  <dcterms:created xsi:type="dcterms:W3CDTF">2025-10-31T15:59:00Z</dcterms:created>
  <dcterms:modified xsi:type="dcterms:W3CDTF">2025-11-03T11:09:00Z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Block DocID</vt:lpwstr>
  </property>
</Properties>
</file>